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7" w:rsidRPr="0080459F" w:rsidRDefault="00D07917" w:rsidP="00D07917">
      <w:pPr>
        <w:rPr>
          <w:sz w:val="28"/>
        </w:rPr>
      </w:pPr>
      <w:r w:rsidRPr="0080459F">
        <w:rPr>
          <w:b/>
          <w:bCs/>
        </w:rPr>
        <w:t>NECESSARY DATA FOR REFUND</w:t>
      </w:r>
    </w:p>
    <w:p w:rsidR="00D07917" w:rsidRPr="0080459F" w:rsidRDefault="00D07917" w:rsidP="00D07917">
      <w:pPr>
        <w:rPr>
          <w:b/>
          <w:bCs/>
        </w:rPr>
      </w:pPr>
    </w:p>
    <w:p w:rsidR="00D07917" w:rsidRDefault="00D07917" w:rsidP="00D07917">
      <w:pPr>
        <w:jc w:val="both"/>
        <w:rPr>
          <w:rFonts w:ascii="Arial" w:hAnsi="Arial" w:cs="Arial"/>
          <w:color w:val="800000"/>
          <w:sz w:val="20"/>
          <w:szCs w:val="20"/>
          <w:lang w:val="en-US"/>
        </w:rPr>
      </w:pPr>
      <w:r>
        <w:rPr>
          <w:rFonts w:ascii="Arial" w:hAnsi="Arial" w:cs="Arial"/>
          <w:color w:val="800000"/>
          <w:sz w:val="20"/>
          <w:szCs w:val="20"/>
          <w:lang w:val="en-US"/>
        </w:rPr>
        <w:t xml:space="preserve">In the case of visa rejection: 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please fill the table below and send it via email to IBS as soon as possible.</w:t>
      </w:r>
    </w:p>
    <w:p w:rsidR="00D07917" w:rsidRDefault="00D07917" w:rsidP="00D07917">
      <w:pPr>
        <w:jc w:val="both"/>
        <w:rPr>
          <w:rFonts w:ascii="Arial" w:hAnsi="Arial" w:cs="Arial"/>
          <w:color w:val="800000"/>
          <w:sz w:val="20"/>
          <w:szCs w:val="20"/>
          <w:lang w:val="en-US"/>
        </w:rPr>
      </w:pPr>
      <w:r>
        <w:rPr>
          <w:rFonts w:ascii="Arial" w:hAnsi="Arial" w:cs="Arial"/>
          <w:color w:val="800000"/>
          <w:sz w:val="20"/>
          <w:szCs w:val="20"/>
          <w:lang w:val="en-US"/>
        </w:rPr>
        <w:t xml:space="preserve">The IBS address: </w:t>
      </w:r>
      <w:hyperlink r:id="rId7" w:history="1">
        <w:r>
          <w:rPr>
            <w:rStyle w:val="Hipercze"/>
            <w:b/>
            <w:bCs/>
            <w:lang w:val="en-GB"/>
          </w:rPr>
          <w:t>international</w:t>
        </w:r>
        <w:r w:rsidRPr="0064565F">
          <w:rPr>
            <w:rStyle w:val="Hipercze"/>
            <w:b/>
            <w:bCs/>
            <w:lang w:val="en-GB"/>
          </w:rPr>
          <w:t>@zpsb.pl</w:t>
        </w:r>
      </w:hyperlink>
    </w:p>
    <w:p w:rsidR="00D07917" w:rsidRPr="00466CEA" w:rsidRDefault="00D07917" w:rsidP="00D0791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622"/>
        <w:gridCol w:w="1764"/>
        <w:gridCol w:w="3138"/>
      </w:tblGrid>
      <w:tr w:rsidR="00D07917" w:rsidTr="00AC7D7A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Student data</w:t>
            </w:r>
          </w:p>
        </w:tc>
      </w:tr>
      <w:tr w:rsidR="00D07917" w:rsidTr="00AC7D7A">
        <w:trPr>
          <w:cantSplit/>
        </w:trPr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(full name)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pStyle w:val="Nagwek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Passport number and e-mail address</w:t>
            </w:r>
          </w:p>
        </w:tc>
        <w:tc>
          <w:tcPr>
            <w:tcW w:w="1799" w:type="dxa"/>
          </w:tcPr>
          <w:p w:rsidR="00D07917" w:rsidRDefault="00D07917" w:rsidP="00AC7D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</w:tcPr>
          <w:p w:rsidR="00D07917" w:rsidRDefault="00D07917" w:rsidP="00AC7D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of study 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Fee amount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D07917" w:rsidRDefault="00D07917" w:rsidP="00AC7D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of the bank transfer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D07917" w:rsidRDefault="00D07917" w:rsidP="00AC7D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7917" w:rsidTr="00AC7D7A">
        <w:trPr>
          <w:cantSplit/>
          <w:trHeight w:hRule="exact" w:val="57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07917" w:rsidRDefault="00D07917" w:rsidP="00AC7D7A">
            <w:pPr>
              <w:spacing w:before="40" w:after="40"/>
              <w:rPr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07917" w:rsidRDefault="00D07917" w:rsidP="00AC7D7A">
            <w:pPr>
              <w:spacing w:before="40" w:after="40"/>
              <w:rPr>
                <w:lang w:val="en-US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I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884B29">
            <w:pPr>
              <w:pStyle w:val="Nagwek5"/>
              <w:spacing w:before="40" w:after="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Dane </w:t>
            </w:r>
            <w:proofErr w:type="spellStart"/>
            <w:r>
              <w:rPr>
                <w:rFonts w:cs="Arial"/>
                <w:szCs w:val="24"/>
                <w:lang w:val="en-US"/>
              </w:rPr>
              <w:t>kontrahenta</w:t>
            </w:r>
            <w:proofErr w:type="spellEnd"/>
            <w:r>
              <w:rPr>
                <w:rFonts w:cs="Arial"/>
                <w:szCs w:val="24"/>
                <w:lang w:val="en-US"/>
              </w:rPr>
              <w:t>/ Account holder data</w:t>
            </w:r>
            <w:r w:rsidR="00884B29">
              <w:rPr>
                <w:rFonts w:cs="Arial"/>
                <w:szCs w:val="24"/>
                <w:lang w:val="en-US"/>
              </w:rPr>
              <w:t xml:space="preserve"> needs to match exactly with the account holder of the tuition fee payee</w:t>
            </w:r>
          </w:p>
        </w:tc>
      </w:tr>
      <w:tr w:rsidR="00D07917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I.1.</w:t>
            </w:r>
          </w:p>
        </w:tc>
        <w:tc>
          <w:tcPr>
            <w:tcW w:w="3671" w:type="dxa"/>
          </w:tcPr>
          <w:p w:rsidR="00D07917" w:rsidRDefault="00D07917" w:rsidP="00A42B0F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Imię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nazwisko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Full name of Holder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RPr="0080459F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I.2.</w:t>
            </w:r>
          </w:p>
        </w:tc>
        <w:tc>
          <w:tcPr>
            <w:tcW w:w="3671" w:type="dxa"/>
          </w:tcPr>
          <w:p w:rsidR="00D07917" w:rsidRPr="0080459F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Numer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Rachunku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bankowego</w:t>
            </w:r>
            <w:proofErr w:type="spellEnd"/>
            <w:r w:rsidR="00A42B0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z </w:t>
            </w:r>
            <w:proofErr w:type="spellStart"/>
            <w:r w:rsidR="00A42B0F">
              <w:rPr>
                <w:rFonts w:ascii="Arial" w:hAnsi="Arial" w:cs="Arial"/>
                <w:i/>
                <w:iCs/>
                <w:sz w:val="20"/>
                <w:lang w:val="en-GB"/>
              </w:rPr>
              <w:t>kodem</w:t>
            </w:r>
            <w:proofErr w:type="spellEnd"/>
            <w:r w:rsidR="00A42B0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="00A42B0F">
              <w:rPr>
                <w:rFonts w:ascii="Arial" w:hAnsi="Arial" w:cs="Arial"/>
                <w:i/>
                <w:iCs/>
                <w:sz w:val="20"/>
                <w:lang w:val="en-GB"/>
              </w:rPr>
              <w:t>banku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 xml:space="preserve">Holder’s </w:t>
            </w:r>
            <w:r w:rsidRPr="0080459F">
              <w:rPr>
                <w:rFonts w:ascii="Arial" w:hAnsi="Arial" w:cs="Arial"/>
                <w:sz w:val="20"/>
                <w:lang w:val="en-GB"/>
              </w:rPr>
              <w:t xml:space="preserve"> Bank account number</w:t>
            </w:r>
            <w:r w:rsidR="00A42B0F">
              <w:rPr>
                <w:rFonts w:ascii="Arial" w:hAnsi="Arial" w:cs="Arial"/>
                <w:sz w:val="20"/>
                <w:lang w:val="en-GB"/>
              </w:rPr>
              <w:t xml:space="preserve"> together with country code</w:t>
            </w:r>
          </w:p>
        </w:tc>
        <w:tc>
          <w:tcPr>
            <w:tcW w:w="5001" w:type="dxa"/>
            <w:gridSpan w:val="2"/>
          </w:tcPr>
          <w:p w:rsidR="00D07917" w:rsidRPr="0080459F" w:rsidRDefault="00D07917" w:rsidP="00AC7D7A">
            <w:pPr>
              <w:rPr>
                <w:lang w:val="en-GB"/>
              </w:rPr>
            </w:pPr>
          </w:p>
        </w:tc>
      </w:tr>
      <w:tr w:rsidR="00D07917" w:rsidTr="00AC7D7A">
        <w:tc>
          <w:tcPr>
            <w:tcW w:w="540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I.3.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Ulica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nr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domu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Holder’s address: Street, N. of house</w:t>
            </w: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Tr="00AC7D7A">
        <w:tc>
          <w:tcPr>
            <w:tcW w:w="540" w:type="dxa"/>
            <w:tcBorders>
              <w:bottom w:val="single" w:sz="6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I.4.</w:t>
            </w:r>
          </w:p>
        </w:tc>
        <w:tc>
          <w:tcPr>
            <w:tcW w:w="3671" w:type="dxa"/>
            <w:tcBorders>
              <w:bottom w:val="single" w:sz="6" w:space="0" w:color="auto"/>
            </w:tcBorders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Kod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miejscowosć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kraj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t>Holder’s address: mail code, city, country</w:t>
            </w:r>
          </w:p>
        </w:tc>
        <w:tc>
          <w:tcPr>
            <w:tcW w:w="5001" w:type="dxa"/>
            <w:gridSpan w:val="2"/>
            <w:tcBorders>
              <w:bottom w:val="single" w:sz="6" w:space="0" w:color="auto"/>
            </w:tcBorders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RPr="003F66CB" w:rsidTr="00AC7D7A">
        <w:trPr>
          <w:cantSplit/>
          <w:trHeight w:hRule="exact" w:val="57"/>
        </w:trPr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7917" w:rsidRPr="003F66CB" w:rsidRDefault="00D07917" w:rsidP="00AC7D7A">
            <w:pPr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8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7917" w:rsidRPr="003F66CB" w:rsidRDefault="00D07917" w:rsidP="00AC7D7A">
            <w:pPr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D07917" w:rsidTr="00AC7D7A">
        <w:trPr>
          <w:cantSplit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II</w:t>
            </w:r>
          </w:p>
        </w:tc>
        <w:tc>
          <w:tcPr>
            <w:tcW w:w="8672" w:type="dxa"/>
            <w:gridSpan w:val="3"/>
            <w:tcBorders>
              <w:top w:val="single" w:sz="6" w:space="0" w:color="auto"/>
            </w:tcBorders>
            <w:shd w:val="clear" w:color="auto" w:fill="CC9900"/>
          </w:tcPr>
          <w:p w:rsidR="00D07917" w:rsidRDefault="00D07917" w:rsidP="00AC7D7A">
            <w:pPr>
              <w:pStyle w:val="Nagwek5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Dane banku kontrahenta/ Bank data</w:t>
            </w:r>
          </w:p>
        </w:tc>
      </w:tr>
      <w:tr w:rsidR="00D07917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II.1.</w:t>
            </w:r>
          </w:p>
        </w:tc>
        <w:tc>
          <w:tcPr>
            <w:tcW w:w="3671" w:type="dxa"/>
          </w:tcPr>
          <w:p w:rsidR="00D07917" w:rsidRPr="0080459F" w:rsidRDefault="00D07917" w:rsidP="00AC7D7A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Kod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 SWIFT (dot. </w:t>
            </w:r>
            <w:proofErr w:type="spellStart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>banku</w:t>
            </w:r>
            <w:proofErr w:type="spellEnd"/>
            <w:r w:rsidRPr="0080459F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) </w:t>
            </w:r>
          </w:p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SWIFT</w:t>
            </w:r>
            <w:r>
              <w:rPr>
                <w:rFonts w:ascii="Arial" w:hAnsi="Arial" w:cs="Arial"/>
                <w:sz w:val="20"/>
                <w:lang w:val="en-US"/>
              </w:rPr>
              <w:t xml:space="preserve"> Holder’s Bank code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II.2.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Kraj</w:t>
            </w:r>
            <w:proofErr w:type="spellEnd"/>
          </w:p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Country where bank is located 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rPr>
                <w:lang w:val="en-US"/>
              </w:rPr>
            </w:pPr>
          </w:p>
        </w:tc>
      </w:tr>
      <w:tr w:rsidR="00D07917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II.3.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Nazwa banku </w:t>
            </w:r>
          </w:p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Holder’s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Bank </w:t>
            </w:r>
            <w:proofErr w:type="spellStart"/>
            <w:r>
              <w:rPr>
                <w:rFonts w:ascii="Arial" w:hAnsi="Arial" w:cs="Arial"/>
                <w:sz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01" w:type="dxa"/>
            <w:gridSpan w:val="2"/>
          </w:tcPr>
          <w:p w:rsidR="00D07917" w:rsidRDefault="00D07917" w:rsidP="00AC7D7A"/>
        </w:tc>
      </w:tr>
      <w:tr w:rsidR="00D07917" w:rsidTr="00AC7D7A">
        <w:tc>
          <w:tcPr>
            <w:tcW w:w="540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II.4.</w:t>
            </w:r>
          </w:p>
        </w:tc>
        <w:tc>
          <w:tcPr>
            <w:tcW w:w="3671" w:type="dxa"/>
          </w:tcPr>
          <w:p w:rsidR="00D07917" w:rsidRDefault="00D07917" w:rsidP="00AC7D7A">
            <w:pPr>
              <w:spacing w:before="40" w:after="40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Adres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banku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</w:p>
          <w:p w:rsidR="00D07917" w:rsidRDefault="00D07917" w:rsidP="00AC7D7A">
            <w:pPr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Holder’s Bank address</w:t>
            </w:r>
          </w:p>
        </w:tc>
        <w:tc>
          <w:tcPr>
            <w:tcW w:w="5001" w:type="dxa"/>
            <w:gridSpan w:val="2"/>
          </w:tcPr>
          <w:p w:rsidR="00D07917" w:rsidRDefault="00D07917" w:rsidP="00AC7D7A">
            <w:pPr>
              <w:rPr>
                <w:lang w:val="en-US"/>
              </w:rPr>
            </w:pPr>
          </w:p>
        </w:tc>
      </w:tr>
    </w:tbl>
    <w:p w:rsidR="00D07917" w:rsidRDefault="00D07917" w:rsidP="00D07917">
      <w:pPr>
        <w:rPr>
          <w:lang w:val="en-US"/>
        </w:rPr>
      </w:pPr>
    </w:p>
    <w:p w:rsidR="00D07917" w:rsidRDefault="00D07917" w:rsidP="00D07917">
      <w:pPr>
        <w:pStyle w:val="Nagwek2"/>
      </w:pPr>
      <w:r>
        <w:t>IMPORTANT:  Please attach scan of Polish Embassy Rejection Act</w:t>
      </w:r>
    </w:p>
    <w:p w:rsidR="00D07917" w:rsidRDefault="00D07917" w:rsidP="00D07917">
      <w:pPr>
        <w:rPr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2"/>
      </w:tblGrid>
      <w:tr w:rsidR="00D07917" w:rsidTr="00AC7D7A">
        <w:trPr>
          <w:trHeight w:val="1821"/>
        </w:trPr>
        <w:tc>
          <w:tcPr>
            <w:tcW w:w="9272" w:type="dxa"/>
          </w:tcPr>
          <w:p w:rsidR="00D07917" w:rsidRPr="0080459F" w:rsidRDefault="00C567A8" w:rsidP="00AC7D7A">
            <w:pPr>
              <w:shd w:val="clear" w:color="auto" w:fill="FFFFFF"/>
              <w:spacing w:before="120"/>
            </w:pPr>
            <w:r>
              <w:t xml:space="preserve">To be </w:t>
            </w:r>
            <w:proofErr w:type="spellStart"/>
            <w:r>
              <w:t>filled</w:t>
            </w:r>
            <w:proofErr w:type="spellEnd"/>
            <w:r>
              <w:t xml:space="preserve"> out by International Business Studies office</w:t>
            </w:r>
            <w:r w:rsidR="00D07917" w:rsidRPr="0080459F">
              <w:t>:</w:t>
            </w:r>
          </w:p>
          <w:p w:rsidR="00D07917" w:rsidRPr="0080459F" w:rsidRDefault="00D07917" w:rsidP="00AC7D7A">
            <w:pPr>
              <w:shd w:val="clear" w:color="auto" w:fill="FFFFFF"/>
            </w:pPr>
          </w:p>
          <w:p w:rsidR="00D07917" w:rsidRDefault="00D07917" w:rsidP="00AC7D7A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Kwota refundacji    …......        EURO</w:t>
            </w:r>
          </w:p>
          <w:p w:rsidR="00D07917" w:rsidRDefault="00D07917" w:rsidP="00AC7D7A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  <w:p w:rsidR="00D07917" w:rsidRDefault="00D07917" w:rsidP="00AC7D7A">
            <w:pPr>
              <w:shd w:val="clear" w:color="auto" w:fill="FFFFFF"/>
              <w:rPr>
                <w:i/>
                <w:iCs/>
              </w:rPr>
            </w:pPr>
          </w:p>
          <w:p w:rsidR="00D07917" w:rsidRPr="0080459F" w:rsidRDefault="00D07917" w:rsidP="00AC7D7A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Zatwierdzono do refundacji kwotę ……………………… na konto jak wyżej</w:t>
            </w:r>
          </w:p>
        </w:tc>
      </w:tr>
    </w:tbl>
    <w:p w:rsidR="000945E0" w:rsidRPr="0080459F" w:rsidRDefault="000945E0" w:rsidP="000945E0">
      <w:pPr>
        <w:rPr>
          <w:b/>
          <w:bCs/>
        </w:rPr>
      </w:pPr>
      <w:bookmarkStart w:id="0" w:name="_GoBack"/>
      <w:bookmarkEnd w:id="0"/>
    </w:p>
    <w:sectPr w:rsidR="000945E0" w:rsidRPr="0080459F" w:rsidSect="00EA1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2B" w:rsidRDefault="00C6112B" w:rsidP="00EA10F1">
      <w:r>
        <w:separator/>
      </w:r>
    </w:p>
  </w:endnote>
  <w:endnote w:type="continuationSeparator" w:id="0">
    <w:p w:rsidR="00C6112B" w:rsidRDefault="00C6112B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D" w:rsidRDefault="001D41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D" w:rsidRDefault="001D41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D" w:rsidRDefault="001D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2B" w:rsidRDefault="00C6112B" w:rsidP="00EA10F1">
      <w:r>
        <w:separator/>
      </w:r>
    </w:p>
  </w:footnote>
  <w:footnote w:type="continuationSeparator" w:id="0">
    <w:p w:rsidR="00C6112B" w:rsidRDefault="00C6112B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D" w:rsidRDefault="001D41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7" cy="10691737"/>
          <wp:effectExtent l="0" t="0" r="254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7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D" w:rsidRDefault="001D41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7A1"/>
    <w:multiLevelType w:val="hybridMultilevel"/>
    <w:tmpl w:val="EF40073A"/>
    <w:lvl w:ilvl="0" w:tplc="FE42BA8A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79032E"/>
    <w:multiLevelType w:val="hybridMultilevel"/>
    <w:tmpl w:val="04C0A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743"/>
    <w:multiLevelType w:val="hybridMultilevel"/>
    <w:tmpl w:val="E06C3C90"/>
    <w:lvl w:ilvl="0" w:tplc="1CB24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1051C6"/>
    <w:multiLevelType w:val="hybridMultilevel"/>
    <w:tmpl w:val="C680B854"/>
    <w:lvl w:ilvl="0" w:tplc="1724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593B29"/>
    <w:multiLevelType w:val="hybridMultilevel"/>
    <w:tmpl w:val="847059C6"/>
    <w:lvl w:ilvl="0" w:tplc="2A6A8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DC2BCE"/>
    <w:multiLevelType w:val="hybridMultilevel"/>
    <w:tmpl w:val="E2347F5E"/>
    <w:lvl w:ilvl="0" w:tplc="5D8C3A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82C1CC0"/>
    <w:multiLevelType w:val="hybridMultilevel"/>
    <w:tmpl w:val="D2661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608"/>
    <w:multiLevelType w:val="hybridMultilevel"/>
    <w:tmpl w:val="7DBCF4B8"/>
    <w:lvl w:ilvl="0" w:tplc="05A02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D561E5"/>
    <w:multiLevelType w:val="hybridMultilevel"/>
    <w:tmpl w:val="545E2018"/>
    <w:lvl w:ilvl="0" w:tplc="73DA04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F6CBB"/>
    <w:multiLevelType w:val="hybridMultilevel"/>
    <w:tmpl w:val="1546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8FC"/>
    <w:multiLevelType w:val="hybridMultilevel"/>
    <w:tmpl w:val="902432D8"/>
    <w:lvl w:ilvl="0" w:tplc="4DDA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7476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C6"/>
    <w:rsid w:val="000945E0"/>
    <w:rsid w:val="001D412D"/>
    <w:rsid w:val="00256049"/>
    <w:rsid w:val="002C4A07"/>
    <w:rsid w:val="00346677"/>
    <w:rsid w:val="003A71E3"/>
    <w:rsid w:val="003C299C"/>
    <w:rsid w:val="00490A9A"/>
    <w:rsid w:val="0056374B"/>
    <w:rsid w:val="00633B77"/>
    <w:rsid w:val="00645022"/>
    <w:rsid w:val="007374F0"/>
    <w:rsid w:val="00784FBA"/>
    <w:rsid w:val="00793B08"/>
    <w:rsid w:val="007A6C60"/>
    <w:rsid w:val="007F0B5C"/>
    <w:rsid w:val="00884B29"/>
    <w:rsid w:val="00A42B0F"/>
    <w:rsid w:val="00A45067"/>
    <w:rsid w:val="00A93694"/>
    <w:rsid w:val="00A9429F"/>
    <w:rsid w:val="00A95F97"/>
    <w:rsid w:val="00B0680A"/>
    <w:rsid w:val="00B72275"/>
    <w:rsid w:val="00C567A8"/>
    <w:rsid w:val="00C6112B"/>
    <w:rsid w:val="00CD7396"/>
    <w:rsid w:val="00D01587"/>
    <w:rsid w:val="00D07917"/>
    <w:rsid w:val="00D32C2B"/>
    <w:rsid w:val="00DB1EC1"/>
    <w:rsid w:val="00E03803"/>
    <w:rsid w:val="00E230C6"/>
    <w:rsid w:val="00E942D0"/>
    <w:rsid w:val="00EA10F1"/>
    <w:rsid w:val="00EE04EE"/>
    <w:rsid w:val="00EE5410"/>
    <w:rsid w:val="00F075E0"/>
    <w:rsid w:val="00F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6AEC8-0DBA-4179-9ADC-1F20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45E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5E0"/>
    <w:pPr>
      <w:keepNext/>
      <w:outlineLvl w:val="1"/>
    </w:pPr>
    <w:rPr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945E0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Tekstpodstawowy">
    <w:name w:val="Body Text"/>
    <w:basedOn w:val="Normalny"/>
    <w:link w:val="TekstpodstawowyZnak"/>
    <w:rsid w:val="00E230C6"/>
    <w:pPr>
      <w:jc w:val="both"/>
    </w:pPr>
    <w:rPr>
      <w:rFonts w:ascii="Arial" w:hAnsi="Arial" w:cs="Arial"/>
      <w:color w:val="00000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230C6"/>
    <w:rPr>
      <w:rFonts w:ascii="Arial" w:eastAsia="Times New Roman" w:hAnsi="Arial" w:cs="Arial"/>
      <w:color w:val="000000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E230C6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094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5E0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0945E0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94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udentibs@zpsb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tuszek\AppData\Local\Microsoft\Windows\Temporary%20Internet%20Files\Content.Outlook\844LO3M2\listownik_IB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listownik_IBS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jlatuszek</dc:creator>
  <cp:lastModifiedBy>Joanna Latuszek</cp:lastModifiedBy>
  <cp:revision>3</cp:revision>
  <cp:lastPrinted>2016-10-26T08:42:00Z</cp:lastPrinted>
  <dcterms:created xsi:type="dcterms:W3CDTF">2018-10-09T12:44:00Z</dcterms:created>
  <dcterms:modified xsi:type="dcterms:W3CDTF">2019-03-11T11:44:00Z</dcterms:modified>
</cp:coreProperties>
</file>