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6B22" w14:textId="2C3DA129" w:rsidR="005A07F0" w:rsidRPr="005A07F0" w:rsidRDefault="005A07F0" w:rsidP="005A07F0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</w:rPr>
        <w:t>.........................................................</w:t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  <w:t xml:space="preserve">      </w:t>
      </w:r>
      <w:r w:rsidRPr="005A07F0">
        <w:rPr>
          <w:rFonts w:asciiTheme="minorHAnsi" w:hAnsiTheme="minorHAnsi" w:cstheme="minorHAnsi"/>
          <w:sz w:val="24"/>
        </w:rPr>
        <w:t>Gryfice, dn. .</w:t>
      </w:r>
      <w:r w:rsidRPr="005A07F0">
        <w:rPr>
          <w:rFonts w:asciiTheme="minorHAnsi" w:hAnsiTheme="minorHAnsi" w:cstheme="minorHAnsi"/>
        </w:rPr>
        <w:t>...........................................</w:t>
      </w:r>
    </w:p>
    <w:p w14:paraId="0358F7EF" w14:textId="77777777" w:rsidR="005A07F0" w:rsidRPr="005A07F0" w:rsidRDefault="005A07F0" w:rsidP="005A07F0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  <w:i/>
        </w:rPr>
        <w:t xml:space="preserve">            </w:t>
      </w:r>
      <w:r w:rsidRPr="005A07F0">
        <w:rPr>
          <w:rFonts w:asciiTheme="minorHAnsi" w:hAnsiTheme="minorHAnsi" w:cstheme="minorHAnsi"/>
        </w:rPr>
        <w:t>(imię i nazwisko)</w:t>
      </w:r>
    </w:p>
    <w:p w14:paraId="072C339D" w14:textId="77777777" w:rsidR="005A07F0" w:rsidRPr="005A07F0" w:rsidRDefault="005A07F0" w:rsidP="005A07F0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</w:rPr>
        <w:t xml:space="preserve"> </w:t>
      </w:r>
    </w:p>
    <w:p w14:paraId="45C4D2D2" w14:textId="77777777" w:rsidR="005A07F0" w:rsidRPr="005A07F0" w:rsidRDefault="005A07F0" w:rsidP="005A07F0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</w:rPr>
        <w:t>..........................................................</w:t>
      </w:r>
    </w:p>
    <w:p w14:paraId="2AD89264" w14:textId="77777777" w:rsidR="005A07F0" w:rsidRPr="005A07F0" w:rsidRDefault="005A07F0" w:rsidP="005A07F0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</w:rPr>
        <w:t xml:space="preserve">   (nr albumu / tryb studiowania)</w:t>
      </w:r>
    </w:p>
    <w:p w14:paraId="5174C079" w14:textId="77777777" w:rsidR="005A07F0" w:rsidRPr="005A07F0" w:rsidRDefault="005A07F0" w:rsidP="005A07F0">
      <w:pPr>
        <w:rPr>
          <w:rFonts w:asciiTheme="minorHAnsi" w:hAnsiTheme="minorHAnsi" w:cstheme="minorHAnsi"/>
        </w:rPr>
      </w:pPr>
    </w:p>
    <w:p w14:paraId="0708BA00" w14:textId="77777777" w:rsidR="005A07F0" w:rsidRPr="005A07F0" w:rsidRDefault="005A07F0" w:rsidP="005A07F0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</w:rPr>
        <w:t>...........................................................</w:t>
      </w:r>
    </w:p>
    <w:p w14:paraId="10EFAEAC" w14:textId="7B20078D" w:rsidR="005A07F0" w:rsidRDefault="005A07F0" w:rsidP="005A07F0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</w:rPr>
        <w:t xml:space="preserve">            (tel. kom. / e-mail)</w:t>
      </w:r>
    </w:p>
    <w:p w14:paraId="0E7DC898" w14:textId="77777777" w:rsidR="005A07F0" w:rsidRPr="005A07F0" w:rsidRDefault="005A07F0" w:rsidP="005A07F0">
      <w:pPr>
        <w:rPr>
          <w:rFonts w:asciiTheme="minorHAnsi" w:hAnsiTheme="minorHAnsi" w:cstheme="minorHAnsi"/>
        </w:rPr>
      </w:pPr>
    </w:p>
    <w:p w14:paraId="560CC1CB" w14:textId="28A63C0F" w:rsidR="005A07F0" w:rsidRPr="005A07F0" w:rsidRDefault="005A07F0" w:rsidP="005A07F0">
      <w:pPr>
        <w:ind w:left="4956"/>
        <w:rPr>
          <w:rFonts w:asciiTheme="minorHAnsi" w:hAnsiTheme="minorHAnsi" w:cstheme="minorHAnsi"/>
          <w:b/>
          <w:bCs/>
          <w:sz w:val="24"/>
        </w:rPr>
      </w:pPr>
      <w:r w:rsidRPr="005A07F0">
        <w:rPr>
          <w:rFonts w:asciiTheme="minorHAnsi" w:hAnsiTheme="minorHAnsi" w:cstheme="minorHAnsi"/>
          <w:b/>
          <w:bCs/>
          <w:sz w:val="24"/>
        </w:rPr>
        <w:t xml:space="preserve">Dziekan </w:t>
      </w:r>
    </w:p>
    <w:p w14:paraId="42736342" w14:textId="77777777" w:rsidR="005A07F0" w:rsidRDefault="005A07F0" w:rsidP="005A07F0">
      <w:pPr>
        <w:ind w:left="4956"/>
        <w:rPr>
          <w:rFonts w:asciiTheme="minorHAnsi" w:hAnsiTheme="minorHAnsi" w:cstheme="minorHAnsi"/>
          <w:b/>
          <w:bCs/>
          <w:sz w:val="24"/>
        </w:rPr>
      </w:pPr>
      <w:r w:rsidRPr="005A07F0">
        <w:rPr>
          <w:rFonts w:asciiTheme="minorHAnsi" w:hAnsiTheme="minorHAnsi" w:cstheme="minorHAnsi"/>
          <w:b/>
          <w:bCs/>
          <w:sz w:val="24"/>
        </w:rPr>
        <w:t>Zachodniopomorskiej Szkoły Biznesu</w:t>
      </w:r>
    </w:p>
    <w:p w14:paraId="155D6218" w14:textId="41B8E5D0" w:rsidR="005A07F0" w:rsidRPr="005A07F0" w:rsidRDefault="005A07F0" w:rsidP="005A07F0">
      <w:pPr>
        <w:ind w:left="4956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Akademii Nauk Stosowanych</w:t>
      </w:r>
    </w:p>
    <w:p w14:paraId="0E996BAB" w14:textId="77777777" w:rsidR="005A07F0" w:rsidRPr="005A07F0" w:rsidRDefault="005A07F0" w:rsidP="005A07F0">
      <w:pPr>
        <w:ind w:left="4950"/>
        <w:rPr>
          <w:rFonts w:asciiTheme="minorHAnsi" w:hAnsiTheme="minorHAnsi" w:cstheme="minorHAnsi"/>
          <w:b/>
          <w:bCs/>
          <w:sz w:val="24"/>
        </w:rPr>
      </w:pPr>
      <w:r w:rsidRPr="005A07F0">
        <w:rPr>
          <w:rFonts w:asciiTheme="minorHAnsi" w:hAnsiTheme="minorHAnsi" w:cstheme="minorHAnsi"/>
          <w:b/>
          <w:bCs/>
          <w:sz w:val="24"/>
        </w:rPr>
        <w:t>Wydział w Gryficach</w:t>
      </w:r>
    </w:p>
    <w:p w14:paraId="2EC42A5B" w14:textId="77777777" w:rsidR="005A07F0" w:rsidRPr="005A07F0" w:rsidRDefault="005A07F0" w:rsidP="005A07F0">
      <w:pPr>
        <w:rPr>
          <w:rFonts w:asciiTheme="minorHAnsi" w:hAnsiTheme="minorHAnsi" w:cstheme="minorHAnsi"/>
          <w:sz w:val="24"/>
        </w:rPr>
      </w:pPr>
      <w:r w:rsidRPr="005A07F0">
        <w:rPr>
          <w:rFonts w:asciiTheme="minorHAnsi" w:hAnsiTheme="minorHAnsi" w:cstheme="minorHAnsi"/>
          <w:b/>
          <w:bCs/>
          <w:sz w:val="24"/>
        </w:rPr>
        <w:tab/>
      </w:r>
      <w:r w:rsidRPr="005A07F0">
        <w:rPr>
          <w:rFonts w:asciiTheme="minorHAnsi" w:hAnsiTheme="minorHAnsi" w:cstheme="minorHAnsi"/>
          <w:b/>
          <w:bCs/>
          <w:sz w:val="24"/>
        </w:rPr>
        <w:tab/>
      </w:r>
      <w:r w:rsidRPr="005A07F0">
        <w:rPr>
          <w:rFonts w:asciiTheme="minorHAnsi" w:hAnsiTheme="minorHAnsi" w:cstheme="minorHAnsi"/>
          <w:b/>
          <w:bCs/>
          <w:sz w:val="24"/>
        </w:rPr>
        <w:tab/>
      </w:r>
      <w:r w:rsidRPr="005A07F0">
        <w:rPr>
          <w:rFonts w:asciiTheme="minorHAnsi" w:hAnsiTheme="minorHAnsi" w:cstheme="minorHAnsi"/>
          <w:b/>
          <w:bCs/>
          <w:sz w:val="24"/>
        </w:rPr>
        <w:tab/>
      </w:r>
      <w:r w:rsidRPr="005A07F0">
        <w:rPr>
          <w:rFonts w:asciiTheme="minorHAnsi" w:hAnsiTheme="minorHAnsi" w:cstheme="minorHAnsi"/>
          <w:b/>
          <w:bCs/>
          <w:sz w:val="24"/>
        </w:rPr>
        <w:tab/>
      </w:r>
      <w:r w:rsidRPr="005A07F0">
        <w:rPr>
          <w:rFonts w:asciiTheme="minorHAnsi" w:hAnsiTheme="minorHAnsi" w:cstheme="minorHAnsi"/>
          <w:b/>
          <w:bCs/>
          <w:sz w:val="24"/>
        </w:rPr>
        <w:tab/>
      </w:r>
      <w:r w:rsidRPr="005A07F0">
        <w:rPr>
          <w:rFonts w:asciiTheme="minorHAnsi" w:hAnsiTheme="minorHAnsi" w:cstheme="minorHAnsi"/>
          <w:b/>
          <w:bCs/>
          <w:sz w:val="24"/>
        </w:rPr>
        <w:tab/>
        <w:t>prof. ZPSB dr Grażyna Maniak</w:t>
      </w:r>
      <w:r w:rsidRPr="005A07F0">
        <w:rPr>
          <w:rFonts w:asciiTheme="minorHAnsi" w:hAnsiTheme="minorHAnsi" w:cstheme="minorHAnsi"/>
          <w:b/>
          <w:bCs/>
          <w:sz w:val="24"/>
        </w:rPr>
        <w:tab/>
      </w:r>
      <w:r w:rsidRPr="005A07F0">
        <w:rPr>
          <w:rFonts w:asciiTheme="minorHAnsi" w:hAnsiTheme="minorHAnsi" w:cstheme="minorHAnsi"/>
          <w:b/>
          <w:bCs/>
          <w:sz w:val="24"/>
        </w:rPr>
        <w:tab/>
      </w:r>
      <w:r w:rsidRPr="005A07F0">
        <w:rPr>
          <w:rFonts w:asciiTheme="minorHAnsi" w:hAnsiTheme="minorHAnsi" w:cstheme="minorHAnsi"/>
          <w:b/>
          <w:bCs/>
          <w:sz w:val="24"/>
        </w:rPr>
        <w:tab/>
      </w:r>
      <w:r w:rsidRPr="005A07F0">
        <w:rPr>
          <w:rFonts w:asciiTheme="minorHAnsi" w:hAnsiTheme="minorHAnsi" w:cstheme="minorHAnsi"/>
          <w:b/>
          <w:bCs/>
          <w:sz w:val="24"/>
        </w:rPr>
        <w:tab/>
      </w:r>
      <w:r w:rsidRPr="005A07F0">
        <w:rPr>
          <w:rFonts w:asciiTheme="minorHAnsi" w:hAnsiTheme="minorHAnsi" w:cstheme="minorHAnsi"/>
          <w:b/>
          <w:bCs/>
          <w:sz w:val="24"/>
        </w:rPr>
        <w:tab/>
      </w:r>
    </w:p>
    <w:p w14:paraId="4220BC08" w14:textId="77777777" w:rsidR="005A07F0" w:rsidRPr="005A07F0" w:rsidRDefault="005A07F0" w:rsidP="005A07F0">
      <w:pPr>
        <w:rPr>
          <w:rFonts w:asciiTheme="minorHAnsi" w:hAnsiTheme="minorHAnsi" w:cstheme="minorHAnsi"/>
          <w:sz w:val="24"/>
        </w:rPr>
      </w:pPr>
    </w:p>
    <w:p w14:paraId="7CDA4A48" w14:textId="77777777" w:rsidR="005A07F0" w:rsidRPr="005A07F0" w:rsidRDefault="005A07F0" w:rsidP="005A07F0">
      <w:pPr>
        <w:spacing w:line="360" w:lineRule="auto"/>
        <w:jc w:val="center"/>
        <w:rPr>
          <w:rFonts w:asciiTheme="minorHAnsi" w:hAnsiTheme="minorHAnsi" w:cstheme="minorHAnsi"/>
          <w:b/>
          <w:spacing w:val="32"/>
          <w:sz w:val="28"/>
          <w:szCs w:val="28"/>
        </w:rPr>
      </w:pPr>
      <w:r w:rsidRPr="005A07F0">
        <w:rPr>
          <w:rFonts w:asciiTheme="minorHAnsi" w:hAnsiTheme="minorHAnsi" w:cstheme="minorHAnsi"/>
          <w:b/>
          <w:spacing w:val="32"/>
          <w:sz w:val="28"/>
          <w:szCs w:val="28"/>
        </w:rPr>
        <w:t>PODANIE</w:t>
      </w:r>
    </w:p>
    <w:p w14:paraId="5D60A204" w14:textId="77777777" w:rsidR="005A07F0" w:rsidRPr="005A07F0" w:rsidRDefault="005A07F0" w:rsidP="005A07F0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5F346904" w14:textId="57389F17" w:rsidR="005A07F0" w:rsidRPr="005A07F0" w:rsidRDefault="005A07F0" w:rsidP="005A07F0">
      <w:pPr>
        <w:spacing w:line="480" w:lineRule="auto"/>
        <w:rPr>
          <w:rFonts w:asciiTheme="minorHAnsi" w:hAnsiTheme="minorHAnsi" w:cstheme="minorHAnsi"/>
          <w:sz w:val="24"/>
        </w:rPr>
      </w:pPr>
      <w:r w:rsidRPr="005A07F0">
        <w:rPr>
          <w:rFonts w:asciiTheme="minorHAnsi" w:hAnsiTheme="minorHAnsi" w:cstheme="minorHAnsi"/>
          <w:b/>
          <w:sz w:val="24"/>
        </w:rPr>
        <w:t>Uprzejmie proszę o*</w:t>
      </w:r>
      <w:r w:rsidRPr="005A07F0">
        <w:rPr>
          <w:rFonts w:asciiTheme="minorHAnsi" w:hAnsiTheme="minorHAnsi" w:cstheme="minorHAnsi"/>
          <w:sz w:val="24"/>
        </w:rPr>
        <w:t xml:space="preserve"> .…………………………………………………………………………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………………………………….</w:t>
      </w:r>
    </w:p>
    <w:p w14:paraId="36AFA74F" w14:textId="51D799EB" w:rsidR="005A07F0" w:rsidRPr="005A07F0" w:rsidRDefault="005A07F0" w:rsidP="005A07F0">
      <w:pPr>
        <w:spacing w:line="480" w:lineRule="auto"/>
        <w:rPr>
          <w:rFonts w:asciiTheme="minorHAnsi" w:hAnsiTheme="minorHAnsi" w:cstheme="minorHAnsi"/>
          <w:sz w:val="24"/>
        </w:rPr>
      </w:pPr>
      <w:r w:rsidRPr="005A07F0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.</w:t>
      </w:r>
      <w:r w:rsidRPr="005A07F0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.</w:t>
      </w:r>
      <w:r w:rsidRPr="005A07F0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……………….</w:t>
      </w:r>
    </w:p>
    <w:p w14:paraId="0BB2412B" w14:textId="4C25D4E7" w:rsidR="005A07F0" w:rsidRPr="005A07F0" w:rsidRDefault="005A07F0" w:rsidP="005A07F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A07F0">
        <w:rPr>
          <w:rFonts w:asciiTheme="minorHAnsi" w:hAnsiTheme="minorHAnsi" w:cstheme="minorHAnsi"/>
          <w:b/>
          <w:sz w:val="24"/>
        </w:rPr>
        <w:t xml:space="preserve">Uzasadnienie </w:t>
      </w:r>
      <w:r w:rsidRPr="005A07F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</w:rPr>
        <w:t>....................................</w:t>
      </w:r>
    </w:p>
    <w:p w14:paraId="507ABC54" w14:textId="77777777" w:rsidR="005A07F0" w:rsidRPr="005A07F0" w:rsidRDefault="005A07F0" w:rsidP="005A07F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A07F0">
        <w:rPr>
          <w:rFonts w:asciiTheme="minorHAnsi" w:hAnsiTheme="minorHAnsi" w:cstheme="minorHAnsi"/>
          <w:sz w:val="24"/>
        </w:rPr>
        <w:t>*</w:t>
      </w:r>
      <w:r w:rsidRPr="005A07F0">
        <w:rPr>
          <w:rFonts w:asciiTheme="minorHAnsi" w:hAnsiTheme="minorHAnsi" w:cstheme="minorHAnsi"/>
          <w:sz w:val="16"/>
          <w:szCs w:val="16"/>
        </w:rPr>
        <w:t>wypełnić czytelnie drukowanymi literami</w:t>
      </w:r>
    </w:p>
    <w:p w14:paraId="78DD6E79" w14:textId="77777777" w:rsidR="005A07F0" w:rsidRPr="005A07F0" w:rsidRDefault="005A07F0" w:rsidP="005A07F0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61E40CB2" w14:textId="75C6C73E" w:rsidR="005A07F0" w:rsidRPr="005A07F0" w:rsidRDefault="005A07F0" w:rsidP="005A07F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A07F0">
        <w:rPr>
          <w:rFonts w:asciiTheme="minorHAnsi" w:hAnsiTheme="minorHAnsi" w:cstheme="minorHAnsi"/>
          <w:sz w:val="24"/>
        </w:rPr>
        <w:tab/>
      </w:r>
      <w:r w:rsidRPr="005A07F0">
        <w:rPr>
          <w:rFonts w:asciiTheme="minorHAnsi" w:hAnsiTheme="minorHAnsi" w:cstheme="minorHAnsi"/>
          <w:sz w:val="24"/>
        </w:rPr>
        <w:tab/>
      </w:r>
      <w:r w:rsidRPr="005A07F0">
        <w:rPr>
          <w:rFonts w:asciiTheme="minorHAnsi" w:hAnsiTheme="minorHAnsi" w:cstheme="minorHAnsi"/>
          <w:sz w:val="24"/>
        </w:rPr>
        <w:tab/>
      </w:r>
      <w:r w:rsidRPr="005A07F0">
        <w:rPr>
          <w:rFonts w:asciiTheme="minorHAnsi" w:hAnsiTheme="minorHAnsi" w:cstheme="minorHAnsi"/>
          <w:sz w:val="24"/>
        </w:rPr>
        <w:tab/>
      </w:r>
      <w:r w:rsidRPr="005A07F0">
        <w:rPr>
          <w:rFonts w:asciiTheme="minorHAnsi" w:hAnsiTheme="minorHAnsi" w:cstheme="minorHAnsi"/>
          <w:sz w:val="24"/>
        </w:rPr>
        <w:tab/>
      </w:r>
      <w:r w:rsidRPr="005A07F0">
        <w:rPr>
          <w:rFonts w:asciiTheme="minorHAnsi" w:hAnsiTheme="minorHAnsi" w:cstheme="minorHAnsi"/>
          <w:sz w:val="24"/>
        </w:rPr>
        <w:tab/>
      </w:r>
      <w:r w:rsidRPr="005A07F0">
        <w:rPr>
          <w:rFonts w:asciiTheme="minorHAnsi" w:hAnsiTheme="minorHAnsi" w:cstheme="minorHAnsi"/>
          <w:sz w:val="24"/>
        </w:rPr>
        <w:tab/>
      </w:r>
      <w:r w:rsidRPr="005A07F0">
        <w:rPr>
          <w:rFonts w:asciiTheme="minorHAnsi" w:hAnsiTheme="minorHAnsi" w:cstheme="minorHAnsi"/>
          <w:sz w:val="24"/>
        </w:rPr>
        <w:tab/>
        <w:t>..............................................</w:t>
      </w:r>
      <w:r>
        <w:rPr>
          <w:rFonts w:asciiTheme="minorHAnsi" w:hAnsiTheme="minorHAnsi" w:cstheme="minorHAnsi"/>
          <w:sz w:val="24"/>
        </w:rPr>
        <w:t>..........</w:t>
      </w:r>
    </w:p>
    <w:p w14:paraId="04C7E282" w14:textId="77777777" w:rsidR="005A07F0" w:rsidRPr="005A07F0" w:rsidRDefault="005A07F0" w:rsidP="005A07F0">
      <w:pPr>
        <w:pStyle w:val="Nagwek4"/>
        <w:rPr>
          <w:rFonts w:asciiTheme="minorHAnsi" w:hAnsiTheme="minorHAnsi" w:cstheme="minorHAnsi"/>
          <w:i/>
          <w:sz w:val="20"/>
        </w:rPr>
      </w:pP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  <w:i/>
        </w:rPr>
        <w:t>(</w:t>
      </w:r>
      <w:r w:rsidRPr="005A07F0">
        <w:rPr>
          <w:rFonts w:asciiTheme="minorHAnsi" w:hAnsiTheme="minorHAnsi" w:cstheme="minorHAnsi"/>
          <w:i/>
          <w:sz w:val="20"/>
        </w:rPr>
        <w:t>podpis)</w:t>
      </w:r>
      <w:r w:rsidRPr="005A07F0">
        <w:rPr>
          <w:rFonts w:asciiTheme="minorHAnsi" w:hAnsiTheme="minorHAnsi" w:cstheme="minorHAnsi"/>
          <w:i/>
          <w:sz w:val="20"/>
        </w:rPr>
        <w:tab/>
      </w:r>
    </w:p>
    <w:p w14:paraId="0349408A" w14:textId="77777777" w:rsidR="005A07F0" w:rsidRPr="005A07F0" w:rsidRDefault="005A07F0" w:rsidP="005A07F0">
      <w:pPr>
        <w:rPr>
          <w:rFonts w:asciiTheme="minorHAnsi" w:hAnsiTheme="minorHAnsi" w:cstheme="minorHAnsi"/>
        </w:rPr>
      </w:pPr>
    </w:p>
    <w:sectPr w:rsidR="005A07F0" w:rsidRPr="005A07F0" w:rsidSect="009F50B4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98D2" w14:textId="77777777" w:rsidR="009A1F66" w:rsidRDefault="009A1F66" w:rsidP="00EA10F1">
      <w:r>
        <w:separator/>
      </w:r>
    </w:p>
  </w:endnote>
  <w:endnote w:type="continuationSeparator" w:id="0">
    <w:p w14:paraId="25933977" w14:textId="77777777" w:rsidR="009A1F66" w:rsidRDefault="009A1F66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7BB2" w14:textId="77777777" w:rsidR="009A1F66" w:rsidRDefault="009A1F66" w:rsidP="00EA10F1">
      <w:r>
        <w:separator/>
      </w:r>
    </w:p>
  </w:footnote>
  <w:footnote w:type="continuationSeparator" w:id="0">
    <w:p w14:paraId="564D35C3" w14:textId="77777777" w:rsidR="009A1F66" w:rsidRDefault="009A1F66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B8C6" w14:textId="1815911A" w:rsidR="00EA10F1" w:rsidRDefault="00053BB2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539ADF2" wp14:editId="0E6A1E35">
          <wp:simplePos x="0" y="0"/>
          <wp:positionH relativeFrom="margin">
            <wp:posOffset>-493395</wp:posOffset>
          </wp:positionH>
          <wp:positionV relativeFrom="paragraph">
            <wp:posOffset>-122555</wp:posOffset>
          </wp:positionV>
          <wp:extent cx="7694930" cy="1029398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029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B2"/>
    <w:rsid w:val="000057E7"/>
    <w:rsid w:val="000474B2"/>
    <w:rsid w:val="00053BB2"/>
    <w:rsid w:val="001063F3"/>
    <w:rsid w:val="001B5E8D"/>
    <w:rsid w:val="002109AB"/>
    <w:rsid w:val="002708C5"/>
    <w:rsid w:val="002C4A07"/>
    <w:rsid w:val="003A71E3"/>
    <w:rsid w:val="003E0A10"/>
    <w:rsid w:val="003E3232"/>
    <w:rsid w:val="003F69F5"/>
    <w:rsid w:val="00473265"/>
    <w:rsid w:val="004D1589"/>
    <w:rsid w:val="004F78D3"/>
    <w:rsid w:val="00586BE9"/>
    <w:rsid w:val="005A07F0"/>
    <w:rsid w:val="006D20E1"/>
    <w:rsid w:val="0070200F"/>
    <w:rsid w:val="007A798D"/>
    <w:rsid w:val="007B01B4"/>
    <w:rsid w:val="007B23A7"/>
    <w:rsid w:val="00831E64"/>
    <w:rsid w:val="008A0D65"/>
    <w:rsid w:val="008B662C"/>
    <w:rsid w:val="009A1F66"/>
    <w:rsid w:val="009F50B4"/>
    <w:rsid w:val="00B0680A"/>
    <w:rsid w:val="00B521B7"/>
    <w:rsid w:val="00C315A6"/>
    <w:rsid w:val="00CD7591"/>
    <w:rsid w:val="00DA69D7"/>
    <w:rsid w:val="00DB0721"/>
    <w:rsid w:val="00E64FD4"/>
    <w:rsid w:val="00E942D0"/>
    <w:rsid w:val="00EA10F1"/>
    <w:rsid w:val="00EB0152"/>
    <w:rsid w:val="00F15054"/>
    <w:rsid w:val="00F1697E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8FB9"/>
  <w15:chartTrackingRefBased/>
  <w15:docId w15:val="{4862482E-23A3-4C86-A34F-D262AFA0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7F0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5A07F0"/>
    <w:pPr>
      <w:keepNext/>
      <w:spacing w:line="360" w:lineRule="auto"/>
      <w:jc w:val="both"/>
      <w:outlineLvl w:val="3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customStyle="1" w:styleId="Nagwek4Znak">
    <w:name w:val="Nagłówek 4 Znak"/>
    <w:basedOn w:val="Domylnaczcionkaakapitu"/>
    <w:link w:val="Nagwek4"/>
    <w:rsid w:val="005A07F0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ola\Downloads\Gryfice_List_New_1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Gryfice_List_New_1 (1)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Wioletta Bodnar</cp:lastModifiedBy>
  <cp:revision>2</cp:revision>
  <dcterms:created xsi:type="dcterms:W3CDTF">2023-04-06T06:40:00Z</dcterms:created>
  <dcterms:modified xsi:type="dcterms:W3CDTF">2023-04-06T06:40:00Z</dcterms:modified>
</cp:coreProperties>
</file>