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C8F927" w14:textId="77777777" w:rsidR="00470DA7" w:rsidRDefault="00470DA7" w:rsidP="008930E5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EF872FF" w14:textId="11627256" w:rsidR="008930E5" w:rsidRPr="006941A4" w:rsidRDefault="008930E5" w:rsidP="008930E5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941A4">
        <w:rPr>
          <w:rFonts w:asciiTheme="minorHAnsi" w:hAnsiTheme="minorHAnsi" w:cstheme="minorHAnsi"/>
          <w:b/>
          <w:sz w:val="28"/>
          <w:szCs w:val="28"/>
        </w:rPr>
        <w:t>Terminy zjazdów w roku akademickim 20</w:t>
      </w:r>
      <w:r>
        <w:rPr>
          <w:rFonts w:asciiTheme="minorHAnsi" w:hAnsiTheme="minorHAnsi" w:cstheme="minorHAnsi"/>
          <w:b/>
          <w:sz w:val="28"/>
          <w:szCs w:val="28"/>
        </w:rPr>
        <w:t>2</w:t>
      </w:r>
      <w:r w:rsidR="00230E9F">
        <w:rPr>
          <w:rFonts w:asciiTheme="minorHAnsi" w:hAnsiTheme="minorHAnsi" w:cstheme="minorHAnsi"/>
          <w:b/>
          <w:sz w:val="28"/>
          <w:szCs w:val="28"/>
        </w:rPr>
        <w:t>4</w:t>
      </w:r>
      <w:r w:rsidRPr="006941A4">
        <w:rPr>
          <w:rFonts w:asciiTheme="minorHAnsi" w:hAnsiTheme="minorHAnsi" w:cstheme="minorHAnsi"/>
          <w:b/>
          <w:sz w:val="28"/>
          <w:szCs w:val="28"/>
        </w:rPr>
        <w:t>/202</w:t>
      </w:r>
      <w:r w:rsidR="00230E9F">
        <w:rPr>
          <w:rFonts w:asciiTheme="minorHAnsi" w:hAnsiTheme="minorHAnsi" w:cstheme="minorHAnsi"/>
          <w:b/>
          <w:sz w:val="28"/>
          <w:szCs w:val="28"/>
        </w:rPr>
        <w:t>5</w:t>
      </w:r>
    </w:p>
    <w:p w14:paraId="5C607647" w14:textId="77777777" w:rsidR="008930E5" w:rsidRPr="006941A4" w:rsidRDefault="008930E5" w:rsidP="008930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A6733B" w14:textId="7174B82A" w:rsidR="008930E5" w:rsidRPr="006941A4" w:rsidRDefault="008930E5" w:rsidP="008930E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1A4">
        <w:rPr>
          <w:rFonts w:asciiTheme="minorHAnsi" w:hAnsiTheme="minorHAnsi" w:cstheme="minorHAnsi"/>
          <w:b/>
          <w:sz w:val="22"/>
          <w:szCs w:val="22"/>
        </w:rPr>
        <w:t xml:space="preserve">Inauguracja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r.a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6941A4">
        <w:rPr>
          <w:rFonts w:asciiTheme="minorHAnsi" w:hAnsiTheme="minorHAnsi" w:cstheme="minorHAnsi"/>
          <w:b/>
          <w:sz w:val="22"/>
          <w:szCs w:val="22"/>
        </w:rPr>
        <w:t xml:space="preserve">Szczecin: </w:t>
      </w:r>
      <w:r w:rsidR="00230E9F" w:rsidRPr="00230E9F">
        <w:rPr>
          <w:rFonts w:asciiTheme="minorHAnsi" w:hAnsiTheme="minorHAnsi" w:cstheme="minorHAnsi"/>
          <w:b/>
          <w:sz w:val="22"/>
          <w:szCs w:val="22"/>
        </w:rPr>
        <w:t xml:space="preserve">5.10.2024, </w:t>
      </w:r>
      <w:r w:rsidR="00600533">
        <w:rPr>
          <w:rFonts w:asciiTheme="minorHAnsi" w:hAnsiTheme="minorHAnsi" w:cstheme="minorHAnsi"/>
          <w:b/>
          <w:sz w:val="22"/>
          <w:szCs w:val="22"/>
        </w:rPr>
        <w:t xml:space="preserve">godz. 12.00, </w:t>
      </w:r>
      <w:r w:rsidR="00230E9F" w:rsidRPr="00230E9F">
        <w:rPr>
          <w:rFonts w:asciiTheme="minorHAnsi" w:hAnsiTheme="minorHAnsi" w:cstheme="minorHAnsi"/>
          <w:b/>
          <w:sz w:val="22"/>
          <w:szCs w:val="22"/>
        </w:rPr>
        <w:t>Teatr Pleciuga</w:t>
      </w:r>
    </w:p>
    <w:p w14:paraId="3B9F9EC9" w14:textId="7DE18506" w:rsidR="008930E5" w:rsidRPr="00230E9F" w:rsidRDefault="008930E5" w:rsidP="008930E5">
      <w:pPr>
        <w:shd w:val="clear" w:color="auto" w:fill="D9D9D9" w:themeFill="background1" w:themeFillShade="D9"/>
        <w:spacing w:before="240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230E9F">
        <w:rPr>
          <w:rFonts w:asciiTheme="minorHAnsi" w:hAnsiTheme="minorHAnsi" w:cstheme="minorHAnsi"/>
          <w:b/>
          <w:sz w:val="22"/>
          <w:szCs w:val="22"/>
        </w:rPr>
        <w:t xml:space="preserve">Inauguracja </w:t>
      </w:r>
      <w:proofErr w:type="spellStart"/>
      <w:r w:rsidRPr="00230E9F">
        <w:rPr>
          <w:rFonts w:asciiTheme="minorHAnsi" w:hAnsiTheme="minorHAnsi" w:cstheme="minorHAnsi"/>
          <w:b/>
          <w:sz w:val="22"/>
          <w:szCs w:val="22"/>
        </w:rPr>
        <w:t>r.a</w:t>
      </w:r>
      <w:proofErr w:type="spellEnd"/>
      <w:r w:rsidRPr="00230E9F">
        <w:rPr>
          <w:rFonts w:asciiTheme="minorHAnsi" w:hAnsiTheme="minorHAnsi" w:cstheme="minorHAnsi"/>
          <w:b/>
          <w:sz w:val="22"/>
          <w:szCs w:val="22"/>
        </w:rPr>
        <w:t xml:space="preserve">.  </w:t>
      </w:r>
      <w:r w:rsidRPr="00230E9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Gryfice:  </w:t>
      </w:r>
      <w:r w:rsidR="00600533">
        <w:rPr>
          <w:rFonts w:asciiTheme="minorHAnsi" w:hAnsiTheme="minorHAnsi" w:cstheme="minorHAnsi"/>
          <w:b/>
          <w:color w:val="FF0000"/>
          <w:sz w:val="22"/>
          <w:szCs w:val="22"/>
        </w:rPr>
        <w:t>26.10 2024 (</w:t>
      </w:r>
      <w:proofErr w:type="spellStart"/>
      <w:r w:rsidR="00600533">
        <w:rPr>
          <w:rFonts w:asciiTheme="minorHAnsi" w:hAnsiTheme="minorHAnsi" w:cstheme="minorHAnsi"/>
          <w:b/>
          <w:color w:val="FF0000"/>
          <w:sz w:val="22"/>
          <w:szCs w:val="22"/>
        </w:rPr>
        <w:t>sb</w:t>
      </w:r>
      <w:proofErr w:type="spellEnd"/>
      <w:r w:rsidR="00600533">
        <w:rPr>
          <w:rFonts w:asciiTheme="minorHAnsi" w:hAnsiTheme="minorHAnsi" w:cstheme="minorHAnsi"/>
          <w:b/>
          <w:color w:val="FF0000"/>
          <w:sz w:val="22"/>
          <w:szCs w:val="22"/>
        </w:rPr>
        <w:t>) godz. 12.00</w:t>
      </w:r>
      <w:r w:rsidRPr="00230E9F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600533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, </w:t>
      </w:r>
      <w:r w:rsidR="00470DA7">
        <w:rPr>
          <w:rFonts w:asciiTheme="minorHAnsi" w:hAnsiTheme="minorHAnsi" w:cstheme="minorHAnsi"/>
          <w:b/>
          <w:color w:val="FF0000"/>
          <w:sz w:val="22"/>
          <w:szCs w:val="22"/>
        </w:rPr>
        <w:t>20-lecie wydziału</w:t>
      </w:r>
    </w:p>
    <w:p w14:paraId="759B64B3" w14:textId="77777777" w:rsidR="008930E5" w:rsidRPr="00230E9F" w:rsidRDefault="008930E5" w:rsidP="008930E5">
      <w:pPr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2758C145" w14:textId="2A10F6DA" w:rsidR="00735CB9" w:rsidRPr="006941A4" w:rsidRDefault="00735CB9" w:rsidP="00735CB9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Vs. </w:t>
      </w:r>
      <w:r w:rsidR="00EC0728">
        <w:rPr>
          <w:rFonts w:asciiTheme="minorHAnsi" w:hAnsiTheme="minorHAnsi" w:cstheme="minorHAnsi"/>
          <w:b/>
          <w:sz w:val="22"/>
          <w:szCs w:val="22"/>
        </w:rPr>
        <w:t>25.06</w:t>
      </w:r>
      <w:r>
        <w:rPr>
          <w:rFonts w:asciiTheme="minorHAnsi" w:hAnsiTheme="minorHAnsi" w:cstheme="minorHAnsi"/>
          <w:b/>
          <w:sz w:val="22"/>
          <w:szCs w:val="22"/>
        </w:rPr>
        <w:t>.202</w:t>
      </w:r>
      <w:r w:rsidR="00230E9F">
        <w:rPr>
          <w:rFonts w:asciiTheme="minorHAnsi" w:hAnsiTheme="minorHAnsi" w:cstheme="minorHAnsi"/>
          <w:b/>
          <w:sz w:val="22"/>
          <w:szCs w:val="22"/>
        </w:rPr>
        <w:t>4</w:t>
      </w:r>
    </w:p>
    <w:p w14:paraId="65732581" w14:textId="77777777" w:rsidR="008930E5" w:rsidRPr="006941A4" w:rsidRDefault="008930E5" w:rsidP="008930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72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2884"/>
        <w:gridCol w:w="1737"/>
        <w:gridCol w:w="3303"/>
      </w:tblGrid>
      <w:tr w:rsidR="008930E5" w:rsidRPr="00A02251" w14:paraId="15D8E317" w14:textId="77777777" w:rsidTr="008C38E5">
        <w:trPr>
          <w:trHeight w:val="535"/>
        </w:trPr>
        <w:tc>
          <w:tcPr>
            <w:tcW w:w="46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D72B715" w14:textId="56320833" w:rsidR="008930E5" w:rsidRPr="00A02251" w:rsidRDefault="008930E5" w:rsidP="008C38E5">
            <w:pPr>
              <w:ind w:left="180"/>
              <w:jc w:val="center"/>
              <w:rPr>
                <w:rFonts w:asciiTheme="minorHAnsi" w:hAnsiTheme="minorHAnsi" w:cstheme="minorHAnsi"/>
                <w:b/>
              </w:rPr>
            </w:pPr>
            <w:r w:rsidRPr="00A02251">
              <w:rPr>
                <w:rFonts w:asciiTheme="minorHAnsi" w:hAnsiTheme="minorHAnsi" w:cstheme="minorHAnsi"/>
                <w:b/>
              </w:rPr>
              <w:t>Semestr zimowy</w:t>
            </w:r>
            <w:r w:rsidR="0020279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E665B7" w14:textId="1445553C" w:rsidR="008930E5" w:rsidRPr="00A02251" w:rsidRDefault="008930E5" w:rsidP="008C38E5">
            <w:pPr>
              <w:ind w:left="180"/>
              <w:jc w:val="center"/>
              <w:rPr>
                <w:rFonts w:asciiTheme="minorHAnsi" w:hAnsiTheme="minorHAnsi" w:cstheme="minorHAnsi"/>
                <w:b/>
              </w:rPr>
            </w:pPr>
            <w:r w:rsidRPr="00A02251">
              <w:rPr>
                <w:rFonts w:asciiTheme="minorHAnsi" w:hAnsiTheme="minorHAnsi" w:cstheme="minorHAnsi"/>
                <w:b/>
              </w:rPr>
              <w:t xml:space="preserve">Semestr </w:t>
            </w:r>
            <w:r w:rsidR="00202791">
              <w:rPr>
                <w:rFonts w:asciiTheme="minorHAnsi" w:hAnsiTheme="minorHAnsi" w:cstheme="minorHAnsi"/>
                <w:b/>
              </w:rPr>
              <w:t>l</w:t>
            </w:r>
            <w:r w:rsidRPr="00A02251">
              <w:rPr>
                <w:rFonts w:asciiTheme="minorHAnsi" w:hAnsiTheme="minorHAnsi" w:cstheme="minorHAnsi"/>
                <w:b/>
              </w:rPr>
              <w:t>etni</w:t>
            </w:r>
          </w:p>
        </w:tc>
      </w:tr>
      <w:tr w:rsidR="008930E5" w:rsidRPr="00A02251" w14:paraId="793CD933" w14:textId="77777777" w:rsidTr="00F40954">
        <w:trPr>
          <w:trHeight w:val="519"/>
        </w:trPr>
        <w:tc>
          <w:tcPr>
            <w:tcW w:w="17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C8CB961" w14:textId="77777777" w:rsidR="008930E5" w:rsidRPr="00A02251" w:rsidRDefault="008930E5" w:rsidP="008C38E5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251">
              <w:rPr>
                <w:rFonts w:asciiTheme="minorHAnsi" w:hAnsiTheme="minorHAnsi" w:cstheme="minorHAnsi"/>
                <w:sz w:val="22"/>
                <w:szCs w:val="22"/>
              </w:rPr>
              <w:t>Zjazd I</w:t>
            </w:r>
          </w:p>
        </w:tc>
        <w:tc>
          <w:tcPr>
            <w:tcW w:w="288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CDAA48" w14:textId="5EE35B02" w:rsidR="008930E5" w:rsidRDefault="00113F80" w:rsidP="008C38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11-12-13</w:t>
            </w:r>
            <w:r w:rsidR="00202791">
              <w:rPr>
                <w:rFonts w:asciiTheme="minorHAnsi" w:hAnsiTheme="minorHAnsi" w:cstheme="minorHAnsi"/>
              </w:rPr>
              <w:t xml:space="preserve"> października</w:t>
            </w:r>
            <w:r>
              <w:rPr>
                <w:rFonts w:asciiTheme="minorHAnsi" w:hAnsiTheme="minorHAnsi" w:cstheme="minorHAnsi"/>
              </w:rPr>
              <w:t xml:space="preserve"> 2024</w:t>
            </w:r>
          </w:p>
          <w:p w14:paraId="7ABB8974" w14:textId="50AA88C1" w:rsidR="00202791" w:rsidRPr="00A02251" w:rsidRDefault="00202791" w:rsidP="00202791">
            <w:pPr>
              <w:jc w:val="center"/>
              <w:rPr>
                <w:rFonts w:asciiTheme="minorHAnsi" w:hAnsiTheme="minorHAnsi" w:cstheme="minorHAnsi"/>
              </w:rPr>
            </w:pPr>
            <w:r w:rsidRPr="00202791">
              <w:rPr>
                <w:rFonts w:asciiTheme="minorHAnsi" w:hAnsiTheme="minorHAnsi" w:cstheme="minorHAnsi"/>
                <w:sz w:val="18"/>
                <w:szCs w:val="18"/>
              </w:rPr>
              <w:t>(zajęcia integracyjne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202791">
              <w:rPr>
                <w:rFonts w:asciiTheme="minorHAnsi" w:hAnsiTheme="minorHAnsi" w:cstheme="minorHAnsi"/>
                <w:sz w:val="18"/>
                <w:szCs w:val="18"/>
              </w:rPr>
              <w:t>dla I roku)</w:t>
            </w:r>
          </w:p>
        </w:tc>
        <w:tc>
          <w:tcPr>
            <w:tcW w:w="1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0795112B" w14:textId="77777777" w:rsidR="008930E5" w:rsidRPr="00A02251" w:rsidRDefault="008930E5" w:rsidP="008C38E5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251">
              <w:rPr>
                <w:rFonts w:asciiTheme="minorHAnsi" w:hAnsiTheme="minorHAnsi" w:cstheme="minorHAnsi"/>
                <w:sz w:val="22"/>
                <w:szCs w:val="22"/>
              </w:rPr>
              <w:t>Zjazd I</w:t>
            </w:r>
          </w:p>
        </w:tc>
        <w:tc>
          <w:tcPr>
            <w:tcW w:w="3303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7CC052FE" w14:textId="333EF445" w:rsidR="008930E5" w:rsidRPr="00A02251" w:rsidRDefault="00C516A1" w:rsidP="008C38E5">
            <w:pPr>
              <w:jc w:val="center"/>
              <w:rPr>
                <w:rFonts w:asciiTheme="minorHAnsi" w:hAnsiTheme="minorHAnsi" w:cstheme="minorHAnsi"/>
              </w:rPr>
            </w:pPr>
            <w:r w:rsidRPr="00C05520">
              <w:rPr>
                <w:rFonts w:asciiTheme="minorHAnsi" w:hAnsiTheme="minorHAnsi" w:cstheme="minorHAnsi"/>
                <w:shd w:val="clear" w:color="auto" w:fill="8EAADB" w:themeFill="accent1" w:themeFillTint="99"/>
              </w:rPr>
              <w:t>28 lutego</w:t>
            </w:r>
            <w:r>
              <w:rPr>
                <w:rFonts w:asciiTheme="minorHAnsi" w:hAnsiTheme="minorHAnsi" w:cstheme="minorHAnsi"/>
              </w:rPr>
              <w:t>, 1-2</w:t>
            </w:r>
            <w:r w:rsidR="00202791">
              <w:rPr>
                <w:rFonts w:asciiTheme="minorHAnsi" w:hAnsiTheme="minorHAnsi" w:cstheme="minorHAnsi"/>
              </w:rPr>
              <w:t xml:space="preserve"> marca</w:t>
            </w:r>
            <w:r>
              <w:rPr>
                <w:rFonts w:asciiTheme="minorHAnsi" w:hAnsiTheme="minorHAnsi" w:cstheme="minorHAnsi"/>
              </w:rPr>
              <w:t xml:space="preserve"> 2025</w:t>
            </w:r>
          </w:p>
        </w:tc>
      </w:tr>
      <w:tr w:rsidR="00411112" w:rsidRPr="00A02251" w14:paraId="3319F297" w14:textId="77777777" w:rsidTr="00113F80">
        <w:trPr>
          <w:trHeight w:val="519"/>
        </w:trPr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E058" w14:textId="71287772" w:rsidR="00411112" w:rsidRPr="00700C41" w:rsidRDefault="00411112" w:rsidP="004D7BC8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C41">
              <w:rPr>
                <w:rFonts w:asciiTheme="minorHAnsi" w:hAnsiTheme="minorHAnsi" w:cstheme="minorHAnsi"/>
                <w:sz w:val="22"/>
                <w:szCs w:val="22"/>
              </w:rPr>
              <w:t>Zjazd II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5A7F53" w14:textId="6A5B36FA" w:rsidR="00411112" w:rsidRPr="00A02251" w:rsidRDefault="00113F80" w:rsidP="008C38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25-26-27</w:t>
            </w:r>
            <w:r w:rsidR="00411112">
              <w:rPr>
                <w:rFonts w:asciiTheme="minorHAnsi" w:hAnsiTheme="minorHAnsi" w:cstheme="minorHAnsi"/>
              </w:rPr>
              <w:t xml:space="preserve"> października 202</w:t>
            </w: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5D7C" w14:textId="77777777" w:rsidR="00411112" w:rsidRPr="00230E9F" w:rsidRDefault="00411112" w:rsidP="008C38E5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Zjazd II</w:t>
            </w:r>
          </w:p>
          <w:p w14:paraId="18B618B8" w14:textId="46EAF345" w:rsidR="00411112" w:rsidRPr="00230E9F" w:rsidRDefault="00700C41" w:rsidP="0020279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C41">
              <w:rPr>
                <w:rFonts w:asciiTheme="minorHAnsi" w:hAnsiTheme="minorHAnsi" w:cstheme="minorHAnsi"/>
                <w:sz w:val="20"/>
                <w:szCs w:val="20"/>
              </w:rPr>
              <w:t>hybryda/</w:t>
            </w:r>
            <w:r w:rsidRPr="00700C41">
              <w:rPr>
                <w:rFonts w:asciiTheme="minorHAnsi" w:hAnsiTheme="minorHAnsi" w:cstheme="minorHAnsi"/>
                <w:sz w:val="18"/>
                <w:szCs w:val="18"/>
              </w:rPr>
              <w:t xml:space="preserve">on-line: </w:t>
            </w:r>
            <w:proofErr w:type="spellStart"/>
            <w:r w:rsidRPr="00700C41">
              <w:rPr>
                <w:rFonts w:asciiTheme="minorHAnsi" w:hAnsiTheme="minorHAnsi" w:cstheme="minorHAnsi"/>
                <w:sz w:val="18"/>
                <w:szCs w:val="18"/>
              </w:rPr>
              <w:t>pt</w:t>
            </w:r>
            <w:proofErr w:type="spellEnd"/>
            <w:r w:rsidRPr="00700C41">
              <w:rPr>
                <w:rFonts w:asciiTheme="minorHAnsi" w:hAnsiTheme="minorHAnsi" w:cstheme="minorHAnsi"/>
                <w:sz w:val="18"/>
                <w:szCs w:val="18"/>
              </w:rPr>
              <w:t xml:space="preserve"> i </w:t>
            </w:r>
            <w:proofErr w:type="spellStart"/>
            <w:r w:rsidRPr="00700C41">
              <w:rPr>
                <w:rFonts w:asciiTheme="minorHAnsi" w:hAnsiTheme="minorHAnsi" w:cstheme="minorHAnsi"/>
                <w:sz w:val="18"/>
                <w:szCs w:val="18"/>
              </w:rPr>
              <w:t>ndz</w:t>
            </w:r>
            <w:proofErr w:type="spellEnd"/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DF06F0" w14:textId="1CF978CA" w:rsidR="00411112" w:rsidRPr="00A02251" w:rsidRDefault="00C516A1" w:rsidP="008C38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14-15-16</w:t>
            </w:r>
            <w:r w:rsidR="00411112">
              <w:rPr>
                <w:rFonts w:asciiTheme="minorHAnsi" w:hAnsiTheme="minorHAnsi" w:cstheme="minorHAnsi"/>
              </w:rPr>
              <w:t xml:space="preserve"> marca</w:t>
            </w:r>
            <w:r>
              <w:rPr>
                <w:rFonts w:asciiTheme="minorHAnsi" w:hAnsiTheme="minorHAnsi" w:cstheme="minorHAnsi"/>
              </w:rPr>
              <w:t xml:space="preserve"> 2025</w:t>
            </w:r>
          </w:p>
        </w:tc>
      </w:tr>
      <w:tr w:rsidR="00411112" w:rsidRPr="00A02251" w14:paraId="0BC1064B" w14:textId="77777777" w:rsidTr="00C05520">
        <w:trPr>
          <w:trHeight w:val="519"/>
        </w:trPr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C56B0" w14:textId="6D284709" w:rsidR="00411112" w:rsidRPr="00EC0728" w:rsidRDefault="00411112" w:rsidP="00EC0728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C41">
              <w:rPr>
                <w:rFonts w:asciiTheme="minorHAnsi" w:hAnsiTheme="minorHAnsi" w:cstheme="minorHAnsi"/>
                <w:sz w:val="22"/>
                <w:szCs w:val="22"/>
              </w:rPr>
              <w:t>Zjazd I</w:t>
            </w:r>
            <w:r w:rsidR="00AC25C8" w:rsidRPr="00700C41">
              <w:rPr>
                <w:rFonts w:asciiTheme="minorHAnsi" w:hAnsiTheme="minorHAnsi" w:cstheme="minorHAnsi"/>
                <w:sz w:val="22"/>
                <w:szCs w:val="22"/>
              </w:rPr>
              <w:t>II</w:t>
            </w:r>
            <w:r w:rsidR="00E60C73" w:rsidRPr="00700C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E164A86" w14:textId="3CED4215" w:rsidR="00411112" w:rsidRPr="00A02251" w:rsidRDefault="00113F80" w:rsidP="008C38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8-9-10</w:t>
            </w:r>
            <w:r w:rsidR="00411112">
              <w:rPr>
                <w:rFonts w:asciiTheme="minorHAnsi" w:hAnsiTheme="minorHAnsi" w:cstheme="minorHAnsi"/>
              </w:rPr>
              <w:t xml:space="preserve"> listopada</w:t>
            </w:r>
            <w:r>
              <w:rPr>
                <w:rFonts w:asciiTheme="minorHAnsi" w:hAnsiTheme="minorHAnsi" w:cstheme="minorHAnsi"/>
              </w:rPr>
              <w:t xml:space="preserve"> 2024</w:t>
            </w:r>
          </w:p>
        </w:tc>
        <w:tc>
          <w:tcPr>
            <w:tcW w:w="1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AD15" w14:textId="77777777" w:rsidR="00411112" w:rsidRPr="00230E9F" w:rsidRDefault="00411112" w:rsidP="008C38E5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Zjazd III</w:t>
            </w:r>
          </w:p>
          <w:p w14:paraId="0E3DAD2A" w14:textId="25C19D23" w:rsidR="00411112" w:rsidRPr="00C516A1" w:rsidRDefault="00D32137" w:rsidP="0020279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D321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on-line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28D003" w14:textId="7C5FB481" w:rsidR="00411112" w:rsidRPr="00A02251" w:rsidRDefault="00D32137" w:rsidP="008C38E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28-29-30 marca 2025</w:t>
            </w:r>
          </w:p>
        </w:tc>
      </w:tr>
      <w:tr w:rsidR="00C516A1" w:rsidRPr="00A02251" w14:paraId="70ABE6FD" w14:textId="77777777" w:rsidTr="00C05520">
        <w:trPr>
          <w:trHeight w:val="519"/>
        </w:trPr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2242514" w14:textId="77777777" w:rsidR="00C05520" w:rsidRDefault="00C516A1" w:rsidP="00C05520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251">
              <w:rPr>
                <w:rFonts w:asciiTheme="minorHAnsi" w:hAnsiTheme="minorHAnsi" w:cstheme="minorHAnsi"/>
                <w:sz w:val="22"/>
                <w:szCs w:val="22"/>
              </w:rPr>
              <w:t xml:space="preserve">Zjazd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02251">
              <w:rPr>
                <w:rFonts w:asciiTheme="minorHAnsi" w:hAnsiTheme="minorHAnsi" w:cstheme="minorHAnsi"/>
                <w:sz w:val="22"/>
                <w:szCs w:val="22"/>
              </w:rPr>
              <w:t>V</w:t>
            </w:r>
          </w:p>
          <w:p w14:paraId="378D1975" w14:textId="7FAF3F29" w:rsidR="00EC0728" w:rsidRPr="00A02251" w:rsidRDefault="00EC0728" w:rsidP="00C05520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1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on-line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  <w:vAlign w:val="center"/>
          </w:tcPr>
          <w:p w14:paraId="3B1673E6" w14:textId="0BEEA05C" w:rsidR="00C516A1" w:rsidRDefault="00C516A1" w:rsidP="00C516A1">
            <w:pPr>
              <w:jc w:val="center"/>
              <w:rPr>
                <w:rFonts w:asciiTheme="minorHAnsi" w:hAnsiTheme="minorHAnsi" w:cstheme="minorHAnsi"/>
              </w:rPr>
            </w:pPr>
            <w:r w:rsidRPr="00C05520">
              <w:rPr>
                <w:rFonts w:asciiTheme="minorHAnsi" w:hAnsiTheme="minorHAnsi" w:cstheme="minorHAnsi"/>
                <w:shd w:val="clear" w:color="auto" w:fill="8EAADB" w:themeFill="accent1" w:themeFillTint="99"/>
              </w:rPr>
              <w:t>15</w:t>
            </w:r>
            <w:r>
              <w:rPr>
                <w:rFonts w:asciiTheme="minorHAnsi" w:hAnsiTheme="minorHAnsi" w:cstheme="minorHAnsi"/>
              </w:rPr>
              <w:t>-16-17 listopada 2024</w:t>
            </w:r>
          </w:p>
        </w:tc>
        <w:tc>
          <w:tcPr>
            <w:tcW w:w="1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90296" w14:textId="568D30DA" w:rsidR="00C516A1" w:rsidRPr="00A02251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251">
              <w:rPr>
                <w:rFonts w:asciiTheme="minorHAnsi" w:hAnsiTheme="minorHAnsi" w:cstheme="minorHAnsi"/>
                <w:sz w:val="22"/>
                <w:szCs w:val="22"/>
              </w:rPr>
              <w:t>Zjazd IV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9531FF" w14:textId="5969FDBF" w:rsidR="00C516A1" w:rsidRDefault="00D32137" w:rsidP="00C516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4-5-6 kwietnia 2025</w:t>
            </w:r>
          </w:p>
        </w:tc>
      </w:tr>
      <w:tr w:rsidR="00C516A1" w:rsidRPr="00A02251" w14:paraId="3ED15CA3" w14:textId="77777777" w:rsidTr="00EC0728">
        <w:trPr>
          <w:trHeight w:val="519"/>
        </w:trPr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2173703" w14:textId="77777777" w:rsidR="00C516A1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251">
              <w:rPr>
                <w:rFonts w:asciiTheme="minorHAnsi" w:hAnsiTheme="minorHAnsi" w:cstheme="minorHAnsi"/>
                <w:sz w:val="22"/>
                <w:szCs w:val="22"/>
              </w:rPr>
              <w:t>Zjazd V</w:t>
            </w:r>
          </w:p>
          <w:p w14:paraId="36C6ED42" w14:textId="3FA644B5" w:rsidR="00D32137" w:rsidRPr="00A02251" w:rsidRDefault="00D32137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1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on-line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  <w:vAlign w:val="center"/>
          </w:tcPr>
          <w:p w14:paraId="0888D612" w14:textId="7665E367" w:rsidR="00C516A1" w:rsidRPr="00B5710D" w:rsidRDefault="00EC0728" w:rsidP="00EC0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22-23-24</w:t>
            </w:r>
            <w:r w:rsidR="00C516A1" w:rsidRPr="00B5710D">
              <w:rPr>
                <w:rFonts w:asciiTheme="minorHAnsi" w:hAnsiTheme="minorHAnsi" w:cstheme="minorHAnsi"/>
                <w:sz w:val="22"/>
                <w:szCs w:val="22"/>
              </w:rPr>
              <w:t xml:space="preserve"> listopada,2024</w:t>
            </w:r>
          </w:p>
        </w:tc>
        <w:tc>
          <w:tcPr>
            <w:tcW w:w="1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1980EF7" w14:textId="77777777" w:rsidR="00C516A1" w:rsidRPr="00230E9F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Zjazd V</w:t>
            </w:r>
          </w:p>
          <w:p w14:paraId="1C0C6111" w14:textId="57AB27D8" w:rsidR="00C516A1" w:rsidRPr="00A02251" w:rsidRDefault="00D32137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1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on-line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21F493A8" w14:textId="20DF2E6E" w:rsidR="00C516A1" w:rsidRPr="00A02251" w:rsidRDefault="00D32137" w:rsidP="00C516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25-26-27</w:t>
            </w:r>
            <w:r w:rsidR="00C516A1">
              <w:rPr>
                <w:rFonts w:asciiTheme="minorHAnsi" w:hAnsiTheme="minorHAnsi" w:cstheme="minorHAnsi"/>
              </w:rPr>
              <w:t xml:space="preserve"> kwietnia</w:t>
            </w:r>
            <w:r>
              <w:rPr>
                <w:rFonts w:asciiTheme="minorHAnsi" w:hAnsiTheme="minorHAnsi" w:cstheme="minorHAnsi"/>
              </w:rPr>
              <w:t xml:space="preserve"> 2025</w:t>
            </w:r>
          </w:p>
        </w:tc>
      </w:tr>
      <w:tr w:rsidR="00C516A1" w:rsidRPr="00A02251" w14:paraId="14599029" w14:textId="77777777" w:rsidTr="00113F80">
        <w:trPr>
          <w:trHeight w:val="519"/>
        </w:trPr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B36F" w14:textId="1E44FBAE" w:rsidR="00C516A1" w:rsidRPr="00700C41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251">
              <w:rPr>
                <w:rFonts w:asciiTheme="minorHAnsi" w:hAnsiTheme="minorHAnsi" w:cstheme="minorHAnsi"/>
                <w:sz w:val="22"/>
                <w:szCs w:val="22"/>
              </w:rPr>
              <w:t>Zjazd VI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7F511D" w14:textId="4759B935" w:rsidR="00C516A1" w:rsidRPr="00A02251" w:rsidRDefault="00C516A1" w:rsidP="00C516A1">
            <w:pPr>
              <w:jc w:val="center"/>
              <w:rPr>
                <w:rFonts w:asciiTheme="minorHAnsi" w:hAnsiTheme="minorHAnsi" w:cstheme="minorHAnsi"/>
              </w:rPr>
            </w:pPr>
            <w:r w:rsidRPr="00C05520">
              <w:rPr>
                <w:rFonts w:asciiTheme="minorHAnsi" w:hAnsiTheme="minorHAnsi" w:cstheme="minorHAnsi"/>
                <w:shd w:val="clear" w:color="auto" w:fill="8EAADB" w:themeFill="accent1" w:themeFillTint="99"/>
              </w:rPr>
              <w:t>13</w:t>
            </w:r>
            <w:r>
              <w:rPr>
                <w:rFonts w:asciiTheme="minorHAnsi" w:hAnsiTheme="minorHAnsi" w:cstheme="minorHAnsi"/>
              </w:rPr>
              <w:t>-14-15 grudnia 2024</w:t>
            </w:r>
          </w:p>
        </w:tc>
        <w:tc>
          <w:tcPr>
            <w:tcW w:w="1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78A52" w14:textId="0B3D68C0" w:rsidR="00C516A1" w:rsidRPr="00230E9F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251">
              <w:rPr>
                <w:rFonts w:asciiTheme="minorHAnsi" w:hAnsiTheme="minorHAnsi" w:cstheme="minorHAnsi"/>
                <w:sz w:val="22"/>
                <w:szCs w:val="22"/>
              </w:rPr>
              <w:t>Zjazd VI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624763" w14:textId="53C4A6A2" w:rsidR="00C516A1" w:rsidRPr="00A02251" w:rsidRDefault="00D32137" w:rsidP="00C516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9-10-11 maja 2025</w:t>
            </w:r>
          </w:p>
        </w:tc>
      </w:tr>
      <w:tr w:rsidR="00C516A1" w:rsidRPr="00A02251" w14:paraId="181C1FD4" w14:textId="77777777" w:rsidTr="00F40954">
        <w:trPr>
          <w:trHeight w:val="519"/>
        </w:trPr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28056EF" w14:textId="77777777" w:rsidR="00C516A1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251">
              <w:rPr>
                <w:rFonts w:asciiTheme="minorHAnsi" w:hAnsiTheme="minorHAnsi" w:cstheme="minorHAnsi"/>
                <w:sz w:val="22"/>
                <w:szCs w:val="22"/>
              </w:rPr>
              <w:t>Zjazd VII</w:t>
            </w:r>
          </w:p>
          <w:p w14:paraId="69C63EC0" w14:textId="0093E8AB" w:rsidR="00EC0728" w:rsidRPr="00A02251" w:rsidRDefault="00EC0728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1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on-line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75624A27" w14:textId="09C383DB" w:rsidR="00C516A1" w:rsidRPr="00A02251" w:rsidRDefault="00C516A1" w:rsidP="00C516A1">
            <w:pPr>
              <w:jc w:val="center"/>
              <w:rPr>
                <w:rFonts w:asciiTheme="minorHAnsi" w:hAnsiTheme="minorHAnsi" w:cstheme="minorHAnsi"/>
              </w:rPr>
            </w:pPr>
            <w:r w:rsidRPr="00C05520">
              <w:rPr>
                <w:rFonts w:asciiTheme="minorHAnsi" w:hAnsiTheme="minorHAnsi" w:cstheme="minorHAnsi"/>
                <w:shd w:val="clear" w:color="auto" w:fill="8EAADB" w:themeFill="accent1" w:themeFillTint="99"/>
              </w:rPr>
              <w:t>10</w:t>
            </w:r>
            <w:r>
              <w:rPr>
                <w:rFonts w:asciiTheme="minorHAnsi" w:hAnsiTheme="minorHAnsi" w:cstheme="minorHAnsi"/>
              </w:rPr>
              <w:t>-11-12 stycznia 2025</w:t>
            </w:r>
          </w:p>
        </w:tc>
        <w:tc>
          <w:tcPr>
            <w:tcW w:w="1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9CFE73E" w14:textId="77777777" w:rsidR="00C516A1" w:rsidRPr="00230E9F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0E9F">
              <w:rPr>
                <w:rFonts w:asciiTheme="minorHAnsi" w:hAnsiTheme="minorHAnsi" w:cstheme="minorHAnsi"/>
                <w:sz w:val="22"/>
                <w:szCs w:val="22"/>
              </w:rPr>
              <w:t>Zjazd VII</w:t>
            </w:r>
          </w:p>
          <w:p w14:paraId="2A87663A" w14:textId="06844127" w:rsidR="00C516A1" w:rsidRPr="00230E9F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00C41">
              <w:rPr>
                <w:rFonts w:asciiTheme="minorHAnsi" w:hAnsiTheme="minorHAnsi" w:cstheme="minorHAnsi"/>
                <w:sz w:val="18"/>
                <w:szCs w:val="18"/>
              </w:rPr>
              <w:t>on-line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4C6E7" w:themeFill="accent1" w:themeFillTint="66"/>
            <w:vAlign w:val="center"/>
          </w:tcPr>
          <w:p w14:paraId="2769923E" w14:textId="182D20D8" w:rsidR="00C516A1" w:rsidRPr="00A02251" w:rsidRDefault="00D32137" w:rsidP="00C516A1">
            <w:pPr>
              <w:jc w:val="center"/>
              <w:rPr>
                <w:rFonts w:asciiTheme="minorHAnsi" w:hAnsiTheme="minorHAnsi" w:cstheme="minorHAnsi"/>
              </w:rPr>
            </w:pPr>
            <w:r w:rsidRPr="00C05520">
              <w:rPr>
                <w:rFonts w:asciiTheme="minorHAnsi" w:hAnsiTheme="minorHAnsi" w:cstheme="minorHAnsi"/>
                <w:shd w:val="clear" w:color="auto" w:fill="8EAADB" w:themeFill="accent1" w:themeFillTint="99"/>
              </w:rPr>
              <w:t>23-</w:t>
            </w:r>
            <w:r>
              <w:rPr>
                <w:rFonts w:asciiTheme="minorHAnsi" w:hAnsiTheme="minorHAnsi" w:cstheme="minorHAnsi"/>
              </w:rPr>
              <w:t>24-25</w:t>
            </w:r>
            <w:r w:rsidR="00C516A1">
              <w:rPr>
                <w:rFonts w:asciiTheme="minorHAnsi" w:hAnsiTheme="minorHAnsi" w:cstheme="minorHAnsi"/>
              </w:rPr>
              <w:t xml:space="preserve"> maja</w:t>
            </w:r>
            <w:r>
              <w:rPr>
                <w:rFonts w:asciiTheme="minorHAnsi" w:hAnsiTheme="minorHAnsi" w:cstheme="minorHAnsi"/>
              </w:rPr>
              <w:t xml:space="preserve"> 2025</w:t>
            </w:r>
          </w:p>
        </w:tc>
      </w:tr>
      <w:tr w:rsidR="00C516A1" w:rsidRPr="00A02251" w14:paraId="336E0D8D" w14:textId="77777777" w:rsidTr="00F40954">
        <w:trPr>
          <w:trHeight w:val="519"/>
        </w:trPr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519AE" w14:textId="77777777" w:rsidR="00C516A1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21F88">
              <w:rPr>
                <w:rFonts w:asciiTheme="minorHAnsi" w:hAnsiTheme="minorHAnsi" w:cstheme="minorHAnsi"/>
                <w:sz w:val="22"/>
                <w:szCs w:val="22"/>
              </w:rPr>
              <w:t xml:space="preserve">Zjazd VIII </w:t>
            </w:r>
          </w:p>
          <w:p w14:paraId="1113D4F2" w14:textId="77777777" w:rsidR="00C516A1" w:rsidRPr="00A02251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DCFEB0" w14:textId="531ABD55" w:rsidR="00C516A1" w:rsidRDefault="00C516A1" w:rsidP="00C516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17-18-19 stycznia 2025</w:t>
            </w:r>
          </w:p>
        </w:tc>
        <w:tc>
          <w:tcPr>
            <w:tcW w:w="1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237CB" w14:textId="77777777" w:rsidR="00C516A1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251">
              <w:rPr>
                <w:rFonts w:asciiTheme="minorHAnsi" w:hAnsiTheme="minorHAnsi" w:cstheme="minorHAnsi"/>
                <w:sz w:val="22"/>
                <w:szCs w:val="22"/>
              </w:rPr>
              <w:t>Zjazd VIII</w:t>
            </w:r>
          </w:p>
          <w:p w14:paraId="7923774E" w14:textId="7ED36B71" w:rsidR="00D32137" w:rsidRPr="00230E9F" w:rsidRDefault="00D32137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1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on-line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60A4F594" w14:textId="048D9407" w:rsidR="00C516A1" w:rsidRDefault="00D32137" w:rsidP="00C516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30-31 maja, 1 czerwca 2025</w:t>
            </w:r>
          </w:p>
        </w:tc>
      </w:tr>
      <w:tr w:rsidR="00C516A1" w:rsidRPr="00A02251" w14:paraId="58D6815D" w14:textId="77777777" w:rsidTr="004D7BC8">
        <w:trPr>
          <w:trHeight w:val="519"/>
        </w:trPr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8E16955" w14:textId="77777777" w:rsidR="00C516A1" w:rsidRPr="00B5710D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251">
              <w:rPr>
                <w:rFonts w:asciiTheme="minorHAnsi" w:hAnsiTheme="minorHAnsi" w:cstheme="minorHAnsi"/>
                <w:sz w:val="22"/>
                <w:szCs w:val="22"/>
              </w:rPr>
              <w:t xml:space="preserve">Zjazd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02251">
              <w:rPr>
                <w:rFonts w:asciiTheme="minorHAnsi" w:hAnsiTheme="minorHAnsi" w:cstheme="minorHAnsi"/>
                <w:sz w:val="22"/>
                <w:szCs w:val="22"/>
              </w:rPr>
              <w:t>X</w:t>
            </w:r>
            <w:r w:rsidRPr="00B5710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9FDD08D" w14:textId="5D3BF371" w:rsidR="00C516A1" w:rsidRPr="00E21F88" w:rsidRDefault="00D32137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321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on-line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 w:themeFill="accent5" w:themeFillTint="66"/>
            <w:vAlign w:val="center"/>
          </w:tcPr>
          <w:p w14:paraId="69365E1A" w14:textId="700513AA" w:rsidR="00C516A1" w:rsidRPr="00B5710D" w:rsidRDefault="00C516A1" w:rsidP="00C516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05520">
              <w:rPr>
                <w:rFonts w:asciiTheme="minorHAnsi" w:hAnsiTheme="minorHAnsi" w:cstheme="minorHAnsi"/>
                <w:sz w:val="22"/>
                <w:szCs w:val="22"/>
              </w:rPr>
              <w:t xml:space="preserve">31 </w:t>
            </w:r>
            <w:r w:rsidRPr="00B5710D">
              <w:rPr>
                <w:rFonts w:asciiTheme="minorHAnsi" w:hAnsiTheme="minorHAnsi" w:cstheme="minorHAnsi"/>
                <w:sz w:val="22"/>
                <w:szCs w:val="22"/>
              </w:rPr>
              <w:t>stycznia,1-2 lutego 2025</w:t>
            </w:r>
          </w:p>
        </w:tc>
        <w:tc>
          <w:tcPr>
            <w:tcW w:w="1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5E0A" w14:textId="06662164" w:rsidR="00C516A1" w:rsidRPr="00A02251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251">
              <w:rPr>
                <w:rFonts w:asciiTheme="minorHAnsi" w:hAnsiTheme="minorHAnsi" w:cstheme="minorHAnsi"/>
                <w:sz w:val="22"/>
                <w:szCs w:val="22"/>
              </w:rPr>
              <w:t>Zjazd IX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4367941" w14:textId="374E9BB3" w:rsidR="00C516A1" w:rsidRPr="00A02251" w:rsidRDefault="00D32137" w:rsidP="00C516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13-14-15</w:t>
            </w:r>
            <w:r w:rsidR="00C516A1">
              <w:rPr>
                <w:rFonts w:asciiTheme="minorHAnsi" w:hAnsiTheme="minorHAnsi" w:cstheme="minorHAnsi"/>
              </w:rPr>
              <w:t xml:space="preserve"> czerwca</w:t>
            </w:r>
            <w:r>
              <w:rPr>
                <w:rFonts w:asciiTheme="minorHAnsi" w:hAnsiTheme="minorHAnsi" w:cstheme="minorHAnsi"/>
              </w:rPr>
              <w:t xml:space="preserve"> 2025</w:t>
            </w:r>
          </w:p>
        </w:tc>
      </w:tr>
      <w:tr w:rsidR="00C516A1" w:rsidRPr="00A02251" w14:paraId="3017F032" w14:textId="77777777" w:rsidTr="004D7BC8">
        <w:trPr>
          <w:trHeight w:val="519"/>
        </w:trPr>
        <w:tc>
          <w:tcPr>
            <w:tcW w:w="17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D4A" w14:textId="77777777" w:rsidR="00C516A1" w:rsidRPr="00A02251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251">
              <w:rPr>
                <w:rFonts w:asciiTheme="minorHAnsi" w:hAnsiTheme="minorHAnsi" w:cstheme="minorHAnsi"/>
                <w:sz w:val="22"/>
                <w:szCs w:val="22"/>
              </w:rPr>
              <w:t>Zjazd X/sesja</w:t>
            </w:r>
          </w:p>
          <w:p w14:paraId="49D14022" w14:textId="2692220A" w:rsidR="00C516A1" w:rsidRPr="00A02251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963BDA" w14:textId="6F29EE23" w:rsidR="00C516A1" w:rsidRPr="00A02251" w:rsidRDefault="00C516A1" w:rsidP="00C516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21-22-23 lutego 2025</w:t>
            </w:r>
          </w:p>
        </w:tc>
        <w:tc>
          <w:tcPr>
            <w:tcW w:w="1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C34EF" w14:textId="77777777" w:rsidR="00C516A1" w:rsidRPr="00A02251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02251">
              <w:rPr>
                <w:rFonts w:asciiTheme="minorHAnsi" w:hAnsiTheme="minorHAnsi" w:cstheme="minorHAnsi"/>
                <w:sz w:val="22"/>
                <w:szCs w:val="22"/>
              </w:rPr>
              <w:t>Zjazd X/sesja</w:t>
            </w:r>
          </w:p>
          <w:p w14:paraId="3ADA7E51" w14:textId="3F02A8FA" w:rsidR="00C516A1" w:rsidRPr="00A02251" w:rsidRDefault="00C516A1" w:rsidP="00C516A1">
            <w:pPr>
              <w:ind w:left="18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2CC895" w14:textId="6B972821" w:rsidR="00C516A1" w:rsidRPr="00A02251" w:rsidRDefault="00D32137" w:rsidP="00C516A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27-28-29</w:t>
            </w:r>
            <w:r w:rsidR="00C516A1">
              <w:rPr>
                <w:rFonts w:asciiTheme="minorHAnsi" w:hAnsiTheme="minorHAnsi" w:cstheme="minorHAnsi"/>
              </w:rPr>
              <w:t xml:space="preserve"> czerwca</w:t>
            </w:r>
            <w:r>
              <w:rPr>
                <w:rFonts w:asciiTheme="minorHAnsi" w:hAnsiTheme="minorHAnsi" w:cstheme="minorHAnsi"/>
              </w:rPr>
              <w:t xml:space="preserve"> 2025</w:t>
            </w:r>
          </w:p>
        </w:tc>
      </w:tr>
    </w:tbl>
    <w:p w14:paraId="557C46ED" w14:textId="77777777" w:rsidR="008930E5" w:rsidRPr="006941A4" w:rsidRDefault="008930E5" w:rsidP="008930E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45B2AA2" w14:textId="77777777" w:rsidR="008930E5" w:rsidRPr="006941A4" w:rsidRDefault="008930E5" w:rsidP="008930E5">
      <w:pPr>
        <w:rPr>
          <w:rFonts w:asciiTheme="minorHAnsi" w:hAnsiTheme="minorHAnsi" w:cstheme="minorHAnsi"/>
          <w:sz w:val="22"/>
          <w:szCs w:val="22"/>
        </w:rPr>
      </w:pPr>
    </w:p>
    <w:p w14:paraId="647860B4" w14:textId="77777777" w:rsidR="0030184C" w:rsidRDefault="0030184C" w:rsidP="008930E5">
      <w:pPr>
        <w:rPr>
          <w:rFonts w:asciiTheme="minorHAnsi" w:hAnsiTheme="minorHAnsi" w:cstheme="minorHAnsi"/>
          <w:sz w:val="22"/>
          <w:szCs w:val="22"/>
        </w:rPr>
      </w:pPr>
    </w:p>
    <w:p w14:paraId="449BA096" w14:textId="77777777" w:rsidR="0030184C" w:rsidRDefault="0030184C" w:rsidP="008930E5">
      <w:pPr>
        <w:rPr>
          <w:rFonts w:asciiTheme="minorHAnsi" w:hAnsiTheme="minorHAnsi" w:cstheme="minorHAnsi"/>
          <w:sz w:val="22"/>
          <w:szCs w:val="22"/>
        </w:rPr>
      </w:pPr>
    </w:p>
    <w:p w14:paraId="594D2BD3" w14:textId="77777777" w:rsidR="0030184C" w:rsidRDefault="0030184C" w:rsidP="008930E5">
      <w:pPr>
        <w:rPr>
          <w:rFonts w:asciiTheme="minorHAnsi" w:hAnsiTheme="minorHAnsi" w:cstheme="minorHAnsi"/>
          <w:sz w:val="22"/>
          <w:szCs w:val="22"/>
        </w:rPr>
      </w:pPr>
    </w:p>
    <w:p w14:paraId="41BD33CE" w14:textId="77777777" w:rsidR="0030184C" w:rsidRDefault="0030184C" w:rsidP="008930E5">
      <w:pPr>
        <w:rPr>
          <w:rFonts w:asciiTheme="minorHAnsi" w:hAnsiTheme="minorHAnsi" w:cstheme="minorHAnsi"/>
          <w:sz w:val="22"/>
          <w:szCs w:val="22"/>
        </w:rPr>
      </w:pPr>
    </w:p>
    <w:p w14:paraId="4FBDB64B" w14:textId="77777777" w:rsidR="0030184C" w:rsidRDefault="0030184C" w:rsidP="008930E5">
      <w:pPr>
        <w:rPr>
          <w:rFonts w:asciiTheme="minorHAnsi" w:hAnsiTheme="minorHAnsi" w:cstheme="minorHAnsi"/>
          <w:sz w:val="22"/>
          <w:szCs w:val="22"/>
        </w:rPr>
      </w:pPr>
    </w:p>
    <w:p w14:paraId="7E805CA6" w14:textId="77777777" w:rsidR="0030184C" w:rsidRDefault="0030184C" w:rsidP="008930E5">
      <w:pPr>
        <w:rPr>
          <w:rFonts w:asciiTheme="minorHAnsi" w:hAnsiTheme="minorHAnsi" w:cstheme="minorHAnsi"/>
          <w:sz w:val="22"/>
          <w:szCs w:val="22"/>
        </w:rPr>
      </w:pPr>
    </w:p>
    <w:p w14:paraId="0B8864C2" w14:textId="77777777" w:rsidR="004E5015" w:rsidRDefault="004E5015" w:rsidP="008930E5">
      <w:pPr>
        <w:rPr>
          <w:rFonts w:asciiTheme="minorHAnsi" w:hAnsiTheme="minorHAnsi" w:cstheme="minorHAnsi"/>
          <w:sz w:val="22"/>
          <w:szCs w:val="22"/>
        </w:rPr>
      </w:pPr>
    </w:p>
    <w:p w14:paraId="0977EC74" w14:textId="77777777" w:rsidR="004E5015" w:rsidRDefault="004E5015" w:rsidP="008930E5">
      <w:pPr>
        <w:rPr>
          <w:rFonts w:asciiTheme="minorHAnsi" w:hAnsiTheme="minorHAnsi" w:cstheme="minorHAnsi"/>
          <w:sz w:val="22"/>
          <w:szCs w:val="22"/>
        </w:rPr>
      </w:pPr>
    </w:p>
    <w:p w14:paraId="5052DA5B" w14:textId="77777777" w:rsidR="0030184C" w:rsidRDefault="0030184C" w:rsidP="008930E5">
      <w:pPr>
        <w:rPr>
          <w:rFonts w:asciiTheme="minorHAnsi" w:hAnsiTheme="minorHAnsi" w:cstheme="minorHAnsi"/>
          <w:sz w:val="22"/>
          <w:szCs w:val="22"/>
        </w:rPr>
      </w:pPr>
    </w:p>
    <w:p w14:paraId="4706FEC4" w14:textId="77777777" w:rsidR="0030184C" w:rsidRDefault="0030184C" w:rsidP="008930E5">
      <w:pPr>
        <w:rPr>
          <w:rFonts w:asciiTheme="minorHAnsi" w:hAnsiTheme="minorHAnsi" w:cstheme="minorHAnsi"/>
          <w:sz w:val="22"/>
          <w:szCs w:val="22"/>
        </w:rPr>
      </w:pPr>
    </w:p>
    <w:p w14:paraId="2E03F8FD" w14:textId="77777777" w:rsidR="0030184C" w:rsidRDefault="0030184C" w:rsidP="008930E5">
      <w:pPr>
        <w:rPr>
          <w:rFonts w:asciiTheme="minorHAnsi" w:hAnsiTheme="minorHAnsi" w:cstheme="minorHAnsi"/>
          <w:sz w:val="22"/>
          <w:szCs w:val="22"/>
        </w:rPr>
      </w:pPr>
    </w:p>
    <w:p w14:paraId="1A6C4153" w14:textId="77777777" w:rsidR="0030184C" w:rsidRDefault="0030184C" w:rsidP="008930E5">
      <w:pPr>
        <w:rPr>
          <w:rFonts w:asciiTheme="minorHAnsi" w:hAnsiTheme="minorHAnsi" w:cstheme="minorHAnsi"/>
          <w:sz w:val="22"/>
          <w:szCs w:val="22"/>
        </w:rPr>
      </w:pPr>
    </w:p>
    <w:p w14:paraId="5A5D5C2C" w14:textId="77777777" w:rsidR="0030184C" w:rsidRDefault="0030184C" w:rsidP="008930E5">
      <w:pPr>
        <w:rPr>
          <w:rFonts w:asciiTheme="minorHAnsi" w:hAnsiTheme="minorHAnsi" w:cstheme="minorHAnsi"/>
          <w:sz w:val="22"/>
          <w:szCs w:val="22"/>
        </w:rPr>
      </w:pPr>
    </w:p>
    <w:p w14:paraId="3E3A80D0" w14:textId="77777777" w:rsidR="0030184C" w:rsidRDefault="0030184C" w:rsidP="008930E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0184C" w:rsidRPr="0030184C" w14:paraId="70E8199A" w14:textId="77777777" w:rsidTr="0030184C">
        <w:tc>
          <w:tcPr>
            <w:tcW w:w="4531" w:type="dxa"/>
          </w:tcPr>
          <w:p w14:paraId="3D37A661" w14:textId="77777777" w:rsidR="0030184C" w:rsidRPr="0030184C" w:rsidRDefault="0030184C" w:rsidP="003018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01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</w:t>
            </w:r>
            <w:proofErr w:type="spellEnd"/>
            <w:r w:rsidRPr="00301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zimowy:</w:t>
            </w:r>
          </w:p>
          <w:p w14:paraId="4FE974F3" w14:textId="77777777" w:rsidR="0030184C" w:rsidRPr="0030184C" w:rsidRDefault="0030184C" w:rsidP="003018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531" w:type="dxa"/>
          </w:tcPr>
          <w:p w14:paraId="1F786442" w14:textId="77777777" w:rsidR="0030184C" w:rsidRPr="0030184C" w:rsidRDefault="0030184C" w:rsidP="003018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301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Sem</w:t>
            </w:r>
            <w:proofErr w:type="spellEnd"/>
            <w:r w:rsidRPr="0030184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 Letni:</w:t>
            </w:r>
          </w:p>
          <w:p w14:paraId="4A386784" w14:textId="77777777" w:rsidR="0030184C" w:rsidRPr="0030184C" w:rsidRDefault="0030184C" w:rsidP="003018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0184C" w14:paraId="28B06041" w14:textId="77777777" w:rsidTr="0030184C">
        <w:tc>
          <w:tcPr>
            <w:tcW w:w="4531" w:type="dxa"/>
          </w:tcPr>
          <w:p w14:paraId="1CCD5FC5" w14:textId="77777777" w:rsidR="0030184C" w:rsidRDefault="0030184C" w:rsidP="00301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Terminy lektoratów (dot. studentów I roku studiów)</w:t>
            </w:r>
          </w:p>
          <w:p w14:paraId="2A3007BE" w14:textId="77777777" w:rsidR="0030184C" w:rsidRDefault="0030184C" w:rsidP="0030184C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15.11.2024</w:t>
            </w:r>
          </w:p>
          <w:p w14:paraId="0FA5C67D" w14:textId="77777777" w:rsidR="0030184C" w:rsidRPr="00C05520" w:rsidRDefault="0030184C" w:rsidP="0030184C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</w:pPr>
            <w:r w:rsidRPr="00C05520">
              <w:rPr>
                <w:rFonts w:asciiTheme="minorHAnsi" w:hAnsiTheme="minorHAnsi" w:cstheme="minorHAnsi"/>
                <w:b/>
                <w:bCs/>
                <w:color w:val="4472C4" w:themeColor="accent1"/>
                <w:sz w:val="22"/>
                <w:szCs w:val="22"/>
              </w:rPr>
              <w:t>22.11.2024</w:t>
            </w:r>
          </w:p>
          <w:p w14:paraId="65BC614E" w14:textId="77777777" w:rsidR="0030184C" w:rsidRDefault="0030184C" w:rsidP="0030184C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13.12.2024</w:t>
            </w:r>
          </w:p>
          <w:p w14:paraId="06EDDA83" w14:textId="77777777" w:rsidR="0030184C" w:rsidRDefault="0030184C" w:rsidP="0030184C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10.01.2025</w:t>
            </w:r>
          </w:p>
          <w:p w14:paraId="6DE479A7" w14:textId="77777777" w:rsidR="0030184C" w:rsidRDefault="0030184C" w:rsidP="0030184C">
            <w:pPr>
              <w:pStyle w:val="Akapitzlist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31.01.2025</w:t>
            </w:r>
          </w:p>
          <w:p w14:paraId="05C034C2" w14:textId="77777777" w:rsidR="0030184C" w:rsidRDefault="0030184C" w:rsidP="0030184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B8BBCA" w14:textId="48BA7971" w:rsidR="0030184C" w:rsidRDefault="0030184C" w:rsidP="00301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84C">
              <w:rPr>
                <w:rFonts w:asciiTheme="minorHAnsi" w:hAnsiTheme="minorHAnsi" w:cstheme="minorHAnsi"/>
                <w:sz w:val="22"/>
                <w:szCs w:val="22"/>
              </w:rPr>
              <w:t>Pasmo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wspólne:</w:t>
            </w:r>
          </w:p>
          <w:p w14:paraId="14E0844D" w14:textId="37CA6E76" w:rsidR="0030184C" w:rsidRDefault="0030184C" w:rsidP="0030184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22-23-24.11.2024</w:t>
            </w:r>
          </w:p>
          <w:p w14:paraId="3A061E3D" w14:textId="59FD9DA8" w:rsidR="0030184C" w:rsidRPr="0030184C" w:rsidRDefault="0030184C" w:rsidP="0030184C">
            <w:pPr>
              <w:ind w:left="360"/>
              <w:rPr>
                <w:rFonts w:asciiTheme="minorHAnsi" w:hAnsiTheme="minorHAnsi" w:cstheme="minorHAnsi"/>
                <w:sz w:val="16"/>
                <w:szCs w:val="16"/>
              </w:rPr>
            </w:pPr>
            <w:r w:rsidRPr="00372A12">
              <w:rPr>
                <w:rFonts w:asciiTheme="minorHAnsi" w:hAnsiTheme="minorHAnsi" w:cstheme="minorHAnsi"/>
                <w:sz w:val="20"/>
                <w:szCs w:val="20"/>
                <w:shd w:val="clear" w:color="auto" w:fill="8EAADB" w:themeFill="accent1" w:themeFillTint="99"/>
              </w:rPr>
              <w:t>13</w:t>
            </w:r>
            <w:r w:rsidRPr="00372A12">
              <w:rPr>
                <w:rFonts w:asciiTheme="minorHAnsi" w:hAnsiTheme="minorHAnsi" w:cstheme="minorHAnsi"/>
                <w:sz w:val="20"/>
                <w:szCs w:val="20"/>
              </w:rPr>
              <w:t>-14-15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372A1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  <w:r w:rsidRPr="00372A12">
              <w:rPr>
                <w:rFonts w:asciiTheme="minorHAnsi" w:hAnsiTheme="minorHAnsi" w:cstheme="minorHAnsi"/>
                <w:sz w:val="20"/>
                <w:szCs w:val="20"/>
              </w:rPr>
              <w:t xml:space="preserve"> 2024</w:t>
            </w:r>
          </w:p>
          <w:p w14:paraId="1D739EC7" w14:textId="77777777" w:rsidR="0030184C" w:rsidRDefault="0030184C" w:rsidP="0089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1" w:type="dxa"/>
          </w:tcPr>
          <w:p w14:paraId="5E909D63" w14:textId="77777777" w:rsidR="0030184C" w:rsidRDefault="0030184C" w:rsidP="003018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Terminy lektoratów (dot. studentów I roku studiów)</w:t>
            </w:r>
          </w:p>
          <w:p w14:paraId="5F37E971" w14:textId="77777777" w:rsidR="0030184C" w:rsidRDefault="0030184C" w:rsidP="0030184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28.02.2025</w:t>
            </w:r>
          </w:p>
          <w:p w14:paraId="7F037D19" w14:textId="77777777" w:rsidR="0030184C" w:rsidRPr="00C05520" w:rsidRDefault="0030184C" w:rsidP="0030184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  <w:r w:rsidRPr="00C05520">
              <w:rPr>
                <w:rFonts w:asciiTheme="minorHAnsi" w:hAnsiTheme="minorHAnsi" w:cstheme="minorHAnsi"/>
                <w:b/>
                <w:bCs/>
                <w:color w:val="2F5496" w:themeColor="accent1" w:themeShade="BF"/>
                <w:sz w:val="22"/>
                <w:szCs w:val="22"/>
              </w:rPr>
              <w:t>21.03.2025</w:t>
            </w:r>
          </w:p>
          <w:p w14:paraId="43E31B3F" w14:textId="77777777" w:rsidR="0030184C" w:rsidRDefault="0030184C" w:rsidP="0030184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25.04.2025</w:t>
            </w:r>
          </w:p>
          <w:p w14:paraId="7A9920C4" w14:textId="77777777" w:rsidR="0030184C" w:rsidRDefault="0030184C" w:rsidP="0030184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23.05.2025</w:t>
            </w:r>
          </w:p>
          <w:p w14:paraId="5F8AFA15" w14:textId="77777777" w:rsidR="0030184C" w:rsidRPr="00C05520" w:rsidRDefault="0030184C" w:rsidP="0030184C">
            <w:pPr>
              <w:pStyle w:val="Akapitzlist"/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</w:pPr>
            <w:r w:rsidRPr="00C05520">
              <w:rPr>
                <w:rFonts w:asciiTheme="minorHAnsi" w:hAnsiTheme="minorHAnsi" w:cstheme="minorHAnsi"/>
                <w:color w:val="2F5496" w:themeColor="accent1" w:themeShade="BF"/>
                <w:sz w:val="22"/>
                <w:szCs w:val="22"/>
              </w:rPr>
              <w:t>6.06.2025</w:t>
            </w:r>
          </w:p>
          <w:p w14:paraId="216D0435" w14:textId="77777777" w:rsidR="0030184C" w:rsidRDefault="0030184C" w:rsidP="0030184C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0AC5DF" w14:textId="3255D22E" w:rsidR="0030184C" w:rsidRPr="00372A12" w:rsidRDefault="0030184C" w:rsidP="003018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72A12">
              <w:rPr>
                <w:rFonts w:asciiTheme="minorHAnsi" w:hAnsiTheme="minorHAnsi" w:cstheme="minorHAnsi"/>
                <w:sz w:val="20"/>
                <w:szCs w:val="20"/>
              </w:rPr>
              <w:t>Pasmo wspólne:</w:t>
            </w:r>
          </w:p>
          <w:p w14:paraId="12F030AA" w14:textId="77777777" w:rsidR="0030184C" w:rsidRDefault="0030184C" w:rsidP="003018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21-22-23.03.2025</w:t>
            </w:r>
          </w:p>
          <w:p w14:paraId="2387B357" w14:textId="77777777" w:rsidR="0030184C" w:rsidRPr="00372A12" w:rsidRDefault="0030184C" w:rsidP="0030184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6-7-8.06.2025</w:t>
            </w:r>
          </w:p>
          <w:p w14:paraId="779EF881" w14:textId="77777777" w:rsidR="0030184C" w:rsidRDefault="0030184C" w:rsidP="008930E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07937C" w14:textId="77777777" w:rsidR="0030184C" w:rsidRDefault="0030184C" w:rsidP="008930E5">
      <w:pPr>
        <w:rPr>
          <w:rFonts w:asciiTheme="minorHAnsi" w:hAnsiTheme="minorHAnsi" w:cstheme="minorHAnsi"/>
          <w:sz w:val="22"/>
          <w:szCs w:val="22"/>
        </w:rPr>
        <w:sectPr w:rsidR="0030184C" w:rsidSect="009F50B4">
          <w:headerReference w:type="default" r:id="rId11"/>
          <w:pgSz w:w="11906" w:h="16838"/>
          <w:pgMar w:top="2552" w:right="1417" w:bottom="1417" w:left="1417" w:header="708" w:footer="708" w:gutter="0"/>
          <w:cols w:space="708"/>
          <w:docGrid w:linePitch="360"/>
        </w:sectPr>
      </w:pPr>
    </w:p>
    <w:p w14:paraId="5C690937" w14:textId="77777777" w:rsidR="0030184C" w:rsidRDefault="0030184C" w:rsidP="008930E5">
      <w:pPr>
        <w:rPr>
          <w:rFonts w:asciiTheme="minorHAnsi" w:hAnsiTheme="minorHAnsi" w:cstheme="minorHAnsi"/>
          <w:sz w:val="22"/>
          <w:szCs w:val="22"/>
        </w:rPr>
      </w:pPr>
    </w:p>
    <w:p w14:paraId="23DD757F" w14:textId="77777777" w:rsidR="00372A12" w:rsidRPr="00372A12" w:rsidRDefault="00372A12" w:rsidP="00372A12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007A4911" w14:textId="77777777" w:rsidR="00C05520" w:rsidRDefault="00C05520" w:rsidP="008930E5">
      <w:pPr>
        <w:rPr>
          <w:rFonts w:asciiTheme="minorHAnsi" w:hAnsiTheme="minorHAnsi" w:cstheme="minorHAnsi"/>
          <w:sz w:val="22"/>
          <w:szCs w:val="22"/>
        </w:rPr>
      </w:pPr>
    </w:p>
    <w:p w14:paraId="16B1BF09" w14:textId="77777777" w:rsidR="00372A12" w:rsidRDefault="00372A12" w:rsidP="008930E5">
      <w:pPr>
        <w:rPr>
          <w:rFonts w:asciiTheme="minorHAnsi" w:hAnsiTheme="minorHAnsi" w:cstheme="minorHAnsi"/>
          <w:sz w:val="22"/>
          <w:szCs w:val="22"/>
        </w:rPr>
        <w:sectPr w:rsidR="00372A12" w:rsidSect="00372A12">
          <w:type w:val="continuous"/>
          <w:pgSz w:w="11906" w:h="16838"/>
          <w:pgMar w:top="2552" w:right="1417" w:bottom="1417" w:left="1417" w:header="708" w:footer="708" w:gutter="0"/>
          <w:cols w:space="708"/>
          <w:docGrid w:linePitch="360"/>
        </w:sectPr>
      </w:pPr>
    </w:p>
    <w:p w14:paraId="34D1BF64" w14:textId="77777777" w:rsidR="0030184C" w:rsidRPr="00372A12" w:rsidRDefault="0030184C">
      <w:pPr>
        <w:rPr>
          <w:rFonts w:asciiTheme="minorHAnsi" w:hAnsiTheme="minorHAnsi" w:cstheme="minorHAnsi"/>
          <w:sz w:val="20"/>
          <w:szCs w:val="20"/>
        </w:rPr>
      </w:pPr>
    </w:p>
    <w:sectPr w:rsidR="0030184C" w:rsidRPr="00372A12" w:rsidSect="00C05520">
      <w:type w:val="continuous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3709E9" w14:textId="77777777" w:rsidR="00CA198F" w:rsidRDefault="00CA198F" w:rsidP="00EA10F1">
      <w:r>
        <w:separator/>
      </w:r>
    </w:p>
  </w:endnote>
  <w:endnote w:type="continuationSeparator" w:id="0">
    <w:p w14:paraId="1D394512" w14:textId="77777777" w:rsidR="00CA198F" w:rsidRDefault="00CA198F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5ACBA1" w14:textId="77777777" w:rsidR="00CA198F" w:rsidRDefault="00CA198F" w:rsidP="00EA10F1">
      <w:r>
        <w:separator/>
      </w:r>
    </w:p>
  </w:footnote>
  <w:footnote w:type="continuationSeparator" w:id="0">
    <w:p w14:paraId="56C9BD51" w14:textId="77777777" w:rsidR="00CA198F" w:rsidRDefault="00CA198F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F263C" w14:textId="1D5C565F" w:rsidR="00EA10F1" w:rsidRDefault="00F71980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19D57A40" wp14:editId="4CDB8A7A">
          <wp:simplePos x="0" y="0"/>
          <wp:positionH relativeFrom="margin">
            <wp:posOffset>-493395</wp:posOffset>
          </wp:positionH>
          <wp:positionV relativeFrom="paragraph">
            <wp:posOffset>-122555</wp:posOffset>
          </wp:positionV>
          <wp:extent cx="7694930" cy="10293985"/>
          <wp:effectExtent l="0" t="0" r="0" b="0"/>
          <wp:wrapNone/>
          <wp:docPr id="5522383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4930" cy="10293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07055"/>
    <w:multiLevelType w:val="hybridMultilevel"/>
    <w:tmpl w:val="7B223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22876"/>
    <w:multiLevelType w:val="hybridMultilevel"/>
    <w:tmpl w:val="C03A1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958554">
    <w:abstractNumId w:val="1"/>
  </w:num>
  <w:num w:numId="2" w16cid:durableId="74253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980"/>
    <w:rsid w:val="00000AFD"/>
    <w:rsid w:val="000057E7"/>
    <w:rsid w:val="00045859"/>
    <w:rsid w:val="000474B2"/>
    <w:rsid w:val="000C20B7"/>
    <w:rsid w:val="001063F3"/>
    <w:rsid w:val="00113F80"/>
    <w:rsid w:val="00142DE9"/>
    <w:rsid w:val="001704BD"/>
    <w:rsid w:val="00196A4E"/>
    <w:rsid w:val="001B5E8D"/>
    <w:rsid w:val="00202791"/>
    <w:rsid w:val="002109AB"/>
    <w:rsid w:val="00230E9F"/>
    <w:rsid w:val="002708C5"/>
    <w:rsid w:val="0028375C"/>
    <w:rsid w:val="002C3390"/>
    <w:rsid w:val="002C4A07"/>
    <w:rsid w:val="002C66BB"/>
    <w:rsid w:val="003004A6"/>
    <w:rsid w:val="0030184C"/>
    <w:rsid w:val="00302914"/>
    <w:rsid w:val="0035490E"/>
    <w:rsid w:val="00372A12"/>
    <w:rsid w:val="003A71E3"/>
    <w:rsid w:val="003D7AB9"/>
    <w:rsid w:val="003E0A10"/>
    <w:rsid w:val="003E2042"/>
    <w:rsid w:val="003E3232"/>
    <w:rsid w:val="003E53E3"/>
    <w:rsid w:val="003F443D"/>
    <w:rsid w:val="003F598F"/>
    <w:rsid w:val="00411112"/>
    <w:rsid w:val="00470DA7"/>
    <w:rsid w:val="00473265"/>
    <w:rsid w:val="004B63DB"/>
    <w:rsid w:val="004D1589"/>
    <w:rsid w:val="004D7BC8"/>
    <w:rsid w:val="004E5015"/>
    <w:rsid w:val="004F78D3"/>
    <w:rsid w:val="00586BE9"/>
    <w:rsid w:val="00600533"/>
    <w:rsid w:val="006C1A47"/>
    <w:rsid w:val="006D20E1"/>
    <w:rsid w:val="00700C41"/>
    <w:rsid w:val="0070200F"/>
    <w:rsid w:val="00735CB9"/>
    <w:rsid w:val="007A798D"/>
    <w:rsid w:val="007B01B4"/>
    <w:rsid w:val="007B23A7"/>
    <w:rsid w:val="00814DB3"/>
    <w:rsid w:val="00831E64"/>
    <w:rsid w:val="00860E37"/>
    <w:rsid w:val="008930E5"/>
    <w:rsid w:val="008A0D65"/>
    <w:rsid w:val="008B662C"/>
    <w:rsid w:val="008D0D1C"/>
    <w:rsid w:val="009E3967"/>
    <w:rsid w:val="009F50B4"/>
    <w:rsid w:val="00A1712B"/>
    <w:rsid w:val="00A9087E"/>
    <w:rsid w:val="00AA3C19"/>
    <w:rsid w:val="00AC25C8"/>
    <w:rsid w:val="00AD54A6"/>
    <w:rsid w:val="00AE37FA"/>
    <w:rsid w:val="00B0680A"/>
    <w:rsid w:val="00B521B7"/>
    <w:rsid w:val="00B5710D"/>
    <w:rsid w:val="00BC7395"/>
    <w:rsid w:val="00BF3CC5"/>
    <w:rsid w:val="00C05520"/>
    <w:rsid w:val="00C315A6"/>
    <w:rsid w:val="00C504ED"/>
    <w:rsid w:val="00C516A1"/>
    <w:rsid w:val="00CA06FC"/>
    <w:rsid w:val="00CA198F"/>
    <w:rsid w:val="00CD7591"/>
    <w:rsid w:val="00D32137"/>
    <w:rsid w:val="00D501CB"/>
    <w:rsid w:val="00D61BAA"/>
    <w:rsid w:val="00D979BB"/>
    <w:rsid w:val="00DB0721"/>
    <w:rsid w:val="00E0426A"/>
    <w:rsid w:val="00E21F88"/>
    <w:rsid w:val="00E313D0"/>
    <w:rsid w:val="00E60C73"/>
    <w:rsid w:val="00E629CE"/>
    <w:rsid w:val="00E64FD4"/>
    <w:rsid w:val="00E942D0"/>
    <w:rsid w:val="00EA10F1"/>
    <w:rsid w:val="00EB0152"/>
    <w:rsid w:val="00EC0728"/>
    <w:rsid w:val="00F15054"/>
    <w:rsid w:val="00F1697E"/>
    <w:rsid w:val="00F40954"/>
    <w:rsid w:val="00F71980"/>
    <w:rsid w:val="00FA5D17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A6594"/>
  <w15:chartTrackingRefBased/>
  <w15:docId w15:val="{EB6D7A28-03FD-455B-8667-ACA56B097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0E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C0552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2A1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2A12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2A12"/>
    <w:rPr>
      <w:vertAlign w:val="superscript"/>
    </w:rPr>
  </w:style>
  <w:style w:type="table" w:styleId="Tabela-Siatka">
    <w:name w:val="Table Grid"/>
    <w:basedOn w:val="Standardowy"/>
    <w:uiPriority w:val="39"/>
    <w:rsid w:val="00301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Listowniki%202023\Gryfice_List_New_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BC61F05E9ED948B38820BB55F85C3A" ma:contentTypeVersion="7" ma:contentTypeDescription="Utwórz nowy dokument." ma:contentTypeScope="" ma:versionID="f68cf01227a24494b0073294273521fa">
  <xsd:schema xmlns:xsd="http://www.w3.org/2001/XMLSchema" xmlns:xs="http://www.w3.org/2001/XMLSchema" xmlns:p="http://schemas.microsoft.com/office/2006/metadata/properties" xmlns:ns3="fab23d49-a7ff-4966-98a7-53fc56284485" xmlns:ns4="4d5f36bb-36c3-4c1e-9fd1-221818d52e8f" targetNamespace="http://schemas.microsoft.com/office/2006/metadata/properties" ma:root="true" ma:fieldsID="1f863dd39f810e18174e9d740a9e1475" ns3:_="" ns4:_="">
    <xsd:import namespace="fab23d49-a7ff-4966-98a7-53fc56284485"/>
    <xsd:import namespace="4d5f36bb-36c3-4c1e-9fd1-221818d52e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3d49-a7ff-4966-98a7-53fc562844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36bb-36c3-4c1e-9fd1-221818d52e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b23d49-a7ff-4966-98a7-53fc56284485" xsi:nil="true"/>
  </documentManagement>
</p:properties>
</file>

<file path=customXml/itemProps1.xml><?xml version="1.0" encoding="utf-8"?>
<ds:datastoreItem xmlns:ds="http://schemas.openxmlformats.org/officeDocument/2006/customXml" ds:itemID="{F8012827-8E2A-4B6B-B320-6A880C9129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A65A95-5223-456D-A56D-B5EBF8CCE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3d49-a7ff-4966-98a7-53fc56284485"/>
    <ds:schemaRef ds:uri="4d5f36bb-36c3-4c1e-9fd1-221818d52e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62BBD-5B6B-4B83-95F3-1CFA01C057B2}">
  <ds:schemaRefs>
    <ds:schemaRef ds:uri="http://schemas.microsoft.com/office/2006/metadata/properties"/>
    <ds:schemaRef ds:uri="http://schemas.microsoft.com/office/infopath/2007/PartnerControls"/>
    <ds:schemaRef ds:uri="fab23d49-a7ff-4966-98a7-53fc562844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Gryfice_List_New_1</Template>
  <TotalTime>22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Maniak 2</dc:creator>
  <cp:keywords/>
  <dc:description/>
  <cp:lastModifiedBy>Anna Markowska</cp:lastModifiedBy>
  <cp:revision>8</cp:revision>
  <cp:lastPrinted>2024-10-10T07:51:00Z</cp:lastPrinted>
  <dcterms:created xsi:type="dcterms:W3CDTF">2024-05-14T08:47:00Z</dcterms:created>
  <dcterms:modified xsi:type="dcterms:W3CDTF">2024-10-10T07:51:00Z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0x0101004ABC61F05E9ED948B38820BB55F85C3A</vt:lpwstr>
  </property>
</Properties>
</file>