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024A" w14:textId="77777777" w:rsidR="00B05892" w:rsidRDefault="00B05892" w:rsidP="00B05892">
      <w:r>
        <w:t>...............................................................................</w:t>
      </w:r>
      <w:r>
        <w:tab/>
      </w:r>
      <w:r>
        <w:tab/>
        <w:t xml:space="preserve">                      .........................................</w:t>
      </w:r>
    </w:p>
    <w:p w14:paraId="672A024B" w14:textId="77777777" w:rsidR="00B05892" w:rsidRPr="00107D1A" w:rsidRDefault="00B05892" w:rsidP="00B05892">
      <w:pPr>
        <w:rPr>
          <w:sz w:val="20"/>
          <w:szCs w:val="20"/>
        </w:rPr>
      </w:pPr>
      <w:r w:rsidRPr="00107D1A">
        <w:t>imię i nazwisko studenta/studentki</w:t>
      </w:r>
      <w:r w:rsidRPr="00107D1A">
        <w:rPr>
          <w:sz w:val="20"/>
          <w:szCs w:val="20"/>
        </w:rPr>
        <w:tab/>
      </w:r>
      <w:r w:rsidRPr="00107D1A">
        <w:rPr>
          <w:sz w:val="20"/>
          <w:szCs w:val="20"/>
        </w:rPr>
        <w:tab/>
      </w:r>
      <w:r w:rsidRPr="00107D1A">
        <w:rPr>
          <w:sz w:val="20"/>
          <w:szCs w:val="20"/>
        </w:rPr>
        <w:tab/>
      </w:r>
      <w:r w:rsidRPr="00107D1A">
        <w:rPr>
          <w:sz w:val="20"/>
          <w:szCs w:val="20"/>
        </w:rPr>
        <w:tab/>
      </w:r>
      <w:r w:rsidRPr="00107D1A">
        <w:rPr>
          <w:sz w:val="20"/>
          <w:szCs w:val="20"/>
        </w:rPr>
        <w:tab/>
      </w:r>
      <w:r w:rsidRPr="00107D1A">
        <w:rPr>
          <w:sz w:val="20"/>
          <w:szCs w:val="20"/>
        </w:rPr>
        <w:tab/>
        <w:t>miejscowość, data</w:t>
      </w:r>
    </w:p>
    <w:p w14:paraId="672A024C" w14:textId="77777777" w:rsidR="00B05892" w:rsidRPr="00F611CF" w:rsidRDefault="00B05892" w:rsidP="00B05892">
      <w:r w:rsidRPr="00F611CF">
        <w:t>...............................................................................</w:t>
      </w:r>
    </w:p>
    <w:p w14:paraId="672A024D" w14:textId="77777777" w:rsidR="00B05892" w:rsidRPr="00F611CF" w:rsidRDefault="00B05892" w:rsidP="00B05892">
      <w:r w:rsidRPr="00F611CF">
        <w:t>Wydział -kierunek – specjalność</w:t>
      </w:r>
    </w:p>
    <w:p w14:paraId="672A024E" w14:textId="77777777" w:rsidR="00B05892" w:rsidRPr="00F611CF" w:rsidRDefault="00B05892" w:rsidP="00B05892">
      <w:r w:rsidRPr="00F611CF">
        <w:t>...............................................................................</w:t>
      </w:r>
    </w:p>
    <w:p w14:paraId="672A024F" w14:textId="77777777" w:rsidR="00B05892" w:rsidRPr="00F611CF" w:rsidRDefault="00B05892" w:rsidP="00B05892">
      <w:r w:rsidRPr="00F611CF">
        <w:t>nr albumu</w:t>
      </w:r>
    </w:p>
    <w:p w14:paraId="672A0250" w14:textId="77777777" w:rsidR="00B05892" w:rsidRPr="00F611CF" w:rsidRDefault="00B05892" w:rsidP="00B05892">
      <w:pPr>
        <w:pStyle w:val="Nagwek1"/>
        <w:rPr>
          <w:rFonts w:asciiTheme="minorHAnsi" w:hAnsiTheme="minorHAnsi"/>
        </w:rPr>
      </w:pPr>
      <w:r w:rsidRPr="00F611CF">
        <w:rPr>
          <w:rFonts w:asciiTheme="minorHAnsi" w:hAnsiTheme="minorHAnsi"/>
        </w:rPr>
        <w:t xml:space="preserve">Oświadczenie o realizacji aktywności </w:t>
      </w:r>
      <w:r w:rsidR="00A140CB" w:rsidRPr="00F611CF">
        <w:rPr>
          <w:rFonts w:asciiTheme="minorHAnsi" w:hAnsiTheme="minorHAnsi"/>
        </w:rPr>
        <w:t>dodatkowej</w:t>
      </w:r>
    </w:p>
    <w:p w14:paraId="672A0251" w14:textId="77777777" w:rsidR="00B05892" w:rsidRDefault="00B05892" w:rsidP="00B05892"/>
    <w:p w14:paraId="672A0252" w14:textId="77777777" w:rsidR="00B05892" w:rsidRPr="00F611CF" w:rsidRDefault="00B05892" w:rsidP="00B05892">
      <w:pPr>
        <w:rPr>
          <w:sz w:val="24"/>
          <w:szCs w:val="24"/>
        </w:rPr>
      </w:pPr>
      <w:r w:rsidRPr="00F611CF">
        <w:rPr>
          <w:sz w:val="24"/>
          <w:szCs w:val="24"/>
        </w:rPr>
        <w:t>Oświadczam, że uczestniczyłem/</w:t>
      </w:r>
      <w:proofErr w:type="spellStart"/>
      <w:r w:rsidRPr="00F611CF">
        <w:rPr>
          <w:sz w:val="24"/>
          <w:szCs w:val="24"/>
        </w:rPr>
        <w:t>am</w:t>
      </w:r>
      <w:proofErr w:type="spellEnd"/>
      <w:r w:rsidRPr="00F611CF">
        <w:rPr>
          <w:sz w:val="24"/>
          <w:szCs w:val="24"/>
        </w:rPr>
        <w:t>, organizowałem/</w:t>
      </w:r>
      <w:proofErr w:type="spellStart"/>
      <w:r w:rsidRPr="00F611CF">
        <w:rPr>
          <w:sz w:val="24"/>
          <w:szCs w:val="24"/>
        </w:rPr>
        <w:t>am</w:t>
      </w:r>
      <w:proofErr w:type="spellEnd"/>
      <w:r w:rsidRPr="00F611CF">
        <w:rPr>
          <w:sz w:val="24"/>
          <w:szCs w:val="24"/>
        </w:rPr>
        <w:t>, opracowałem/</w:t>
      </w:r>
      <w:proofErr w:type="spellStart"/>
      <w:r w:rsidRPr="00F611CF">
        <w:rPr>
          <w:sz w:val="24"/>
          <w:szCs w:val="24"/>
        </w:rPr>
        <w:t>am</w:t>
      </w:r>
      <w:proofErr w:type="spellEnd"/>
      <w:r w:rsidRPr="00F611CF">
        <w:rPr>
          <w:sz w:val="24"/>
          <w:szCs w:val="24"/>
        </w:rPr>
        <w:t>*:</w:t>
      </w:r>
    </w:p>
    <w:p w14:paraId="672A0253" w14:textId="77777777" w:rsidR="00B05892" w:rsidRDefault="00B05892" w:rsidP="00B05892">
      <w:r>
        <w:t>…………………………………………………………………………………………………………………………………………………………….</w:t>
      </w:r>
    </w:p>
    <w:p w14:paraId="672A0254" w14:textId="77777777" w:rsidR="00B05892" w:rsidRDefault="00B05892" w:rsidP="00B05892">
      <w:pPr>
        <w:rPr>
          <w:sz w:val="20"/>
          <w:szCs w:val="20"/>
        </w:rPr>
      </w:pPr>
      <w:r w:rsidRPr="00630BF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(nazwa</w:t>
      </w:r>
      <w:r w:rsidRPr="00630BFC">
        <w:rPr>
          <w:sz w:val="20"/>
          <w:szCs w:val="20"/>
        </w:rPr>
        <w:t xml:space="preserve"> </w:t>
      </w:r>
      <w:r>
        <w:rPr>
          <w:sz w:val="20"/>
          <w:szCs w:val="20"/>
        </w:rPr>
        <w:t>aktywności)</w:t>
      </w:r>
    </w:p>
    <w:p w14:paraId="672A0255" w14:textId="77777777" w:rsidR="00B05892" w:rsidRDefault="00B05892" w:rsidP="00B05892">
      <w:r w:rsidRPr="00F611CF">
        <w:rPr>
          <w:sz w:val="24"/>
          <w:szCs w:val="24"/>
        </w:rPr>
        <w:t>organizowanym/ej  przez</w:t>
      </w:r>
      <w:r>
        <w:t>: …………………………………………………………………………………………………………………...</w:t>
      </w:r>
      <w:r w:rsidR="00F611CF">
        <w:t>.....................................</w:t>
      </w:r>
    </w:p>
    <w:p w14:paraId="672A0256" w14:textId="77777777" w:rsidR="00B05892" w:rsidRDefault="00B05892" w:rsidP="00B05892"/>
    <w:p w14:paraId="672A0257" w14:textId="77777777" w:rsidR="00B05892" w:rsidRDefault="00B05892" w:rsidP="00B05892">
      <w:r>
        <w:t>………………………………………………………………………………</w:t>
      </w:r>
      <w:r w:rsidR="00F611CF">
        <w:t>………………………………………………………………………….</w:t>
      </w:r>
    </w:p>
    <w:p w14:paraId="672A0258" w14:textId="77777777" w:rsidR="00B05892" w:rsidRPr="009728FA" w:rsidRDefault="00B05892" w:rsidP="00B058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9728FA">
        <w:rPr>
          <w:sz w:val="20"/>
          <w:szCs w:val="20"/>
        </w:rPr>
        <w:t>(nazwa i adres organizatora)</w:t>
      </w:r>
    </w:p>
    <w:p w14:paraId="672A025B" w14:textId="7D6149C8" w:rsidR="00B05892" w:rsidRDefault="00B05892" w:rsidP="00107D1A">
      <w:r w:rsidRPr="00F611CF">
        <w:rPr>
          <w:sz w:val="24"/>
          <w:szCs w:val="24"/>
        </w:rPr>
        <w:t>W terminie</w:t>
      </w:r>
      <w:r>
        <w:t xml:space="preserve"> .....................................................</w:t>
      </w:r>
      <w:r w:rsidR="00107D1A">
        <w:t xml:space="preserve"> </w:t>
      </w:r>
      <w:r>
        <w:rPr>
          <w:sz w:val="20"/>
        </w:rPr>
        <w:t xml:space="preserve">                </w:t>
      </w:r>
      <w:r w:rsidR="00107D1A" w:rsidRPr="00107D1A">
        <w:rPr>
          <w:szCs w:val="24"/>
        </w:rPr>
        <w:t>w</w:t>
      </w:r>
      <w:r w:rsidRPr="00F611CF">
        <w:rPr>
          <w:sz w:val="24"/>
          <w:szCs w:val="24"/>
        </w:rPr>
        <w:t xml:space="preserve"> liczbie godzin</w:t>
      </w:r>
      <w:r>
        <w:t xml:space="preserve">  </w:t>
      </w:r>
      <w:r w:rsidR="00F611CF">
        <w:t>……………………………</w:t>
      </w:r>
    </w:p>
    <w:p w14:paraId="672A025C" w14:textId="5ED23DF2" w:rsidR="00B05892" w:rsidRPr="00571E49" w:rsidRDefault="00B05892" w:rsidP="00107D1A">
      <w:pPr>
        <w:rPr>
          <w:sz w:val="20"/>
          <w:szCs w:val="20"/>
        </w:rPr>
      </w:pPr>
      <w:r w:rsidRPr="00571E49">
        <w:rPr>
          <w:sz w:val="20"/>
          <w:szCs w:val="20"/>
        </w:rPr>
        <w:t xml:space="preserve">   </w:t>
      </w:r>
      <w:r w:rsidR="00107D1A">
        <w:rPr>
          <w:sz w:val="20"/>
        </w:rPr>
        <w:t xml:space="preserve">(od …do…/dzień, miesiąc, rok)  </w:t>
      </w:r>
      <w:r w:rsidR="00107D1A">
        <w:rPr>
          <w:sz w:val="20"/>
        </w:rPr>
        <w:tab/>
      </w:r>
      <w:r w:rsidR="00107D1A">
        <w:rPr>
          <w:sz w:val="20"/>
        </w:rPr>
        <w:tab/>
      </w:r>
      <w:r w:rsidR="00107D1A">
        <w:rPr>
          <w:sz w:val="20"/>
        </w:rPr>
        <w:tab/>
      </w:r>
      <w:r w:rsidR="00107D1A">
        <w:rPr>
          <w:sz w:val="20"/>
        </w:rPr>
        <w:tab/>
      </w:r>
      <w:r>
        <w:rPr>
          <w:sz w:val="20"/>
          <w:szCs w:val="20"/>
        </w:rPr>
        <w:t xml:space="preserve">       </w:t>
      </w:r>
      <w:r w:rsidRPr="00571E49">
        <w:rPr>
          <w:sz w:val="20"/>
          <w:szCs w:val="20"/>
        </w:rPr>
        <w:t>(</w:t>
      </w:r>
      <w:r>
        <w:rPr>
          <w:sz w:val="20"/>
          <w:szCs w:val="20"/>
        </w:rPr>
        <w:t xml:space="preserve">podać </w:t>
      </w:r>
      <w:r w:rsidRPr="00571E49">
        <w:rPr>
          <w:sz w:val="20"/>
          <w:szCs w:val="20"/>
        </w:rPr>
        <w:t>w</w:t>
      </w:r>
      <w:r>
        <w:rPr>
          <w:sz w:val="20"/>
          <w:szCs w:val="20"/>
        </w:rPr>
        <w:t>ymiar godzin/nie dotyczy)*</w:t>
      </w:r>
    </w:p>
    <w:p w14:paraId="0316D557" w14:textId="77777777" w:rsidR="00107D1A" w:rsidRDefault="00107D1A" w:rsidP="00B05892">
      <w:pPr>
        <w:rPr>
          <w:sz w:val="24"/>
          <w:szCs w:val="24"/>
        </w:rPr>
      </w:pPr>
    </w:p>
    <w:p w14:paraId="672A025E" w14:textId="037D9056" w:rsidR="00B05892" w:rsidRPr="00F611CF" w:rsidRDefault="00B05892" w:rsidP="00B05892">
      <w:pPr>
        <w:rPr>
          <w:sz w:val="24"/>
          <w:szCs w:val="24"/>
        </w:rPr>
      </w:pPr>
      <w:r w:rsidRPr="00F611CF">
        <w:rPr>
          <w:sz w:val="24"/>
          <w:szCs w:val="24"/>
        </w:rPr>
        <w:t xml:space="preserve">Niniejsze oświadczenie może potwierdzić </w:t>
      </w:r>
    </w:p>
    <w:p w14:paraId="672A0260" w14:textId="77777777" w:rsidR="00B05892" w:rsidRPr="009728FA" w:rsidRDefault="00B05892" w:rsidP="00B05892">
      <w:pPr>
        <w:jc w:val="center"/>
      </w:pPr>
      <w:r>
        <w:t xml:space="preserve">…………………………………………………………………………………………………....................................................                                                                                     </w:t>
      </w:r>
      <w:r>
        <w:rPr>
          <w:sz w:val="20"/>
        </w:rPr>
        <w:t>(wskazać imię i nazwisko/ nazwę* organizatora aktywności)</w:t>
      </w:r>
    </w:p>
    <w:p w14:paraId="672A0262" w14:textId="77777777" w:rsidR="00B05892" w:rsidRDefault="00B05892" w:rsidP="00B05892">
      <w:pPr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………………………………………………………….</w:t>
      </w:r>
    </w:p>
    <w:p w14:paraId="672A0263" w14:textId="6DCF200D" w:rsidR="00B05892" w:rsidRDefault="00B05892" w:rsidP="00B05892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(podpis osoby składającej oświadczenie ) </w:t>
      </w:r>
    </w:p>
    <w:p w14:paraId="77D6B8D4" w14:textId="77777777" w:rsidR="00107D1A" w:rsidRDefault="00107D1A" w:rsidP="00107D1A"/>
    <w:p w14:paraId="769D94B5" w14:textId="77777777" w:rsidR="00107D1A" w:rsidRDefault="00107D1A" w:rsidP="00107D1A"/>
    <w:p w14:paraId="6CB4BC0A" w14:textId="3A4B2D1F" w:rsidR="00107D1A" w:rsidRPr="00107D1A" w:rsidRDefault="00107D1A" w:rsidP="00107D1A">
      <w:r w:rsidRPr="00B215B7">
        <w:t>P</w:t>
      </w:r>
      <w:r>
        <w:t>rzyjmuję</w:t>
      </w:r>
      <w:r w:rsidRPr="00B215B7">
        <w:t xml:space="preserve"> realizację aktywności dodatkowej w wymiarze  </w:t>
      </w:r>
      <w:r w:rsidRPr="009513CB">
        <w:rPr>
          <w:sz w:val="20"/>
          <w:szCs w:val="20"/>
        </w:rPr>
        <w:t>…</w:t>
      </w:r>
      <w:r>
        <w:rPr>
          <w:sz w:val="20"/>
          <w:szCs w:val="20"/>
        </w:rPr>
        <w:t>………..</w:t>
      </w:r>
      <w:r w:rsidRPr="009513CB">
        <w:rPr>
          <w:sz w:val="20"/>
          <w:szCs w:val="20"/>
        </w:rPr>
        <w:t xml:space="preserve">…. </w:t>
      </w:r>
      <w:r w:rsidRPr="00B215B7">
        <w:t xml:space="preserve"> g</w:t>
      </w:r>
      <w:r>
        <w:t>odzin.</w:t>
      </w:r>
    </w:p>
    <w:p w14:paraId="3966DD79" w14:textId="77777777" w:rsidR="00107D1A" w:rsidRDefault="00107D1A" w:rsidP="00107D1A">
      <w:pPr>
        <w:ind w:left="4956"/>
        <w:rPr>
          <w:sz w:val="20"/>
          <w:szCs w:val="20"/>
        </w:rPr>
      </w:pPr>
    </w:p>
    <w:p w14:paraId="6C9EA9D1" w14:textId="09C082CE" w:rsidR="00107D1A" w:rsidRPr="009513CB" w:rsidRDefault="00107D1A" w:rsidP="00107D1A">
      <w:pPr>
        <w:ind w:left="4956"/>
        <w:rPr>
          <w:sz w:val="20"/>
          <w:szCs w:val="20"/>
        </w:rPr>
      </w:pPr>
      <w:r>
        <w:rPr>
          <w:sz w:val="20"/>
          <w:szCs w:val="20"/>
        </w:rPr>
        <w:t>…………</w:t>
      </w:r>
      <w:r w:rsidRPr="009513CB">
        <w:rPr>
          <w:sz w:val="20"/>
          <w:szCs w:val="20"/>
        </w:rPr>
        <w:t>…………………………………….</w:t>
      </w:r>
    </w:p>
    <w:p w14:paraId="1DE59D35" w14:textId="77777777" w:rsidR="00107D1A" w:rsidRPr="00B215B7" w:rsidRDefault="00107D1A" w:rsidP="00107D1A">
      <w:pPr>
        <w:rPr>
          <w:sz w:val="20"/>
          <w:szCs w:val="20"/>
        </w:rPr>
      </w:pPr>
      <w:r w:rsidRPr="00B215B7"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ab/>
      </w:r>
      <w:r w:rsidRPr="00B215B7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  <w:r w:rsidRPr="00B215B7">
        <w:rPr>
          <w:sz w:val="20"/>
          <w:szCs w:val="20"/>
        </w:rPr>
        <w:t xml:space="preserve">(podpis opiekuna praktyk) </w:t>
      </w:r>
    </w:p>
    <w:p w14:paraId="672A0265" w14:textId="586FCD76" w:rsidR="009D2D89" w:rsidRPr="006649B3" w:rsidRDefault="00B05892" w:rsidP="00161EA6">
      <w:pPr>
        <w:jc w:val="both"/>
        <w:rPr>
          <w:rFonts w:ascii="Calibri" w:hAnsi="Calibri"/>
          <w:sz w:val="24"/>
          <w:szCs w:val="24"/>
        </w:rPr>
      </w:pPr>
      <w:r>
        <w:rPr>
          <w:sz w:val="20"/>
          <w:szCs w:val="20"/>
        </w:rPr>
        <w:t>*(niepotrzebne skreślić)</w:t>
      </w:r>
      <w:r w:rsidR="006649B3">
        <w:rPr>
          <w:rFonts w:ascii="Calibri" w:hAnsi="Calibri"/>
          <w:sz w:val="24"/>
          <w:szCs w:val="24"/>
        </w:rPr>
        <w:tab/>
      </w:r>
    </w:p>
    <w:sectPr w:rsidR="009D2D89" w:rsidRPr="006649B3" w:rsidSect="006C61C6">
      <w:headerReference w:type="default" r:id="rId10"/>
      <w:pgSz w:w="11906" w:h="16838"/>
      <w:pgMar w:top="2127" w:right="1417" w:bottom="1135" w:left="1417" w:header="227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3826" w14:textId="77777777" w:rsidR="005350C2" w:rsidRDefault="005350C2" w:rsidP="00AC7448">
      <w:pPr>
        <w:spacing w:after="0" w:line="240" w:lineRule="auto"/>
      </w:pPr>
      <w:r>
        <w:separator/>
      </w:r>
    </w:p>
  </w:endnote>
  <w:endnote w:type="continuationSeparator" w:id="0">
    <w:p w14:paraId="360CF72D" w14:textId="77777777" w:rsidR="005350C2" w:rsidRDefault="005350C2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3D22" w14:textId="77777777" w:rsidR="005350C2" w:rsidRDefault="005350C2" w:rsidP="00AC7448">
      <w:pPr>
        <w:spacing w:after="0" w:line="240" w:lineRule="auto"/>
      </w:pPr>
      <w:r>
        <w:separator/>
      </w:r>
    </w:p>
  </w:footnote>
  <w:footnote w:type="continuationSeparator" w:id="0">
    <w:p w14:paraId="4784463D" w14:textId="77777777" w:rsidR="005350C2" w:rsidRDefault="005350C2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026A" w14:textId="1CC181FD" w:rsidR="00AC7448" w:rsidRDefault="006C61C6" w:rsidP="006C61C6">
    <w:pPr>
      <w:pStyle w:val="Nagwek"/>
    </w:pPr>
    <w:r>
      <w:rPr>
        <w:noProof/>
      </w:rPr>
      <w:drawing>
        <wp:inline distT="0" distB="0" distL="0" distR="0" wp14:anchorId="46A4974F" wp14:editId="3979F644">
          <wp:extent cx="2943225" cy="1129988"/>
          <wp:effectExtent l="0" t="0" r="0" b="0"/>
          <wp:docPr id="1807282373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282373" name="Obraz 1" descr="Obraz zawierający tekst, li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3188" cy="1133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6747">
    <w:abstractNumId w:val="0"/>
  </w:num>
  <w:num w:numId="2" w16cid:durableId="2591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892"/>
    <w:rsid w:val="00016F71"/>
    <w:rsid w:val="000531BC"/>
    <w:rsid w:val="000D7252"/>
    <w:rsid w:val="00107D1A"/>
    <w:rsid w:val="00143C12"/>
    <w:rsid w:val="001612E6"/>
    <w:rsid w:val="00161EA6"/>
    <w:rsid w:val="0017517C"/>
    <w:rsid w:val="001B5616"/>
    <w:rsid w:val="002376B3"/>
    <w:rsid w:val="00297AF1"/>
    <w:rsid w:val="00343FC8"/>
    <w:rsid w:val="003D614D"/>
    <w:rsid w:val="003E26F4"/>
    <w:rsid w:val="00480AD2"/>
    <w:rsid w:val="004B62CE"/>
    <w:rsid w:val="005320F2"/>
    <w:rsid w:val="005350C2"/>
    <w:rsid w:val="00640ABB"/>
    <w:rsid w:val="006649B3"/>
    <w:rsid w:val="006B3440"/>
    <w:rsid w:val="006B5AC0"/>
    <w:rsid w:val="006C61C6"/>
    <w:rsid w:val="007847EB"/>
    <w:rsid w:val="007848C5"/>
    <w:rsid w:val="009841D3"/>
    <w:rsid w:val="009B4804"/>
    <w:rsid w:val="009D2D89"/>
    <w:rsid w:val="00A140CB"/>
    <w:rsid w:val="00AC7448"/>
    <w:rsid w:val="00B05892"/>
    <w:rsid w:val="00B61324"/>
    <w:rsid w:val="00BA549C"/>
    <w:rsid w:val="00BC1F5A"/>
    <w:rsid w:val="00C70C5F"/>
    <w:rsid w:val="00D63633"/>
    <w:rsid w:val="00D726BA"/>
    <w:rsid w:val="00E23B9D"/>
    <w:rsid w:val="00E5144A"/>
    <w:rsid w:val="00F05D10"/>
    <w:rsid w:val="00F611CF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0249"/>
  <w15:docId w15:val="{5F6B1ACB-E696-4121-BA1C-EAAB585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89"/>
  </w:style>
  <w:style w:type="paragraph" w:styleId="Nagwek1">
    <w:name w:val="heading 1"/>
    <w:basedOn w:val="Normalny"/>
    <w:next w:val="Normalny"/>
    <w:link w:val="Nagwek1Znak"/>
    <w:qFormat/>
    <w:rsid w:val="00B05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0589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ziekani\Kolegium%20Dzieka&#324;skie\MAP\listownik_og&#243;lny%20&#8212;%20kop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B06E9-EF18-4EFE-B415-38E427D46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9F209-5024-4597-B5A6-FA9BF625A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1E115-4673-468D-BC2D-63A9CA1ADE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 — kopia</Template>
  <TotalTime>2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Nowak-Lewandowska</dc:creator>
  <cp:lastModifiedBy>Kamila Antkowiak</cp:lastModifiedBy>
  <cp:revision>3</cp:revision>
  <cp:lastPrinted>2015-07-10T07:54:00Z</cp:lastPrinted>
  <dcterms:created xsi:type="dcterms:W3CDTF">2020-05-27T12:01:00Z</dcterms:created>
  <dcterms:modified xsi:type="dcterms:W3CDTF">2023-04-01T09:35:00Z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