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1E" w:rsidRPr="009B11E1" w:rsidRDefault="007E281E" w:rsidP="009B11E1">
      <w:pPr>
        <w:rPr>
          <w:rFonts w:cs="Calibri"/>
          <w:lang w:val="en-GB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</w:t>
      </w:r>
      <w:r w:rsidR="009B11E1">
        <w:rPr>
          <w:rFonts w:eastAsia="Times New Roman"/>
          <w:sz w:val="24"/>
          <w:szCs w:val="24"/>
          <w:lang w:eastAsia="pl-PL"/>
        </w:rPr>
        <w:t>…………………………</w:t>
      </w:r>
      <w:r>
        <w:rPr>
          <w:rFonts w:eastAsia="Times New Roman"/>
          <w:sz w:val="24"/>
          <w:szCs w:val="24"/>
          <w:lang w:eastAsia="pl-PL"/>
        </w:rPr>
        <w:t>……..</w:t>
      </w:r>
      <w:r w:rsidR="009B11E1">
        <w:rPr>
          <w:rFonts w:eastAsia="Times New Roman"/>
          <w:sz w:val="24"/>
          <w:szCs w:val="24"/>
          <w:lang w:eastAsia="pl-PL"/>
        </w:rPr>
        <w:tab/>
      </w:r>
      <w:r w:rsidR="009B11E1">
        <w:rPr>
          <w:rFonts w:eastAsia="Times New Roman"/>
          <w:sz w:val="24"/>
          <w:szCs w:val="24"/>
          <w:lang w:eastAsia="pl-PL"/>
        </w:rPr>
        <w:tab/>
      </w:r>
      <w:r w:rsidR="009B11E1">
        <w:rPr>
          <w:rFonts w:eastAsia="Times New Roman"/>
          <w:sz w:val="24"/>
          <w:szCs w:val="24"/>
          <w:lang w:eastAsia="pl-PL"/>
        </w:rPr>
        <w:tab/>
        <w:t>………</w:t>
      </w:r>
      <w:r w:rsidR="009B11E1" w:rsidRPr="00311743">
        <w:rPr>
          <w:rFonts w:cs="Calibri"/>
          <w:lang w:val="en-GB"/>
        </w:rPr>
        <w:t>……</w:t>
      </w:r>
      <w:r w:rsidR="009B11E1">
        <w:rPr>
          <w:rFonts w:cs="Calibri"/>
          <w:lang w:val="en-GB"/>
        </w:rPr>
        <w:t>……</w:t>
      </w:r>
      <w:r w:rsidR="009B11E1" w:rsidRPr="00311743">
        <w:rPr>
          <w:rFonts w:cs="Calibri"/>
          <w:lang w:val="en-GB"/>
        </w:rPr>
        <w:t>…</w:t>
      </w:r>
    </w:p>
    <w:p w:rsidR="007E281E" w:rsidRPr="00623540" w:rsidRDefault="007E281E" w:rsidP="0062354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Imię i nazwisko Autora/Współautora</w:t>
      </w:r>
      <w:r w:rsidR="009B11E1">
        <w:rPr>
          <w:rFonts w:eastAsia="Times New Roman"/>
          <w:sz w:val="20"/>
          <w:szCs w:val="20"/>
          <w:lang w:eastAsia="pl-PL"/>
        </w:rPr>
        <w:t xml:space="preserve">/ </w:t>
      </w:r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Full </w:t>
      </w:r>
      <w:proofErr w:type="spellStart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name</w:t>
      </w:r>
      <w:proofErr w:type="spellEnd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of the Author/Co-</w:t>
      </w:r>
      <w:proofErr w:type="spellStart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author</w:t>
      </w:r>
      <w:proofErr w:type="spellEnd"/>
      <w:r w:rsidR="009B11E1">
        <w:rPr>
          <w:rFonts w:cs="Calibri"/>
          <w:sz w:val="16"/>
          <w:szCs w:val="16"/>
          <w:lang w:val="en-GB"/>
        </w:rPr>
        <w:tab/>
      </w:r>
      <w:r w:rsidR="009B11E1">
        <w:rPr>
          <w:rFonts w:cs="Calibri"/>
          <w:sz w:val="16"/>
          <w:szCs w:val="16"/>
          <w:lang w:val="en-GB"/>
        </w:rPr>
        <w:tab/>
      </w:r>
      <w:r w:rsidR="009B11E1">
        <w:rPr>
          <w:rFonts w:cs="Calibri"/>
          <w:sz w:val="16"/>
          <w:szCs w:val="16"/>
          <w:lang w:val="en-GB"/>
        </w:rPr>
        <w:tab/>
        <w:t xml:space="preserve">         data/ date</w:t>
      </w:r>
    </w:p>
    <w:p w:rsidR="007E281E" w:rsidRDefault="007E281E" w:rsidP="007E281E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………………………………………………………………………..</w:t>
      </w:r>
    </w:p>
    <w:p w:rsidR="009B11E1" w:rsidRPr="00311743" w:rsidRDefault="007E281E" w:rsidP="009B11E1">
      <w:pPr>
        <w:rPr>
          <w:rFonts w:cs="Calibri"/>
          <w:sz w:val="16"/>
          <w:szCs w:val="16"/>
          <w:lang w:val="en-GB"/>
        </w:rPr>
      </w:pPr>
      <w:r>
        <w:rPr>
          <w:rFonts w:eastAsia="Times New Roman"/>
          <w:sz w:val="20"/>
          <w:szCs w:val="20"/>
          <w:lang w:eastAsia="pl-PL"/>
        </w:rPr>
        <w:t>Adres zamieszkania Autora/Współautora</w:t>
      </w:r>
      <w:r w:rsidR="009B11E1">
        <w:rPr>
          <w:rFonts w:eastAsia="Times New Roman"/>
          <w:sz w:val="20"/>
          <w:szCs w:val="20"/>
          <w:lang w:eastAsia="pl-PL"/>
        </w:rPr>
        <w:t xml:space="preserve">/ </w:t>
      </w:r>
      <w:r w:rsidR="00623540"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Residential </w:t>
      </w:r>
      <w:proofErr w:type="spellStart"/>
      <w:r w:rsidR="00623540"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address</w:t>
      </w:r>
      <w:proofErr w:type="spellEnd"/>
      <w:r w:rsidR="00623540"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of the Author/Co-</w:t>
      </w:r>
      <w:proofErr w:type="spellStart"/>
      <w:r w:rsidR="00623540"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author</w:t>
      </w:r>
      <w:proofErr w:type="spellEnd"/>
    </w:p>
    <w:p w:rsidR="007E281E" w:rsidRDefault="007E281E" w:rsidP="007E281E">
      <w:pPr>
        <w:spacing w:after="0" w:line="360" w:lineRule="auto"/>
        <w:ind w:firstLine="708"/>
        <w:rPr>
          <w:rFonts w:eastAsia="Times New Roman"/>
          <w:sz w:val="20"/>
          <w:szCs w:val="20"/>
          <w:lang w:eastAsia="pl-PL"/>
        </w:rPr>
      </w:pPr>
    </w:p>
    <w:p w:rsidR="00623540" w:rsidRDefault="007E281E" w:rsidP="00623540">
      <w:pPr>
        <w:spacing w:after="0" w:line="360" w:lineRule="auto"/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OŚWIADCZENIE O PRZENIESIENIU AUTORSKICH PRAW MAJĄTKOWYCH</w:t>
      </w:r>
      <w:r w:rsid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r w:rsidR="00623540" w:rsidRPr="00311743">
        <w:rPr>
          <w:rFonts w:cs="Calibri"/>
          <w:b/>
          <w:lang w:val="en-GB"/>
        </w:rPr>
        <w:t>*</w:t>
      </w:r>
    </w:p>
    <w:p w:rsidR="009B11E1" w:rsidRPr="00311743" w:rsidRDefault="00623540" w:rsidP="00623540">
      <w:pPr>
        <w:spacing w:after="0" w:line="360" w:lineRule="auto"/>
        <w:jc w:val="center"/>
        <w:rPr>
          <w:rFonts w:cs="Calibri"/>
          <w:b/>
          <w:lang w:val="en-GB"/>
        </w:rPr>
      </w:pPr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STATEMENT OF TRANSFER OF ECONOMIC COPYRIGHTS</w:t>
      </w:r>
      <w:r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r w:rsidR="009B11E1" w:rsidRPr="00311743">
        <w:rPr>
          <w:rFonts w:cs="Calibri"/>
          <w:b/>
          <w:lang w:val="en-GB"/>
        </w:rPr>
        <w:t>*</w:t>
      </w:r>
    </w:p>
    <w:p w:rsidR="007E281E" w:rsidRDefault="007E281E" w:rsidP="007E281E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Niniejszym oświadczam, że</w:t>
      </w:r>
      <w:r w:rsidR="00623540">
        <w:rPr>
          <w:rFonts w:eastAsia="Times New Roman"/>
          <w:sz w:val="24"/>
          <w:szCs w:val="24"/>
          <w:lang w:eastAsia="pl-PL"/>
        </w:rPr>
        <w:t xml:space="preserve">/ </w:t>
      </w:r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I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hereby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declare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that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:</w:t>
      </w:r>
    </w:p>
    <w:p w:rsidR="00623540" w:rsidRPr="00623540" w:rsidRDefault="007E281E" w:rsidP="00623540">
      <w:pPr>
        <w:numPr>
          <w:ilvl w:val="0"/>
          <w:numId w:val="1"/>
        </w:numPr>
        <w:spacing w:line="480" w:lineRule="auto"/>
        <w:contextualSpacing/>
      </w:pPr>
      <w:r>
        <w:t>Jestem autorem/współautorem utworu (tekstu)  pt.</w:t>
      </w:r>
      <w:r w:rsidR="00623540">
        <w:t xml:space="preserve">/ </w:t>
      </w:r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I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am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the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author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/co-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author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of the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work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text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)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entitled</w:t>
      </w:r>
      <w:proofErr w:type="spellEnd"/>
      <w:r w:rsid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:</w:t>
      </w:r>
    </w:p>
    <w:p w:rsidR="00623540" w:rsidRDefault="00623540" w:rsidP="00623540">
      <w:pPr>
        <w:spacing w:line="480" w:lineRule="auto"/>
        <w:ind w:left="360"/>
        <w:jc w:val="both"/>
      </w:pPr>
      <w:r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…………………………………………………………………………………………………………………....………………………………………………………………………………………….</w:t>
      </w:r>
    </w:p>
    <w:p w:rsidR="00623540" w:rsidRDefault="00623540" w:rsidP="00623540">
      <w:pPr>
        <w:spacing w:line="480" w:lineRule="auto"/>
        <w:ind w:firstLine="360"/>
        <w:jc w:val="both"/>
      </w:pPr>
      <w:r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…………………………………………………………………………………………………………………....………………………………………………………………………………………….</w:t>
      </w:r>
    </w:p>
    <w:p w:rsidR="007E281E" w:rsidRDefault="007E281E" w:rsidP="00623540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</w:pPr>
      <w:r>
        <w:t>Wyrażam zgodę na opublikowanie utworu w Zeszytach Naukowych ZPSB ANS FIRMA i RYNEK w wydaniu elektronicznym</w:t>
      </w:r>
      <w:r w:rsidR="00623540">
        <w:t xml:space="preserve">/ </w:t>
      </w:r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I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give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my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consent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for the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publication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of the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above-mentioned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work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in the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electronic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edition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of the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journal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623540"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"Firma i Rynek" – ZPSB </w:t>
      </w:r>
      <w:proofErr w:type="spellStart"/>
      <w:r w:rsidR="00623540"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Scientific</w:t>
      </w:r>
      <w:proofErr w:type="spellEnd"/>
      <w:r w:rsidR="00623540"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Journal</w:t>
      </w:r>
      <w:proofErr w:type="spellEnd"/>
      <w:r w:rsid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.</w:t>
      </w:r>
    </w:p>
    <w:p w:rsidR="00623540" w:rsidRPr="00623540" w:rsidRDefault="007E281E" w:rsidP="00623540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t>Przenoszę nieodpłatnie na Zachodniopomorską Szkołę Biznesu Akademię Nauk Stosowanych w Szczecinie autorskie prawa majątkowe w zakresie opublikowania tego utworu w Zeszytach Naukowych ZPSB ANS FIRMA i RYNEK. Prawa obejmują wszystkie pola eksploatacji, o których mowa w art. 50 Ustawy o prawie autorskim i prawach pokrewnych  z dnia 7 lutego 1994 r. z późniejszymi zmianami</w:t>
      </w:r>
      <w:r w:rsidR="00623540">
        <w:t xml:space="preserve">/ </w:t>
      </w:r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I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hereby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transfer,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free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of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charge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to the </w:t>
      </w:r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West </w:t>
      </w:r>
      <w:proofErr w:type="spellStart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Pomeranian</w:t>
      </w:r>
      <w:proofErr w:type="spellEnd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Business School – University of Applied </w:t>
      </w:r>
      <w:proofErr w:type="spellStart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Sciences</w:t>
      </w:r>
      <w:proofErr w:type="spellEnd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in Szczecin</w:t>
      </w:r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the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economic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copyrights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related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to the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publication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of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this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work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in the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journal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623540" w:rsidRPr="0062354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"Firma i Rynek"</w:t>
      </w:r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. The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rights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are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transferred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in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all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fields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of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exploitation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specified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in </w:t>
      </w:r>
      <w:proofErr w:type="spellStart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Article</w:t>
      </w:r>
      <w:proofErr w:type="spellEnd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50 of the </w:t>
      </w:r>
      <w:proofErr w:type="spellStart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Act</w:t>
      </w:r>
      <w:proofErr w:type="spellEnd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on Copyright and </w:t>
      </w:r>
      <w:proofErr w:type="spellStart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Related</w:t>
      </w:r>
      <w:proofErr w:type="spellEnd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Rights</w:t>
      </w:r>
      <w:proofErr w:type="spellEnd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of 4 </w:t>
      </w:r>
      <w:proofErr w:type="spellStart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February</w:t>
      </w:r>
      <w:proofErr w:type="spellEnd"/>
      <w:r w:rsidR="00623540" w:rsidRPr="0062354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1994</w:t>
      </w:r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, as </w:t>
      </w:r>
      <w:proofErr w:type="spellStart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amended</w:t>
      </w:r>
      <w:proofErr w:type="spellEnd"/>
      <w:r w:rsidR="00623540" w:rsidRP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.</w:t>
      </w:r>
    </w:p>
    <w:p w:rsidR="00623540" w:rsidRPr="00B048F0" w:rsidRDefault="007E281E" w:rsidP="00623540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</w:pPr>
      <w:r>
        <w:t>Utwór jest całkowicie oryginalny i nie zawiera żadnych zapożyczeń z innego dzieła, które mogłyby spowodować odpowiedzialność Wydawcy. Prawa autorskie Autora/Współautora do tego utworu nie są ograniczone w zakresie objętym niniejszym oświadczeniem</w:t>
      </w:r>
      <w:r w:rsidR="00623540">
        <w:t xml:space="preserve">/ </w:t>
      </w:r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The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submitted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work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lastRenderedPageBreak/>
        <w:t>is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entirely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original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and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does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not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contain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any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borrowings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from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other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works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that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could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result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in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liability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on the part of the Publisher. The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author’s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/co-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author’s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copyright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is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not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limited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in the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scope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covered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by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this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statement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.</w:t>
      </w:r>
    </w:p>
    <w:p w:rsidR="007E281E" w:rsidRDefault="007E281E" w:rsidP="007E281E">
      <w:pPr>
        <w:spacing w:after="0" w:line="240" w:lineRule="auto"/>
        <w:jc w:val="righ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</w:t>
      </w:r>
      <w:r w:rsidR="00623540">
        <w:rPr>
          <w:rFonts w:eastAsia="Times New Roman"/>
          <w:sz w:val="24"/>
          <w:szCs w:val="24"/>
          <w:lang w:eastAsia="pl-PL"/>
        </w:rPr>
        <w:t>……………………………………</w:t>
      </w: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………………………………………………………………………..</w:t>
      </w:r>
    </w:p>
    <w:p w:rsidR="007E281E" w:rsidRDefault="007E281E" w:rsidP="007E281E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(data i czytelny podpis Autora/Współautora opracowania</w:t>
      </w:r>
      <w:r w:rsidR="00623540">
        <w:rPr>
          <w:rFonts w:eastAsia="Times New Roman"/>
          <w:sz w:val="20"/>
          <w:szCs w:val="20"/>
          <w:lang w:eastAsia="pl-PL"/>
        </w:rPr>
        <w:t xml:space="preserve">/ </w:t>
      </w:r>
      <w:proofErr w:type="spellStart"/>
      <w:r w:rsidR="00623540" w:rsidRPr="00B048F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Date</w:t>
      </w:r>
      <w:proofErr w:type="spellEnd"/>
      <w:r w:rsidR="00623540" w:rsidRPr="00B048F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 xml:space="preserve"> and </w:t>
      </w:r>
      <w:proofErr w:type="spellStart"/>
      <w:r w:rsidR="00623540" w:rsidRPr="00B048F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legible</w:t>
      </w:r>
      <w:proofErr w:type="spellEnd"/>
      <w:r w:rsidR="00623540" w:rsidRPr="00B048F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signature</w:t>
      </w:r>
      <w:proofErr w:type="spellEnd"/>
      <w:r w:rsidR="00623540" w:rsidRPr="00B048F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 xml:space="preserve"> of the Author/Co-</w:t>
      </w:r>
      <w:proofErr w:type="spellStart"/>
      <w:r w:rsidR="00623540" w:rsidRPr="00B048F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author</w:t>
      </w:r>
      <w:proofErr w:type="spellEnd"/>
      <w:r>
        <w:rPr>
          <w:rFonts w:eastAsia="Times New Roman"/>
          <w:sz w:val="20"/>
          <w:szCs w:val="20"/>
          <w:lang w:eastAsia="pl-PL"/>
        </w:rPr>
        <w:t>)</w:t>
      </w:r>
    </w:p>
    <w:p w:rsidR="00623540" w:rsidRDefault="00623540" w:rsidP="00623540">
      <w:p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  <w:lang w:eastAsia="pl-PL"/>
        </w:rPr>
      </w:pPr>
      <w:r w:rsidRPr="00311743">
        <w:rPr>
          <w:rFonts w:cs="Calibri"/>
          <w:b/>
          <w:lang w:val="en-GB"/>
        </w:rPr>
        <w:t>*</w:t>
      </w:r>
      <w:r w:rsidR="007E281E">
        <w:rPr>
          <w:rFonts w:eastAsia="Times New Roman"/>
          <w:b/>
          <w:sz w:val="20"/>
          <w:szCs w:val="20"/>
          <w:lang w:eastAsia="pl-PL"/>
        </w:rPr>
        <w:t>O</w:t>
      </w:r>
      <w:r w:rsidR="007E281E">
        <w:rPr>
          <w:rFonts w:eastAsia="Times New Roman"/>
          <w:b/>
          <w:sz w:val="20"/>
          <w:szCs w:val="20"/>
          <w:lang w:eastAsia="pl-PL"/>
        </w:rPr>
        <w:t>świadczenie - odręcznie podpisane -  prosimy przesłać na adres</w:t>
      </w:r>
      <w:r>
        <w:rPr>
          <w:rFonts w:eastAsia="Times New Roman"/>
          <w:b/>
          <w:sz w:val="20"/>
          <w:szCs w:val="20"/>
          <w:lang w:eastAsia="pl-PL"/>
        </w:rPr>
        <w:t xml:space="preserve"> fir@zpsb.pl/ </w:t>
      </w:r>
    </w:p>
    <w:p w:rsidR="00623540" w:rsidRPr="00B048F0" w:rsidRDefault="00623540" w:rsidP="0062354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311743">
        <w:rPr>
          <w:rFonts w:cs="Calibri"/>
          <w:b/>
          <w:lang w:val="en-GB"/>
        </w:rPr>
        <w:t>*</w:t>
      </w:r>
      <w:proofErr w:type="spellStart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Please</w:t>
      </w:r>
      <w:proofErr w:type="spellEnd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send</w:t>
      </w:r>
      <w:proofErr w:type="spellEnd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the </w:t>
      </w:r>
      <w:proofErr w:type="spellStart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signed</w:t>
      </w:r>
      <w:proofErr w:type="spellEnd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statement</w:t>
      </w:r>
      <w:proofErr w:type="spellEnd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(</w:t>
      </w:r>
      <w:proofErr w:type="spellStart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handwritten</w:t>
      </w:r>
      <w:proofErr w:type="spellEnd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signature</w:t>
      </w:r>
      <w:proofErr w:type="spellEnd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required</w:t>
      </w:r>
      <w:proofErr w:type="spellEnd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) to the </w:t>
      </w:r>
      <w:proofErr w:type="spellStart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following</w:t>
      </w:r>
      <w:proofErr w:type="spellEnd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address</w:t>
      </w:r>
      <w:proofErr w:type="spellEnd"/>
      <w:r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fir@zpsb.pl</w:t>
      </w:r>
      <w:r w:rsidRPr="00B048F0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:</w:t>
      </w:r>
    </w:p>
    <w:p w:rsidR="00623540" w:rsidRDefault="007E281E" w:rsidP="00623540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Zeszyty Naukowe ZPSB ANS FIRMA i RYNEK</w:t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 w:rsidRPr="00B048F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 xml:space="preserve">“Firma i Rynek” – ZPSB </w:t>
      </w:r>
      <w:proofErr w:type="spellStart"/>
      <w:r w:rsidR="00623540" w:rsidRPr="00B048F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Scientific</w:t>
      </w:r>
      <w:proofErr w:type="spellEnd"/>
      <w:r w:rsidR="00623540" w:rsidRPr="00B048F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 xml:space="preserve"> </w:t>
      </w:r>
      <w:proofErr w:type="spellStart"/>
      <w:r w:rsidR="00623540" w:rsidRPr="00B048F0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Journal</w:t>
      </w:r>
      <w:proofErr w:type="spellEnd"/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br/>
      </w:r>
      <w:r>
        <w:rPr>
          <w:rFonts w:eastAsia="Times New Roman"/>
          <w:sz w:val="20"/>
          <w:szCs w:val="20"/>
          <w:lang w:eastAsia="pl-PL"/>
        </w:rPr>
        <w:t xml:space="preserve">Zachodniopomorska Szkoła Biznesu Akademia Nauk Stosowanych </w:t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We</w:t>
      </w:r>
      <w:r w:rsid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st </w:t>
      </w:r>
      <w:proofErr w:type="spellStart"/>
      <w:r w:rsid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Pomeranian</w:t>
      </w:r>
      <w:proofErr w:type="spellEnd"/>
      <w:r w:rsid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Business School</w:t>
      </w:r>
    </w:p>
    <w:p w:rsidR="00623540" w:rsidRDefault="00623540" w:rsidP="00623540">
      <w:pPr>
        <w:spacing w:after="0" w:line="240" w:lineRule="auto"/>
        <w:ind w:left="6370" w:hanging="6370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w </w:t>
      </w:r>
      <w:r>
        <w:rPr>
          <w:rFonts w:eastAsia="Times New Roman"/>
          <w:sz w:val="20"/>
          <w:szCs w:val="20"/>
          <w:lang w:eastAsia="pl-PL"/>
        </w:rPr>
        <w:t>Szczecinie</w:t>
      </w:r>
      <w:r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bookmarkStart w:id="0" w:name="_GoBack"/>
      <w:bookmarkEnd w:id="0"/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University of Applied </w:t>
      </w:r>
      <w:proofErr w:type="spellStart"/>
      <w:r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Sciences</w:t>
      </w:r>
      <w:proofErr w:type="spellEnd"/>
      <w:r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in Szczecin</w:t>
      </w:r>
    </w:p>
    <w:p w:rsidR="00E64FD4" w:rsidRDefault="007E281E" w:rsidP="00623540">
      <w:pPr>
        <w:spacing w:after="0" w:line="240" w:lineRule="auto"/>
      </w:pPr>
      <w:r>
        <w:rPr>
          <w:rFonts w:eastAsia="Times New Roman"/>
          <w:sz w:val="20"/>
          <w:szCs w:val="20"/>
          <w:lang w:eastAsia="pl-PL"/>
        </w:rPr>
        <w:t>ul. Żołnierska 53,  71-210 Szczecin</w:t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>
        <w:rPr>
          <w:rFonts w:eastAsia="Times New Roman"/>
          <w:sz w:val="20"/>
          <w:szCs w:val="20"/>
          <w:lang w:eastAsia="pl-PL"/>
        </w:rPr>
        <w:tab/>
      </w:r>
      <w:r w:rsidR="00623540" w:rsidRPr="00B048F0">
        <w:rPr>
          <w:rFonts w:asciiTheme="minorHAnsi" w:eastAsia="Times New Roman" w:hAnsiTheme="minorHAnsi" w:cstheme="minorHAnsi"/>
          <w:sz w:val="16"/>
          <w:szCs w:val="16"/>
          <w:lang w:eastAsia="pl-PL"/>
        </w:rPr>
        <w:t>ul. Żołnie</w:t>
      </w:r>
      <w:r w:rsidR="00623540">
        <w:rPr>
          <w:rFonts w:asciiTheme="minorHAnsi" w:eastAsia="Times New Roman" w:hAnsiTheme="minorHAnsi" w:cstheme="minorHAnsi"/>
          <w:sz w:val="16"/>
          <w:szCs w:val="16"/>
          <w:lang w:eastAsia="pl-PL"/>
        </w:rPr>
        <w:t>rska 53, 71-210 Szczecin, Poland</w:t>
      </w:r>
    </w:p>
    <w:sectPr w:rsidR="00E64FD4" w:rsidSect="00E64FD4">
      <w:headerReference w:type="default" r:id="rId8"/>
      <w:headerReference w:type="first" r:id="rId9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4F" w:rsidRDefault="00FD564F" w:rsidP="00EA10F1">
      <w:pPr>
        <w:spacing w:after="0" w:line="240" w:lineRule="auto"/>
      </w:pPr>
      <w:r>
        <w:separator/>
      </w:r>
    </w:p>
  </w:endnote>
  <w:end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4F" w:rsidRDefault="00FD564F" w:rsidP="00EA10F1">
      <w:pPr>
        <w:spacing w:after="0" w:line="240" w:lineRule="auto"/>
      </w:pPr>
      <w:r>
        <w:separator/>
      </w:r>
    </w:p>
  </w:footnote>
  <w:foot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D4" w:rsidRDefault="00FD5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-189230</wp:posOffset>
          </wp:positionV>
          <wp:extent cx="7305675" cy="103587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03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548"/>
    <w:multiLevelType w:val="multilevel"/>
    <w:tmpl w:val="22AA1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9603062"/>
    <w:multiLevelType w:val="hybridMultilevel"/>
    <w:tmpl w:val="03F08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F"/>
    <w:rsid w:val="000057E7"/>
    <w:rsid w:val="000474B2"/>
    <w:rsid w:val="002C0BBC"/>
    <w:rsid w:val="002C4A07"/>
    <w:rsid w:val="002C5AE2"/>
    <w:rsid w:val="003A71E3"/>
    <w:rsid w:val="003E3232"/>
    <w:rsid w:val="00473265"/>
    <w:rsid w:val="00623540"/>
    <w:rsid w:val="00644DCF"/>
    <w:rsid w:val="007E281E"/>
    <w:rsid w:val="00831E64"/>
    <w:rsid w:val="00953DD8"/>
    <w:rsid w:val="00996E9D"/>
    <w:rsid w:val="009B11E1"/>
    <w:rsid w:val="00A31153"/>
    <w:rsid w:val="00B0680A"/>
    <w:rsid w:val="00B7398F"/>
    <w:rsid w:val="00C315A6"/>
    <w:rsid w:val="00C5117E"/>
    <w:rsid w:val="00D66666"/>
    <w:rsid w:val="00DB0721"/>
    <w:rsid w:val="00E026D4"/>
    <w:rsid w:val="00E36A97"/>
    <w:rsid w:val="00E64FD4"/>
    <w:rsid w:val="00E942D0"/>
    <w:rsid w:val="00EA10F1"/>
    <w:rsid w:val="00F15054"/>
    <w:rsid w:val="00F1697E"/>
    <w:rsid w:val="00F86A8E"/>
    <w:rsid w:val="00FD564F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DEF273"/>
  <w15:chartTrackingRefBased/>
  <w15:docId w15:val="{7DB530B3-BC86-4063-9F12-A5BCAC9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62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Downloads\fir_List_N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FECE-E36F-4D86-B440-8A8581F1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fir_List_New</Template>
  <TotalTime>13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2023-10-17T14:02:00Z</dcterms:created>
  <dcterms:modified xsi:type="dcterms:W3CDTF">2025-07-07T15:04:00Z</dcterms:modified>
</cp:coreProperties>
</file>