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3A55" w14:textId="41F972ED" w:rsidR="00A74F64" w:rsidRDefault="00A74F64" w:rsidP="00B60243"/>
    <w:p w14:paraId="19BAD487" w14:textId="2F77FE22" w:rsidR="00B60243" w:rsidRDefault="00B60243" w:rsidP="00B60243"/>
    <w:p w14:paraId="295D35F2" w14:textId="512E5341" w:rsidR="00B60243" w:rsidRPr="009D7EBE" w:rsidRDefault="00395EB6" w:rsidP="009D7EBE">
      <w:pPr>
        <w:pStyle w:val="Tytu"/>
        <w:rPr>
          <w:b/>
          <w:bCs/>
          <w:color w:val="C00000"/>
        </w:rPr>
      </w:pPr>
      <w:r w:rsidRPr="009D7EBE">
        <w:rPr>
          <w:b/>
          <w:bCs/>
          <w:color w:val="C00000"/>
        </w:rPr>
        <w:t>PROFIL PROMOTORA</w:t>
      </w:r>
    </w:p>
    <w:tbl>
      <w:tblPr>
        <w:tblStyle w:val="Tabelasiatki5ciemnaakcent3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94296" w:rsidRPr="00B94296" w14:paraId="1BC0595D" w14:textId="77777777" w:rsidTr="00B942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9D9D9" w:themeFill="background1" w:themeFillShade="D9"/>
          </w:tcPr>
          <w:p w14:paraId="5C2BEA17" w14:textId="514A4C0D" w:rsidR="00B94296" w:rsidRPr="00B94296" w:rsidRDefault="00B94296" w:rsidP="009D7EBE">
            <w:pPr>
              <w:pStyle w:val="Nagwek3"/>
              <w:jc w:val="center"/>
              <w:outlineLvl w:val="2"/>
              <w:rPr>
                <w:color w:val="FFFFFF" w:themeColor="background1"/>
                <w:sz w:val="44"/>
                <w:szCs w:val="44"/>
              </w:rPr>
            </w:pPr>
            <w:r w:rsidRPr="00B94296">
              <w:rPr>
                <w:color w:val="C00000"/>
                <w:sz w:val="44"/>
                <w:szCs w:val="44"/>
              </w:rPr>
              <w:t xml:space="preserve">dr </w:t>
            </w:r>
            <w:r w:rsidR="00282581">
              <w:rPr>
                <w:color w:val="C00000"/>
                <w:sz w:val="44"/>
                <w:szCs w:val="44"/>
              </w:rPr>
              <w:t>Hubert</w:t>
            </w:r>
            <w:r w:rsidRPr="00B94296">
              <w:rPr>
                <w:color w:val="C00000"/>
                <w:sz w:val="44"/>
                <w:szCs w:val="44"/>
              </w:rPr>
              <w:t xml:space="preserve"> </w:t>
            </w:r>
            <w:r w:rsidR="00282581">
              <w:rPr>
                <w:color w:val="C00000"/>
                <w:sz w:val="44"/>
                <w:szCs w:val="44"/>
              </w:rPr>
              <w:t>Dyba</w:t>
            </w:r>
          </w:p>
        </w:tc>
      </w:tr>
      <w:tr w:rsidR="00B94296" w:rsidRPr="00395EB6" w14:paraId="140B1274" w14:textId="77777777" w:rsidTr="00895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8CFB978" w14:textId="4B72B919" w:rsidR="00B94296" w:rsidRPr="00395EB6" w:rsidRDefault="00B94296" w:rsidP="00395EB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95EB6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0B33D9D7" wp14:editId="3306E291">
                  <wp:extent cx="1382736" cy="1473554"/>
                  <wp:effectExtent l="0" t="0" r="825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11" t="2125" r="22212" b="56786"/>
                          <a:stretch/>
                        </pic:blipFill>
                        <pic:spPr bwMode="auto">
                          <a:xfrm>
                            <a:off x="0" y="0"/>
                            <a:ext cx="1382736" cy="1473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296" w:rsidRPr="00395EB6" w14:paraId="305B90FF" w14:textId="77777777" w:rsidTr="002A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37C85C8" w14:textId="77777777" w:rsidR="00B94296" w:rsidRPr="00395EB6" w:rsidRDefault="00B94296" w:rsidP="00295C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5EB6">
              <w:rPr>
                <w:rFonts w:asciiTheme="majorHAnsi" w:hAnsiTheme="majorHAnsi" w:cstheme="majorHAnsi"/>
                <w:sz w:val="22"/>
                <w:szCs w:val="22"/>
              </w:rPr>
              <w:t>Dane kontaktowe</w:t>
            </w:r>
          </w:p>
        </w:tc>
        <w:tc>
          <w:tcPr>
            <w:tcW w:w="7366" w:type="dxa"/>
            <w:vAlign w:val="center"/>
          </w:tcPr>
          <w:p w14:paraId="0B254883" w14:textId="1BAAB545" w:rsidR="00B94296" w:rsidRPr="009D7EBE" w:rsidRDefault="00EB3670" w:rsidP="00295C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hdyba</w:t>
            </w:r>
            <w:r w:rsidR="00B94296" w:rsidRPr="009D7EB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@zpsb.pl</w:t>
            </w:r>
          </w:p>
        </w:tc>
      </w:tr>
      <w:tr w:rsidR="00E36FB5" w:rsidRPr="00395EB6" w14:paraId="0C32DEE0" w14:textId="77777777" w:rsidTr="00EB3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391A5A0" w14:textId="6E287303" w:rsidR="00E36FB5" w:rsidRPr="00E36FB5" w:rsidRDefault="00E36FB5" w:rsidP="00395EB6">
            <w:pPr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395EB6">
              <w:rPr>
                <w:rFonts w:asciiTheme="majorHAnsi" w:hAnsiTheme="majorHAnsi" w:cstheme="majorHAnsi"/>
                <w:sz w:val="22"/>
                <w:szCs w:val="22"/>
              </w:rPr>
              <w:t>Promotorstwo dla specjalności</w:t>
            </w:r>
          </w:p>
        </w:tc>
        <w:tc>
          <w:tcPr>
            <w:tcW w:w="7366" w:type="dxa"/>
            <w:vAlign w:val="center"/>
          </w:tcPr>
          <w:p w14:paraId="758BB886" w14:textId="184A5075" w:rsidR="00E36FB5" w:rsidRPr="00E36FB5" w:rsidRDefault="00E36FB5" w:rsidP="00E36FB5">
            <w:pPr>
              <w:pStyle w:val="Akapitz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36F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Studia I stopnia - ZARZADZANIE BIZNESEM</w:t>
            </w:r>
          </w:p>
        </w:tc>
      </w:tr>
      <w:tr w:rsidR="00395EB6" w:rsidRPr="00395EB6" w14:paraId="3C312225" w14:textId="77777777" w:rsidTr="00B94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2A79D80" w14:textId="31CD9992" w:rsidR="00395EB6" w:rsidRPr="00395EB6" w:rsidRDefault="00395EB6" w:rsidP="00395EB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5EB6">
              <w:rPr>
                <w:rFonts w:asciiTheme="majorHAnsi" w:hAnsiTheme="majorHAnsi" w:cstheme="majorHAnsi"/>
                <w:sz w:val="22"/>
                <w:szCs w:val="22"/>
              </w:rPr>
              <w:t>Proponowane obszary tematyczne</w:t>
            </w:r>
          </w:p>
        </w:tc>
        <w:tc>
          <w:tcPr>
            <w:tcW w:w="7366" w:type="dxa"/>
          </w:tcPr>
          <w:p w14:paraId="1E60B7A2" w14:textId="77777777" w:rsidR="002A65D1" w:rsidRDefault="002A65D1" w:rsidP="002A65D1">
            <w:pPr>
              <w:pStyle w:val="Akapitzlist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066A8F8" w14:textId="363EB2DE" w:rsidR="00395EB6" w:rsidRDefault="007402C9" w:rsidP="00351574">
            <w:pPr>
              <w:pStyle w:val="Akapitzlis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Modele biznesowe – projektowanie i analiza</w:t>
            </w:r>
          </w:p>
          <w:p w14:paraId="460A1BC6" w14:textId="079FAEAF" w:rsidR="00351574" w:rsidRDefault="00351574" w:rsidP="00351574">
            <w:pPr>
              <w:pStyle w:val="Akapitzlis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Digitalizacja modeli biznesowych</w:t>
            </w:r>
          </w:p>
          <w:p w14:paraId="5EA894BD" w14:textId="13FD2A52" w:rsidR="00395EB6" w:rsidRDefault="007402C9" w:rsidP="00351574">
            <w:pPr>
              <w:pStyle w:val="Akapitzlis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Projektowanie nowego biznesu</w:t>
            </w:r>
          </w:p>
          <w:p w14:paraId="724D4ED9" w14:textId="6DC91B85" w:rsidR="00351574" w:rsidRDefault="00351574" w:rsidP="00351574">
            <w:pPr>
              <w:pStyle w:val="Akapitzlis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Analiza strategiczna</w:t>
            </w:r>
          </w:p>
          <w:p w14:paraId="5BABDD3F" w14:textId="7A63CD2C" w:rsidR="00395EB6" w:rsidRDefault="007402C9" w:rsidP="00351574">
            <w:pPr>
              <w:pStyle w:val="Akapitzlis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Podejście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klientocentryczne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w tworzeniu produktów i usług</w:t>
            </w:r>
          </w:p>
          <w:p w14:paraId="294B13FF" w14:textId="43E6E6EC" w:rsidR="009D7EBE" w:rsidRDefault="007402C9" w:rsidP="00351574">
            <w:pPr>
              <w:pStyle w:val="Akapitzlis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Human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Centered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Design</w:t>
            </w:r>
          </w:p>
          <w:p w14:paraId="13EFB81F" w14:textId="51C60C24" w:rsidR="009D7EBE" w:rsidRPr="00456845" w:rsidRDefault="007402C9" w:rsidP="00351574">
            <w:pPr>
              <w:pStyle w:val="Akapitzlis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456845">
              <w:rPr>
                <w:rFonts w:asciiTheme="majorHAnsi" w:hAnsiTheme="majorHAnsi" w:cstheme="majorHAnsi"/>
                <w:sz w:val="22"/>
                <w:szCs w:val="22"/>
              </w:rPr>
              <w:t xml:space="preserve">Design </w:t>
            </w:r>
            <w:proofErr w:type="spellStart"/>
            <w:r w:rsidRPr="00456845">
              <w:rPr>
                <w:rFonts w:asciiTheme="majorHAnsi" w:hAnsiTheme="majorHAnsi" w:cstheme="majorHAnsi"/>
                <w:sz w:val="22"/>
                <w:szCs w:val="22"/>
              </w:rPr>
              <w:t>Thinking</w:t>
            </w:r>
            <w:proofErr w:type="spellEnd"/>
          </w:p>
          <w:p w14:paraId="1F57B0A5" w14:textId="1673488C" w:rsidR="00395EB6" w:rsidRDefault="00456845" w:rsidP="00351574">
            <w:pPr>
              <w:pStyle w:val="Akapitzlis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Service Design</w:t>
            </w:r>
          </w:p>
          <w:p w14:paraId="4429C2ED" w14:textId="36E50050" w:rsidR="00395EB6" w:rsidRDefault="00456845" w:rsidP="00351574">
            <w:pPr>
              <w:pStyle w:val="Akapitzlis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Zakładanie i rozwijanie start-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upu</w:t>
            </w:r>
            <w:proofErr w:type="spellEnd"/>
          </w:p>
          <w:p w14:paraId="7104E5B8" w14:textId="2EAF1A81" w:rsidR="00395EB6" w:rsidRDefault="00456845" w:rsidP="00351574">
            <w:pPr>
              <w:pStyle w:val="Akapitzlis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Projektowanie eksperymentów biznesowych</w:t>
            </w:r>
          </w:p>
          <w:p w14:paraId="07603BA6" w14:textId="771C3D77" w:rsidR="00395EB6" w:rsidRDefault="00456845" w:rsidP="00351574">
            <w:pPr>
              <w:pStyle w:val="Akapitzlis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Lean Startup</w:t>
            </w:r>
          </w:p>
          <w:p w14:paraId="3375AFB1" w14:textId="57974E0D" w:rsidR="009D7EBE" w:rsidRDefault="00351574" w:rsidP="00351574">
            <w:pPr>
              <w:pStyle w:val="Akapitzlis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Zarządzanie innowacjami</w:t>
            </w:r>
          </w:p>
          <w:p w14:paraId="629A3777" w14:textId="7C50EC1E" w:rsidR="00351574" w:rsidRDefault="00351574" w:rsidP="00351574">
            <w:pPr>
              <w:pStyle w:val="Akapitzlis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Modele innowacji</w:t>
            </w:r>
          </w:p>
          <w:p w14:paraId="0ED174E0" w14:textId="06EDBADE" w:rsidR="00395EB6" w:rsidRDefault="00351574" w:rsidP="00351574">
            <w:pPr>
              <w:pStyle w:val="Akapitzlis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Kultura innowacyjności</w:t>
            </w:r>
          </w:p>
          <w:p w14:paraId="5DA35128" w14:textId="7301F1EA" w:rsidR="009D7EBE" w:rsidRDefault="00351574" w:rsidP="00351574">
            <w:pPr>
              <w:pStyle w:val="Akapitzlis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Otwarte innowacje</w:t>
            </w:r>
          </w:p>
          <w:p w14:paraId="0A23EC4B" w14:textId="5731BF3E" w:rsidR="009D7EBE" w:rsidRDefault="00351574" w:rsidP="00351574">
            <w:pPr>
              <w:pStyle w:val="Akapitzlis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Innowacje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dysruptywne</w:t>
            </w:r>
            <w:proofErr w:type="spellEnd"/>
          </w:p>
          <w:p w14:paraId="2A82862A" w14:textId="67DAFFE1" w:rsidR="00351574" w:rsidRDefault="00351574" w:rsidP="00351574">
            <w:pPr>
              <w:pStyle w:val="Akapitzlis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Transfer technologii</w:t>
            </w:r>
          </w:p>
          <w:p w14:paraId="4352025A" w14:textId="3FE5DDA4" w:rsidR="009D7EBE" w:rsidRPr="00351574" w:rsidRDefault="009D7EBE" w:rsidP="0035157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95EB6" w:rsidRPr="00395EB6" w14:paraId="6C0635EC" w14:textId="77777777" w:rsidTr="00B94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3F7AB0D" w14:textId="10925243" w:rsidR="00395EB6" w:rsidRPr="00395EB6" w:rsidRDefault="00395EB6" w:rsidP="00395EB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5EB6">
              <w:rPr>
                <w:rFonts w:asciiTheme="majorHAnsi" w:hAnsiTheme="majorHAnsi" w:cstheme="majorHAnsi"/>
                <w:sz w:val="22"/>
                <w:szCs w:val="22"/>
              </w:rPr>
              <w:t>Inne wymagania</w:t>
            </w:r>
          </w:p>
        </w:tc>
        <w:tc>
          <w:tcPr>
            <w:tcW w:w="7366" w:type="dxa"/>
          </w:tcPr>
          <w:p w14:paraId="32A145BA" w14:textId="77777777" w:rsidR="009D7EBE" w:rsidRDefault="009D7EBE" w:rsidP="002A65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Od dyplomantów oczekuję</w:t>
            </w:r>
            <w:r w:rsidR="0035157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:</w:t>
            </w:r>
          </w:p>
          <w:p w14:paraId="3597A741" w14:textId="77777777" w:rsidR="00351574" w:rsidRDefault="002A65D1" w:rsidP="002A65D1">
            <w:pPr>
              <w:pStyle w:val="Akapitzlist"/>
              <w:numPr>
                <w:ilvl w:val="0"/>
                <w:numId w:val="13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niebanalnego pomysłu na pracę</w:t>
            </w:r>
          </w:p>
          <w:p w14:paraId="60BF418B" w14:textId="577A6373" w:rsidR="002A65D1" w:rsidRDefault="002A65D1" w:rsidP="002A65D1">
            <w:pPr>
              <w:pStyle w:val="Akapitzlist"/>
              <w:numPr>
                <w:ilvl w:val="0"/>
                <w:numId w:val="13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zaangażowania i terminowego kontaktu</w:t>
            </w:r>
          </w:p>
          <w:p w14:paraId="0F69E1C0" w14:textId="720AD817" w:rsidR="002A65D1" w:rsidRPr="00351574" w:rsidRDefault="002A65D1" w:rsidP="002A65D1">
            <w:pPr>
              <w:pStyle w:val="Akapitzlist"/>
              <w:numPr>
                <w:ilvl w:val="0"/>
                <w:numId w:val="13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otwartości na sugestie i konstruktywną krytykę</w:t>
            </w:r>
          </w:p>
        </w:tc>
      </w:tr>
    </w:tbl>
    <w:p w14:paraId="5FD2120D" w14:textId="77777777" w:rsidR="00395EB6" w:rsidRPr="00395EB6" w:rsidRDefault="00395EB6" w:rsidP="00395EB6"/>
    <w:sectPr w:rsidR="00395EB6" w:rsidRPr="00395EB6" w:rsidSect="009B0EF2">
      <w:headerReference w:type="default" r:id="rId11"/>
      <w:headerReference w:type="first" r:id="rId12"/>
      <w:pgSz w:w="11906" w:h="16838"/>
      <w:pgMar w:top="24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03EA7" w14:textId="77777777" w:rsidR="006F0220" w:rsidRDefault="006F0220" w:rsidP="00EA10F1">
      <w:r>
        <w:separator/>
      </w:r>
    </w:p>
  </w:endnote>
  <w:endnote w:type="continuationSeparator" w:id="0">
    <w:p w14:paraId="748D8ECC" w14:textId="77777777" w:rsidR="006F0220" w:rsidRDefault="006F0220" w:rsidP="00E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9B87" w14:textId="77777777" w:rsidR="006F0220" w:rsidRDefault="006F0220" w:rsidP="00EA10F1">
      <w:r>
        <w:separator/>
      </w:r>
    </w:p>
  </w:footnote>
  <w:footnote w:type="continuationSeparator" w:id="0">
    <w:p w14:paraId="0E429025" w14:textId="77777777" w:rsidR="006F0220" w:rsidRDefault="006F0220" w:rsidP="00EA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5F8B" w14:textId="77777777" w:rsidR="00EA10F1" w:rsidRDefault="002C4A07" w:rsidP="002C4A07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FC39" w14:textId="77777777" w:rsidR="00E64FD4" w:rsidRDefault="00E64F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6E53426" wp14:editId="220E498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738" cy="10691737"/>
          <wp:effectExtent l="0" t="0" r="254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_Rek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8" cy="10691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68F"/>
    <w:multiLevelType w:val="hybridMultilevel"/>
    <w:tmpl w:val="62584948"/>
    <w:lvl w:ilvl="0" w:tplc="C78255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038D"/>
    <w:multiLevelType w:val="hybridMultilevel"/>
    <w:tmpl w:val="DF7A0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C776C"/>
    <w:multiLevelType w:val="hybridMultilevel"/>
    <w:tmpl w:val="9098972A"/>
    <w:lvl w:ilvl="0" w:tplc="0A2A4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5685A"/>
    <w:multiLevelType w:val="hybridMultilevel"/>
    <w:tmpl w:val="27621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379A8"/>
    <w:multiLevelType w:val="hybridMultilevel"/>
    <w:tmpl w:val="DAF8D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01BA0"/>
    <w:multiLevelType w:val="hybridMultilevel"/>
    <w:tmpl w:val="58E4A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11C66"/>
    <w:multiLevelType w:val="hybridMultilevel"/>
    <w:tmpl w:val="328460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E357F"/>
    <w:multiLevelType w:val="hybridMultilevel"/>
    <w:tmpl w:val="C88654E4"/>
    <w:lvl w:ilvl="0" w:tplc="C78255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67076"/>
    <w:multiLevelType w:val="hybridMultilevel"/>
    <w:tmpl w:val="84EA97B8"/>
    <w:lvl w:ilvl="0" w:tplc="4A6A338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5B37D8"/>
    <w:multiLevelType w:val="hybridMultilevel"/>
    <w:tmpl w:val="4CC6D91E"/>
    <w:lvl w:ilvl="0" w:tplc="0A2A412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B7B210D"/>
    <w:multiLevelType w:val="hybridMultilevel"/>
    <w:tmpl w:val="DED64A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991101B"/>
    <w:multiLevelType w:val="hybridMultilevel"/>
    <w:tmpl w:val="1CF674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87837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41672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4868561">
    <w:abstractNumId w:val="5"/>
  </w:num>
  <w:num w:numId="4" w16cid:durableId="595133171">
    <w:abstractNumId w:val="3"/>
  </w:num>
  <w:num w:numId="5" w16cid:durableId="192615759">
    <w:abstractNumId w:val="6"/>
  </w:num>
  <w:num w:numId="6" w16cid:durableId="673000621">
    <w:abstractNumId w:val="10"/>
  </w:num>
  <w:num w:numId="7" w16cid:durableId="1693804572">
    <w:abstractNumId w:val="0"/>
  </w:num>
  <w:num w:numId="8" w16cid:durableId="1610621548">
    <w:abstractNumId w:val="7"/>
  </w:num>
  <w:num w:numId="9" w16cid:durableId="1305696806">
    <w:abstractNumId w:val="4"/>
  </w:num>
  <w:num w:numId="10" w16cid:durableId="551234224">
    <w:abstractNumId w:val="2"/>
  </w:num>
  <w:num w:numId="11" w16cid:durableId="1146093723">
    <w:abstractNumId w:val="11"/>
  </w:num>
  <w:num w:numId="12" w16cid:durableId="594555297">
    <w:abstractNumId w:val="9"/>
  </w:num>
  <w:num w:numId="13" w16cid:durableId="1644852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4F"/>
    <w:rsid w:val="000D3D38"/>
    <w:rsid w:val="00110C69"/>
    <w:rsid w:val="0017333E"/>
    <w:rsid w:val="00264968"/>
    <w:rsid w:val="00282581"/>
    <w:rsid w:val="002A65D1"/>
    <w:rsid w:val="002C4A07"/>
    <w:rsid w:val="003071BF"/>
    <w:rsid w:val="00351574"/>
    <w:rsid w:val="00395EB6"/>
    <w:rsid w:val="003A71E3"/>
    <w:rsid w:val="003E3232"/>
    <w:rsid w:val="004451BB"/>
    <w:rsid w:val="00456845"/>
    <w:rsid w:val="00473265"/>
    <w:rsid w:val="004D3D38"/>
    <w:rsid w:val="0054463B"/>
    <w:rsid w:val="005612DD"/>
    <w:rsid w:val="006F0220"/>
    <w:rsid w:val="00706CF8"/>
    <w:rsid w:val="007402C9"/>
    <w:rsid w:val="0074684F"/>
    <w:rsid w:val="007A200E"/>
    <w:rsid w:val="007B6BE6"/>
    <w:rsid w:val="00824F95"/>
    <w:rsid w:val="008457C5"/>
    <w:rsid w:val="0089231A"/>
    <w:rsid w:val="009B0EF2"/>
    <w:rsid w:val="009D7EBE"/>
    <w:rsid w:val="00A543E5"/>
    <w:rsid w:val="00A60792"/>
    <w:rsid w:val="00A74F64"/>
    <w:rsid w:val="00A87C5F"/>
    <w:rsid w:val="00AF303B"/>
    <w:rsid w:val="00B0680A"/>
    <w:rsid w:val="00B0756D"/>
    <w:rsid w:val="00B60243"/>
    <w:rsid w:val="00B94296"/>
    <w:rsid w:val="00C17C9F"/>
    <w:rsid w:val="00C217C3"/>
    <w:rsid w:val="00C22207"/>
    <w:rsid w:val="00C315A6"/>
    <w:rsid w:val="00D11AE8"/>
    <w:rsid w:val="00D129E1"/>
    <w:rsid w:val="00DD3A52"/>
    <w:rsid w:val="00E36FB5"/>
    <w:rsid w:val="00E64FD4"/>
    <w:rsid w:val="00E942D0"/>
    <w:rsid w:val="00EA10F1"/>
    <w:rsid w:val="00EB3670"/>
    <w:rsid w:val="00F07FCA"/>
    <w:rsid w:val="00F15054"/>
    <w:rsid w:val="00F1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17C13"/>
  <w15:chartTrackingRefBased/>
  <w15:docId w15:val="{814101AB-6D04-48BD-9925-5768A648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C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6C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95E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paragraph" w:styleId="Akapitzlist">
    <w:name w:val="List Paragraph"/>
    <w:basedOn w:val="Normalny"/>
    <w:uiPriority w:val="34"/>
    <w:qFormat/>
    <w:rsid w:val="00706CF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06CF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table" w:styleId="Tabela-Siatka">
    <w:name w:val="Table Grid"/>
    <w:basedOn w:val="Standardowy"/>
    <w:uiPriority w:val="39"/>
    <w:rsid w:val="007B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F6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F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4F64"/>
    <w:rPr>
      <w:vertAlign w:val="superscript"/>
    </w:rPr>
  </w:style>
  <w:style w:type="table" w:styleId="Tabelasiatki5ciemnaakcent3">
    <w:name w:val="Grid Table 5 Dark Accent 3"/>
    <w:basedOn w:val="Standardowy"/>
    <w:uiPriority w:val="50"/>
    <w:rsid w:val="00AF30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110C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C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C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C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C6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C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C6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95E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95EB6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9D7E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7EBE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kolajczak\Documents\PR%20Szko&#322;y\CI\LISTOWNIKI\listownik_og&#243;lny_1st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61A4BA-0FBA-4679-B375-E7AC5E2B7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5DEEEF-3FCD-49B6-8D58-BA6C411E7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AE0F09-FE17-4B8E-83FD-6655400783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listownik_ogólny_1str.dotx</Template>
  <TotalTime>3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Mikołajczak</dc:creator>
  <cp:keywords/>
  <dc:description/>
  <cp:lastModifiedBy>Hubert Dyba</cp:lastModifiedBy>
  <cp:revision>2</cp:revision>
  <cp:lastPrinted>2019-10-15T15:36:00Z</cp:lastPrinted>
  <dcterms:created xsi:type="dcterms:W3CDTF">2022-09-28T07:48:00Z</dcterms:created>
  <dcterms:modified xsi:type="dcterms:W3CDTF">2022-09-28T07:48:00Z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