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4A3F" w14:textId="77777777" w:rsidR="00186655" w:rsidRDefault="00186655" w:rsidP="00186655">
      <w:pPr>
        <w:jc w:val="center"/>
        <w:rPr>
          <w:rFonts w:ascii="Calibri" w:hAnsi="Calibri"/>
          <w:b/>
          <w:bCs/>
          <w:szCs w:val="28"/>
        </w:rPr>
      </w:pPr>
      <w:bookmarkStart w:id="0" w:name="_Toc32768725"/>
      <w:r>
        <w:rPr>
          <w:rFonts w:ascii="Calibri" w:hAnsi="Calibri"/>
          <w:b/>
          <w:bCs/>
          <w:szCs w:val="28"/>
        </w:rPr>
        <w:t>INDYWIDUALNA KARTA REALIZACJI AKTYWNOŚCI DODATKOWEJ</w:t>
      </w:r>
      <w:bookmarkEnd w:id="0"/>
    </w:p>
    <w:p w14:paraId="67914DEB" w14:textId="77777777" w:rsidR="00186655" w:rsidRDefault="00186655" w:rsidP="0018665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Studia I stopnia </w:t>
      </w:r>
    </w:p>
    <w:p w14:paraId="4C6713F3" w14:textId="77777777" w:rsidR="00186655" w:rsidRDefault="00186655" w:rsidP="00186655">
      <w:pPr>
        <w:spacing w:after="240"/>
        <w:rPr>
          <w:rFonts w:cstheme="minorHAnsi"/>
          <w:bCs/>
        </w:rPr>
      </w:pPr>
      <w:r>
        <w:rPr>
          <w:rFonts w:cstheme="minorHAnsi"/>
          <w:b/>
        </w:rPr>
        <w:t xml:space="preserve">DANE STUDENTA </w:t>
      </w:r>
      <w:r>
        <w:rPr>
          <w:rFonts w:cstheme="minorHAnsi"/>
          <w:bCs/>
        </w:rPr>
        <w:t>(wypełnia student)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783"/>
      </w:tblGrid>
      <w:tr w:rsidR="00186655" w14:paraId="736D5903" w14:textId="77777777" w:rsidTr="00186655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3A7A" w14:textId="77777777" w:rsidR="00186655" w:rsidRDefault="00186655">
            <w:pPr>
              <w:spacing w:line="480" w:lineRule="auto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Imię i nazwisko studenta/studentki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510" w14:textId="77777777" w:rsidR="00186655" w:rsidRDefault="00186655">
            <w:pPr>
              <w:spacing w:line="480" w:lineRule="auto"/>
              <w:rPr>
                <w:rFonts w:ascii="Calibri" w:hAnsi="Calibri"/>
                <w:kern w:val="2"/>
                <w14:ligatures w14:val="standardContextual"/>
              </w:rPr>
            </w:pPr>
          </w:p>
        </w:tc>
      </w:tr>
      <w:tr w:rsidR="00186655" w14:paraId="30C95B78" w14:textId="77777777" w:rsidTr="00186655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BCC1" w14:textId="77777777" w:rsidR="00186655" w:rsidRDefault="00186655">
            <w:pPr>
              <w:spacing w:line="480" w:lineRule="auto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Nr albumu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AE9" w14:textId="77777777" w:rsidR="00186655" w:rsidRDefault="00186655">
            <w:pPr>
              <w:spacing w:line="480" w:lineRule="auto"/>
              <w:rPr>
                <w:rFonts w:ascii="Calibri" w:hAnsi="Calibri"/>
                <w:kern w:val="2"/>
                <w14:ligatures w14:val="standardContextual"/>
              </w:rPr>
            </w:pPr>
          </w:p>
        </w:tc>
      </w:tr>
      <w:tr w:rsidR="00186655" w14:paraId="058F0E38" w14:textId="77777777" w:rsidTr="00186655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E7BB" w14:textId="77777777" w:rsidR="00186655" w:rsidRDefault="00186655">
            <w:pPr>
              <w:spacing w:line="480" w:lineRule="auto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 xml:space="preserve">Kierunek studiów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24E" w14:textId="77777777" w:rsidR="00186655" w:rsidRDefault="00186655">
            <w:pPr>
              <w:spacing w:line="480" w:lineRule="auto"/>
              <w:rPr>
                <w:rFonts w:ascii="Calibri" w:hAnsi="Calibri"/>
                <w:kern w:val="2"/>
                <w14:ligatures w14:val="standardContextual"/>
              </w:rPr>
            </w:pPr>
          </w:p>
        </w:tc>
      </w:tr>
      <w:tr w:rsidR="00186655" w14:paraId="744473A6" w14:textId="77777777" w:rsidTr="00186655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32B0" w14:textId="77777777" w:rsidR="00186655" w:rsidRDefault="00186655">
            <w:pPr>
              <w:spacing w:line="480" w:lineRule="auto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 xml:space="preserve">Specjalność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A8F" w14:textId="77777777" w:rsidR="00186655" w:rsidRDefault="00186655">
            <w:pPr>
              <w:spacing w:line="480" w:lineRule="auto"/>
              <w:rPr>
                <w:rFonts w:ascii="Calibri" w:hAnsi="Calibri"/>
                <w:kern w:val="2"/>
                <w14:ligatures w14:val="standardContextual"/>
              </w:rPr>
            </w:pPr>
          </w:p>
        </w:tc>
      </w:tr>
      <w:tr w:rsidR="00186655" w14:paraId="602A214B" w14:textId="77777777" w:rsidTr="00186655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8DE3" w14:textId="77777777" w:rsidR="00186655" w:rsidRDefault="00186655">
            <w:pPr>
              <w:spacing w:line="480" w:lineRule="auto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Tryb studiów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FBE" w14:textId="77777777" w:rsidR="00186655" w:rsidRDefault="00186655">
            <w:pPr>
              <w:spacing w:line="480" w:lineRule="auto"/>
              <w:rPr>
                <w:rFonts w:ascii="Calibri" w:hAnsi="Calibri"/>
                <w:kern w:val="2"/>
                <w14:ligatures w14:val="standardContextual"/>
              </w:rPr>
            </w:pPr>
          </w:p>
        </w:tc>
      </w:tr>
      <w:tr w:rsidR="00186655" w14:paraId="0BC672B4" w14:textId="77777777" w:rsidTr="00186655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1459" w14:textId="77777777" w:rsidR="00186655" w:rsidRDefault="00186655">
            <w:pPr>
              <w:spacing w:line="480" w:lineRule="auto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Rok / semestr studiów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140" w14:textId="77777777" w:rsidR="00186655" w:rsidRDefault="00186655">
            <w:pPr>
              <w:spacing w:line="480" w:lineRule="auto"/>
              <w:rPr>
                <w:rFonts w:ascii="Calibri" w:hAnsi="Calibri"/>
                <w:kern w:val="2"/>
                <w14:ligatures w14:val="standardContextual"/>
              </w:rPr>
            </w:pPr>
          </w:p>
        </w:tc>
      </w:tr>
    </w:tbl>
    <w:p w14:paraId="572B1DAF" w14:textId="77777777" w:rsidR="00186655" w:rsidRDefault="00186655" w:rsidP="00186655">
      <w:pPr>
        <w:spacing w:before="240"/>
        <w:jc w:val="center"/>
        <w:rPr>
          <w:rFonts w:ascii="Calibri" w:hAnsi="Calibri" w:cs="Calibri"/>
          <w:b/>
        </w:rPr>
      </w:pPr>
    </w:p>
    <w:p w14:paraId="2C1EA88E" w14:textId="77777777" w:rsidR="00186655" w:rsidRDefault="00186655" w:rsidP="00186655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 xml:space="preserve">POTWIERDZENIE REALZIACJI AKTYWNOŚCI DODATKOWEJ </w:t>
      </w:r>
      <w:r>
        <w:rPr>
          <w:rFonts w:ascii="Calibri" w:hAnsi="Calibri" w:cs="Calibri"/>
        </w:rPr>
        <w:t xml:space="preserve">(wypełnia </w:t>
      </w:r>
      <w:proofErr w:type="gramStart"/>
      <w:r>
        <w:rPr>
          <w:rFonts w:ascii="Calibri" w:hAnsi="Calibri" w:cs="Calibri"/>
        </w:rPr>
        <w:t>student)*</w:t>
      </w:r>
      <w:proofErr w:type="gramEnd"/>
    </w:p>
    <w:tbl>
      <w:tblPr>
        <w:tblStyle w:val="Tabela-Siatka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835"/>
        <w:gridCol w:w="1985"/>
        <w:gridCol w:w="1134"/>
        <w:gridCol w:w="1559"/>
        <w:gridCol w:w="1276"/>
      </w:tblGrid>
      <w:tr w:rsidR="00186655" w14:paraId="09E602FD" w14:textId="77777777" w:rsidTr="0018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0B3B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A064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aktywności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DA85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załączonego potwierdzenia aktywności</w:t>
            </w:r>
          </w:p>
          <w:p w14:paraId="5A48F103" w14:textId="77777777" w:rsidR="00186655" w:rsidRDefault="001866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</w:rPr>
              <w:t>O- oświadczenie,</w:t>
            </w:r>
          </w:p>
          <w:p w14:paraId="3B52F1FB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P- potwierdzenie</w:t>
            </w:r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079E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Liczba godzin</w:t>
            </w:r>
          </w:p>
          <w:p w14:paraId="19A325A6" w14:textId="77777777" w:rsidR="00186655" w:rsidRDefault="001866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(wpisać)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FE7D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Czas realizacji aktywności**</w:t>
            </w:r>
          </w:p>
          <w:p w14:paraId="391AC931" w14:textId="77777777" w:rsidR="00186655" w:rsidRDefault="001866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(od </w:t>
            </w:r>
            <w:proofErr w:type="spellStart"/>
            <w:r>
              <w:rPr>
                <w:rFonts w:ascii="Calibri" w:hAnsi="Calibri" w:cs="Calibri"/>
              </w:rPr>
              <w:t>d.</w:t>
            </w:r>
            <w:proofErr w:type="gramStart"/>
            <w:r>
              <w:rPr>
                <w:rFonts w:ascii="Calibri" w:hAnsi="Calibri" w:cs="Calibri"/>
              </w:rPr>
              <w:t>m.r</w:t>
            </w:r>
            <w:proofErr w:type="spellEnd"/>
            <w:r>
              <w:rPr>
                <w:rFonts w:ascii="Calibri" w:hAnsi="Calibri" w:cs="Calibri"/>
              </w:rPr>
              <w:t>….</w:t>
            </w:r>
            <w:proofErr w:type="gramEnd"/>
            <w:r>
              <w:rPr>
                <w:rFonts w:ascii="Calibri" w:hAnsi="Calibri" w:cs="Calibri"/>
              </w:rPr>
              <w:t xml:space="preserve">do….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d.m.r</w:t>
            </w:r>
            <w:proofErr w:type="spellEnd"/>
            <w:r>
              <w:rPr>
                <w:rFonts w:ascii="Calibri" w:hAnsi="Calibri" w:cs="Calibri"/>
              </w:rPr>
              <w:t>….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3717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 opiekuna praktyki</w:t>
            </w:r>
          </w:p>
          <w:p w14:paraId="043F427A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86655" w14:paraId="090B1F31" w14:textId="77777777" w:rsidTr="00186655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4E05" w14:textId="77777777" w:rsidR="00186655" w:rsidRDefault="00186655" w:rsidP="00186655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F2CE" w14:textId="77777777" w:rsidR="00186655" w:rsidRDefault="001866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Działania na rzecz Uczelni </w:t>
            </w:r>
          </w:p>
          <w:p w14:paraId="1B4D8C46" w14:textId="77777777" w:rsidR="00186655" w:rsidRDefault="001866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(wymienić z nazwy)</w:t>
            </w:r>
          </w:p>
        </w:tc>
      </w:tr>
      <w:tr w:rsidR="00186655" w14:paraId="6E1CA37D" w14:textId="77777777" w:rsidTr="00186655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267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45A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4D6E2D9B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16D87624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09390CF6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096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5AD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900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5F5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86655" w14:paraId="5AAE8CF8" w14:textId="77777777" w:rsidTr="00186655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A4B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310F" w14:textId="77777777" w:rsidR="00186655" w:rsidRDefault="001866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Działania prospołeczne </w:t>
            </w:r>
          </w:p>
          <w:p w14:paraId="28C40948" w14:textId="77777777" w:rsidR="00186655" w:rsidRDefault="001866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(wymienić z nazwy)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A2A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9EA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9BC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F86F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86655" w14:paraId="56B4FA8D" w14:textId="77777777" w:rsidTr="00186655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D58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E58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5956DD07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746A4782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2C462AA2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B9E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9CE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087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29B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86655" w14:paraId="587FD702" w14:textId="77777777" w:rsidTr="00186655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FAE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4BF5" w14:textId="77777777" w:rsidR="00186655" w:rsidRDefault="001866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Działania na rzecz rozwoju osobistego </w:t>
            </w:r>
          </w:p>
          <w:p w14:paraId="1146D8B0" w14:textId="77777777" w:rsidR="00186655" w:rsidRDefault="001866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(wymienić z nazwy)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3E1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491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2BE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B95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86655" w14:paraId="22E34E9E" w14:textId="77777777" w:rsidTr="00186655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683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0D0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216E6182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229F78D1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5AEAB36E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78F26411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  <w:p w14:paraId="05F5C99B" w14:textId="77777777" w:rsidR="00186655" w:rsidRDefault="0018665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24D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724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1BF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4EA" w14:textId="77777777" w:rsidR="00186655" w:rsidRDefault="0018665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54BD5AC" w14:textId="77777777" w:rsidR="00186655" w:rsidRDefault="00186655" w:rsidP="0018665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z wyjątkiem ostatniej kolumny</w:t>
      </w:r>
    </w:p>
    <w:p w14:paraId="4950EBE5" w14:textId="77777777" w:rsidR="00186655" w:rsidRDefault="00186655" w:rsidP="0018665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**d-dzień, m-miesiąc, r-rok</w:t>
      </w:r>
    </w:p>
    <w:p w14:paraId="407683D0" w14:textId="77777777" w:rsidR="00186655" w:rsidRDefault="00186655" w:rsidP="00186655">
      <w:pPr>
        <w:rPr>
          <w:rFonts w:ascii="Calibri" w:hAnsi="Calibri"/>
          <w:sz w:val="28"/>
          <w:szCs w:val="28"/>
        </w:rPr>
      </w:pPr>
    </w:p>
    <w:p w14:paraId="1DAB9151" w14:textId="77777777" w:rsidR="00186655" w:rsidRDefault="00186655" w:rsidP="0018665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……………………………..                                                                      ………………………………</w:t>
      </w:r>
    </w:p>
    <w:p w14:paraId="59F2803B" w14:textId="77777777" w:rsidR="00186655" w:rsidRDefault="00186655" w:rsidP="0018665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(miejsce i </w:t>
      </w:r>
      <w:proofErr w:type="gramStart"/>
      <w:r>
        <w:rPr>
          <w:rFonts w:ascii="Calibri" w:hAnsi="Calibri"/>
          <w:sz w:val="20"/>
          <w:szCs w:val="20"/>
        </w:rPr>
        <w:t xml:space="preserve">data)   </w:t>
      </w:r>
      <w:proofErr w:type="gramEnd"/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(czytelny podpis studenta)</w:t>
      </w:r>
    </w:p>
    <w:p w14:paraId="472E2CED" w14:textId="77777777" w:rsidR="00186655" w:rsidRDefault="00186655" w:rsidP="00186655">
      <w:pPr>
        <w:rPr>
          <w:rFonts w:ascii="Calibri" w:hAnsi="Calibri"/>
          <w:sz w:val="28"/>
          <w:szCs w:val="28"/>
        </w:rPr>
      </w:pPr>
    </w:p>
    <w:p w14:paraId="517E639A" w14:textId="77777777" w:rsidR="00186655" w:rsidRDefault="00186655" w:rsidP="00186655">
      <w:pPr>
        <w:rPr>
          <w:rFonts w:ascii="Calibri" w:hAnsi="Calibri"/>
          <w:sz w:val="28"/>
          <w:szCs w:val="28"/>
        </w:rPr>
      </w:pPr>
    </w:p>
    <w:p w14:paraId="78BFED2C" w14:textId="77777777" w:rsidR="00186655" w:rsidRDefault="00186655" w:rsidP="00186655">
      <w:pPr>
        <w:spacing w:before="240"/>
        <w:jc w:val="center"/>
        <w:rPr>
          <w:rFonts w:ascii="Calibri" w:hAnsi="Calibri" w:cs="Calibri"/>
          <w:b/>
        </w:rPr>
      </w:pPr>
    </w:p>
    <w:p w14:paraId="34B44AC2" w14:textId="77777777" w:rsidR="002E5D30" w:rsidRDefault="002E5D30" w:rsidP="00186655">
      <w:pPr>
        <w:spacing w:before="240"/>
        <w:jc w:val="center"/>
        <w:rPr>
          <w:rFonts w:ascii="Calibri" w:hAnsi="Calibri" w:cs="Calibri"/>
          <w:b/>
        </w:rPr>
      </w:pPr>
    </w:p>
    <w:p w14:paraId="65C7FCDF" w14:textId="77777777" w:rsidR="002E5D30" w:rsidRDefault="002E5D30" w:rsidP="00186655">
      <w:pPr>
        <w:spacing w:before="240"/>
        <w:jc w:val="center"/>
        <w:rPr>
          <w:rFonts w:ascii="Calibri" w:hAnsi="Calibri" w:cs="Calibri"/>
          <w:b/>
        </w:rPr>
      </w:pPr>
    </w:p>
    <w:p w14:paraId="6D22017C" w14:textId="77777777" w:rsidR="002E5D30" w:rsidRDefault="002E5D30" w:rsidP="00186655">
      <w:pPr>
        <w:spacing w:before="240"/>
        <w:jc w:val="center"/>
        <w:rPr>
          <w:rFonts w:ascii="Calibri" w:hAnsi="Calibri" w:cs="Calibri"/>
          <w:b/>
        </w:rPr>
      </w:pPr>
    </w:p>
    <w:p w14:paraId="2C7131C7" w14:textId="77777777" w:rsidR="002E5D30" w:rsidRDefault="002E5D30" w:rsidP="00186655">
      <w:pPr>
        <w:spacing w:before="240"/>
        <w:jc w:val="center"/>
        <w:rPr>
          <w:rFonts w:ascii="Calibri" w:hAnsi="Calibri" w:cs="Calibri"/>
          <w:b/>
        </w:rPr>
      </w:pPr>
    </w:p>
    <w:p w14:paraId="52A2D07B" w14:textId="77777777" w:rsidR="002E5D30" w:rsidRDefault="002E5D30" w:rsidP="00186655">
      <w:pPr>
        <w:spacing w:before="240"/>
        <w:jc w:val="center"/>
        <w:rPr>
          <w:rFonts w:ascii="Calibri" w:hAnsi="Calibri" w:cs="Calibri"/>
          <w:b/>
        </w:rPr>
      </w:pPr>
    </w:p>
    <w:p w14:paraId="1152C91D" w14:textId="77777777" w:rsidR="002E5D30" w:rsidRDefault="002E5D30" w:rsidP="00186655">
      <w:pPr>
        <w:spacing w:before="240"/>
        <w:jc w:val="center"/>
        <w:rPr>
          <w:rFonts w:ascii="Calibri" w:hAnsi="Calibri" w:cs="Calibri"/>
          <w:b/>
        </w:rPr>
      </w:pPr>
    </w:p>
    <w:p w14:paraId="2AD26A94" w14:textId="77777777" w:rsidR="002E5D30" w:rsidRDefault="002E5D30" w:rsidP="00186655">
      <w:pPr>
        <w:spacing w:before="240"/>
        <w:jc w:val="center"/>
        <w:rPr>
          <w:rFonts w:ascii="Calibri" w:hAnsi="Calibri" w:cs="Calibri"/>
          <w:b/>
        </w:rPr>
      </w:pPr>
    </w:p>
    <w:p w14:paraId="75FAB634" w14:textId="77777777" w:rsidR="00186655" w:rsidRDefault="00186655" w:rsidP="001866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ARKUSZ WERYFIKACJI STOPNIA OSIĄGNIĘCIA EFEKTÓW UCZENIA SIĘ DLA AKTYWNOŚCI DODATKOWEJ </w:t>
      </w:r>
    </w:p>
    <w:p w14:paraId="2E2CE799" w14:textId="77777777" w:rsidR="00186655" w:rsidRDefault="00186655" w:rsidP="001866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KIERUNEK: ZARZĄDZANIE</w:t>
      </w:r>
    </w:p>
    <w:p w14:paraId="0BBD920E" w14:textId="77777777" w:rsidR="00186655" w:rsidRDefault="00186655" w:rsidP="001866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STOPIEŃ: I</w:t>
      </w:r>
    </w:p>
    <w:p w14:paraId="0298E2C7" w14:textId="756FEAE4" w:rsidR="00186655" w:rsidRDefault="00186655" w:rsidP="001866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ROK </w:t>
      </w:r>
      <w:r w:rsidR="002E5D30">
        <w:rPr>
          <w:b/>
          <w:sz w:val="20"/>
          <w:szCs w:val="20"/>
        </w:rPr>
        <w:t>………/…</w:t>
      </w:r>
      <w:proofErr w:type="gramStart"/>
      <w:r w:rsidR="002E5D30">
        <w:rPr>
          <w:b/>
          <w:sz w:val="20"/>
          <w:szCs w:val="20"/>
        </w:rPr>
        <w:t>…….</w:t>
      </w:r>
      <w:proofErr w:type="gramEnd"/>
      <w:r w:rsidR="002E5D30">
        <w:rPr>
          <w:b/>
          <w:sz w:val="20"/>
          <w:szCs w:val="20"/>
        </w:rPr>
        <w:t>.</w:t>
      </w:r>
      <w:r w:rsidR="002E5D30">
        <w:rPr>
          <w:rStyle w:val="Odwoanieprzypisudolnego"/>
          <w:b/>
          <w:sz w:val="20"/>
          <w:szCs w:val="20"/>
        </w:rPr>
        <w:footnoteReference w:id="1"/>
      </w:r>
    </w:p>
    <w:p w14:paraId="3E40AEE8" w14:textId="77777777" w:rsidR="00186655" w:rsidRDefault="00186655" w:rsidP="00186655">
      <w:pPr>
        <w:spacing w:after="24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(wypełnia opiekun praktyki z ramienia Uczelni)</w:t>
      </w:r>
    </w:p>
    <w:p w14:paraId="5282C01E" w14:textId="77777777" w:rsidR="00186655" w:rsidRDefault="00186655" w:rsidP="00186655">
      <w:pPr>
        <w:spacing w:after="2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7"/>
        <w:gridCol w:w="3143"/>
        <w:gridCol w:w="937"/>
        <w:gridCol w:w="78"/>
        <w:gridCol w:w="877"/>
        <w:gridCol w:w="996"/>
        <w:gridCol w:w="967"/>
        <w:gridCol w:w="1615"/>
      </w:tblGrid>
      <w:tr w:rsidR="00186655" w14:paraId="3ED401DB" w14:textId="77777777" w:rsidTr="002E5D30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1477" w14:textId="77777777" w:rsidR="00186655" w:rsidRDefault="00186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03B5" w14:textId="77777777" w:rsidR="00186655" w:rsidRDefault="00186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EE93" w14:textId="77777777" w:rsidR="00186655" w:rsidRDefault="00186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Stopień osiągnięcia efektu uczenia się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639B" w14:textId="77777777" w:rsidR="00186655" w:rsidRDefault="00186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 opiekuna praktyk</w:t>
            </w:r>
          </w:p>
        </w:tc>
      </w:tr>
      <w:tr w:rsidR="00186655" w14:paraId="08048865" w14:textId="77777777" w:rsidTr="002E5D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1283" w14:textId="77777777" w:rsidR="00186655" w:rsidRDefault="001866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1144" w14:textId="77777777" w:rsidR="00186655" w:rsidRDefault="001866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4A34" w14:textId="77777777" w:rsidR="00186655" w:rsidRDefault="00186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60F8" w14:textId="77777777" w:rsidR="00186655" w:rsidRDefault="00186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C6C9" w14:textId="77777777" w:rsidR="00186655" w:rsidRDefault="00186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EBCF" w14:textId="77777777" w:rsidR="00186655" w:rsidRDefault="00186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słaby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0F0F" w14:textId="77777777" w:rsidR="00186655" w:rsidRDefault="001866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186655" w14:paraId="198DDCFF" w14:textId="77777777" w:rsidTr="002E5D30"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EF2E" w14:textId="77777777" w:rsidR="00186655" w:rsidRDefault="00186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KOMPETENCJE SPOŁECZNE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0B0" w14:textId="77777777" w:rsidR="00186655" w:rsidRDefault="00186655">
            <w:pPr>
              <w:rPr>
                <w:b/>
                <w:sz w:val="20"/>
                <w:szCs w:val="20"/>
              </w:rPr>
            </w:pPr>
          </w:p>
        </w:tc>
      </w:tr>
      <w:tr w:rsidR="00186655" w14:paraId="41ECA5F1" w14:textId="77777777" w:rsidTr="002E5D3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DC41" w14:textId="77777777" w:rsidR="00186655" w:rsidRDefault="00186655" w:rsidP="00186655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9D99" w14:textId="77777777" w:rsidR="00186655" w:rsidRDefault="00186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gotowy do aktywnego uczestnictwa w budowaniu i realizowaniu różnego rodzaju projektów oraz inicjatyw społecznych.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DAD" w14:textId="77777777" w:rsidR="00186655" w:rsidRDefault="00186655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C2DE" w14:textId="77777777" w:rsidR="00186655" w:rsidRDefault="0018665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393" w14:textId="77777777" w:rsidR="00186655" w:rsidRDefault="0018665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205" w14:textId="77777777" w:rsidR="00186655" w:rsidRDefault="00186655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7B5" w14:textId="77777777" w:rsidR="00186655" w:rsidRDefault="00186655">
            <w:pPr>
              <w:rPr>
                <w:sz w:val="20"/>
                <w:szCs w:val="20"/>
              </w:rPr>
            </w:pPr>
          </w:p>
        </w:tc>
      </w:tr>
      <w:tr w:rsidR="00186655" w14:paraId="661EB061" w14:textId="77777777" w:rsidTr="002E5D3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A90" w14:textId="77777777" w:rsidR="00186655" w:rsidRDefault="00186655" w:rsidP="00186655">
            <w:pPr>
              <w:pStyle w:val="Akapitzlist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7240" w14:textId="77777777" w:rsidR="00186655" w:rsidRDefault="00186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świadomość ciągłego samorozwoju i jest gotowy do kształtowania aktywnej i etycznej postawy na gruncie zawodowym i społecznym.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639" w14:textId="77777777" w:rsidR="00186655" w:rsidRDefault="00186655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B6F" w14:textId="77777777" w:rsidR="00186655" w:rsidRDefault="0018665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A0A" w14:textId="77777777" w:rsidR="00186655" w:rsidRDefault="0018665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DDF" w14:textId="77777777" w:rsidR="00186655" w:rsidRDefault="00186655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E7E" w14:textId="77777777" w:rsidR="00186655" w:rsidRDefault="00186655">
            <w:pPr>
              <w:rPr>
                <w:sz w:val="20"/>
                <w:szCs w:val="20"/>
              </w:rPr>
            </w:pPr>
          </w:p>
        </w:tc>
      </w:tr>
    </w:tbl>
    <w:p w14:paraId="42615374" w14:textId="77777777" w:rsidR="00186655" w:rsidRDefault="00186655" w:rsidP="00186655"/>
    <w:p w14:paraId="2ACB574B" w14:textId="77777777" w:rsidR="00186655" w:rsidRDefault="00186655" w:rsidP="00186655"/>
    <w:p w14:paraId="55E09D07" w14:textId="77777777" w:rsidR="00186655" w:rsidRDefault="00186655" w:rsidP="00186655">
      <w:pPr>
        <w:rPr>
          <w:rFonts w:ascii="Calibri" w:hAnsi="Calibri"/>
          <w:b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483"/>
        <w:gridCol w:w="4839"/>
      </w:tblGrid>
      <w:tr w:rsidR="00186655" w14:paraId="09DD8AAA" w14:textId="77777777" w:rsidTr="00186655">
        <w:trPr>
          <w:trHeight w:val="79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0C02" w14:textId="77777777" w:rsidR="00186655" w:rsidRDefault="001866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Zaliczam/nie zaliczam* aktywność dodatkową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62DE" w14:textId="77777777" w:rsidR="00186655" w:rsidRDefault="001866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i podpis Dziekana/Opiekuna praktyk ZPSB</w:t>
            </w:r>
          </w:p>
          <w:p w14:paraId="400FDD0E" w14:textId="77777777" w:rsidR="00186655" w:rsidRDefault="001866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……………………………………….</w:t>
            </w:r>
          </w:p>
          <w:p w14:paraId="3BA025F9" w14:textId="77777777" w:rsidR="00186655" w:rsidRDefault="00186655">
            <w:pPr>
              <w:jc w:val="center"/>
              <w:rPr>
                <w:rFonts w:ascii="Calibri" w:hAnsi="Calibri"/>
              </w:rPr>
            </w:pPr>
          </w:p>
        </w:tc>
      </w:tr>
    </w:tbl>
    <w:p w14:paraId="131D60FF" w14:textId="77777777" w:rsidR="00186655" w:rsidRDefault="00186655" w:rsidP="00186655">
      <w:pPr>
        <w:spacing w:before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*niepotrzebne skreślić </w:t>
      </w:r>
    </w:p>
    <w:p w14:paraId="691EC3D1" w14:textId="77777777" w:rsidR="00186655" w:rsidRDefault="00186655" w:rsidP="00186655"/>
    <w:p w14:paraId="5C4B1712" w14:textId="77777777" w:rsidR="00186655" w:rsidRDefault="00186655" w:rsidP="00186655"/>
    <w:p w14:paraId="47C0E7D4" w14:textId="77777777" w:rsidR="00186655" w:rsidRDefault="00186655" w:rsidP="00186655"/>
    <w:p w14:paraId="4E8A8522" w14:textId="77777777" w:rsidR="00186655" w:rsidRDefault="00186655" w:rsidP="00186655"/>
    <w:p w14:paraId="33225061" w14:textId="77777777" w:rsidR="00186655" w:rsidRDefault="00186655" w:rsidP="00186655"/>
    <w:p w14:paraId="467269B6" w14:textId="77777777" w:rsidR="00186655" w:rsidRDefault="00186655" w:rsidP="00186655"/>
    <w:p w14:paraId="2E4E481B" w14:textId="77777777" w:rsidR="00186655" w:rsidRDefault="00186655" w:rsidP="00186655"/>
    <w:p w14:paraId="42C1BC15" w14:textId="77777777" w:rsidR="00E64FD4" w:rsidRDefault="00E64FD4"/>
    <w:p w14:paraId="1D5945C7" w14:textId="77777777" w:rsidR="006B341D" w:rsidRDefault="006B341D"/>
    <w:p w14:paraId="04D69619" w14:textId="77777777" w:rsidR="006B341D" w:rsidRDefault="006B341D"/>
    <w:p w14:paraId="3748F667" w14:textId="77777777" w:rsidR="006B341D" w:rsidRDefault="006B341D"/>
    <w:p w14:paraId="0521A58A" w14:textId="77777777" w:rsidR="006B341D" w:rsidRDefault="006B341D"/>
    <w:p w14:paraId="76D8439F" w14:textId="77777777" w:rsidR="006B341D" w:rsidRDefault="006B341D"/>
    <w:p w14:paraId="61A71635" w14:textId="77777777" w:rsidR="006B341D" w:rsidRDefault="006B341D"/>
    <w:p w14:paraId="620BDB60" w14:textId="77777777" w:rsidR="006B341D" w:rsidRDefault="006B341D"/>
    <w:p w14:paraId="7BEBCFD5" w14:textId="77777777" w:rsidR="006B341D" w:rsidRDefault="006B341D"/>
    <w:p w14:paraId="2091160B" w14:textId="77777777" w:rsidR="006B341D" w:rsidRDefault="006B341D"/>
    <w:p w14:paraId="79075A9E" w14:textId="77777777" w:rsidR="006B341D" w:rsidRDefault="006B341D"/>
    <w:p w14:paraId="2A2C4933" w14:textId="77777777" w:rsidR="006B341D" w:rsidRDefault="006B341D"/>
    <w:p w14:paraId="0000EF4A" w14:textId="77777777" w:rsidR="006B341D" w:rsidRDefault="006B341D"/>
    <w:p w14:paraId="3EE8A17B" w14:textId="77777777" w:rsidR="006B341D" w:rsidRDefault="006B341D"/>
    <w:p w14:paraId="7D87BCFB" w14:textId="77777777" w:rsidR="006B341D" w:rsidRDefault="006B341D"/>
    <w:p w14:paraId="5B69D3E1" w14:textId="77777777" w:rsidR="006B341D" w:rsidRDefault="006B341D"/>
    <w:p w14:paraId="05F251C2" w14:textId="77777777" w:rsidR="006B341D" w:rsidRDefault="006B341D"/>
    <w:p w14:paraId="3C372BFC" w14:textId="77777777" w:rsidR="006B341D" w:rsidRDefault="006B341D"/>
    <w:p w14:paraId="2B9F3857" w14:textId="77777777" w:rsidR="006B341D" w:rsidRDefault="006B341D"/>
    <w:p w14:paraId="16413AA0" w14:textId="77777777" w:rsidR="006B341D" w:rsidRDefault="006B341D"/>
    <w:p w14:paraId="5F72B782" w14:textId="77777777" w:rsidR="006B341D" w:rsidRDefault="006B341D"/>
    <w:p w14:paraId="4EF6D695" w14:textId="77777777" w:rsidR="006B341D" w:rsidRDefault="006B341D"/>
    <w:p w14:paraId="6E930298" w14:textId="77777777" w:rsidR="006B341D" w:rsidRDefault="006B341D"/>
    <w:p w14:paraId="18D773B6" w14:textId="77777777" w:rsidR="006B341D" w:rsidRDefault="006B341D"/>
    <w:p w14:paraId="1C7ED593" w14:textId="77777777" w:rsidR="006B341D" w:rsidRDefault="006B341D"/>
    <w:p w14:paraId="48D434AE" w14:textId="77777777" w:rsidR="006B341D" w:rsidRDefault="006B341D"/>
    <w:p w14:paraId="0FF5CD9B" w14:textId="77777777" w:rsidR="006B341D" w:rsidRDefault="006B341D"/>
    <w:p w14:paraId="63DD7757" w14:textId="77777777" w:rsidR="006B341D" w:rsidRDefault="006B341D"/>
    <w:p w14:paraId="4238421C" w14:textId="77777777" w:rsidR="006B341D" w:rsidRDefault="006B341D"/>
    <w:sectPr w:rsidR="006B341D" w:rsidSect="006B341D">
      <w:headerReference w:type="default" r:id="rId8"/>
      <w:pgSz w:w="11906" w:h="16838" w:code="9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5B77" w14:textId="77777777" w:rsidR="00AE1391" w:rsidRDefault="00AE1391" w:rsidP="00EA10F1">
      <w:pPr>
        <w:spacing w:line="240" w:lineRule="auto"/>
      </w:pPr>
      <w:r>
        <w:separator/>
      </w:r>
    </w:p>
  </w:endnote>
  <w:endnote w:type="continuationSeparator" w:id="0">
    <w:p w14:paraId="6724FA50" w14:textId="77777777" w:rsidR="00AE1391" w:rsidRDefault="00AE1391" w:rsidP="00EA1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4848" w14:textId="77777777" w:rsidR="00AE1391" w:rsidRDefault="00AE1391" w:rsidP="00EA10F1">
      <w:pPr>
        <w:spacing w:line="240" w:lineRule="auto"/>
      </w:pPr>
      <w:r>
        <w:separator/>
      </w:r>
    </w:p>
  </w:footnote>
  <w:footnote w:type="continuationSeparator" w:id="0">
    <w:p w14:paraId="02F87145" w14:textId="77777777" w:rsidR="00AE1391" w:rsidRDefault="00AE1391" w:rsidP="00EA10F1">
      <w:pPr>
        <w:spacing w:line="240" w:lineRule="auto"/>
      </w:pPr>
      <w:r>
        <w:continuationSeparator/>
      </w:r>
    </w:p>
  </w:footnote>
  <w:footnote w:id="1">
    <w:p w14:paraId="61932370" w14:textId="2C6C67E6" w:rsidR="002E5D30" w:rsidRDefault="002E5D30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rok akademicki, w którym rozliczana jest aktywność dodatkowa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30C8" w14:textId="2B8707C1" w:rsidR="00EA10F1" w:rsidRDefault="00B03665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10B83D62" wp14:editId="1C1D4FB1">
          <wp:simplePos x="0" y="0"/>
          <wp:positionH relativeFrom="column">
            <wp:posOffset>-942340</wp:posOffset>
          </wp:positionH>
          <wp:positionV relativeFrom="paragraph">
            <wp:posOffset>-321945</wp:posOffset>
          </wp:positionV>
          <wp:extent cx="7534910" cy="1035558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035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755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338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120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63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65"/>
    <w:rsid w:val="00003BE9"/>
    <w:rsid w:val="000057E7"/>
    <w:rsid w:val="000474B2"/>
    <w:rsid w:val="00186655"/>
    <w:rsid w:val="001E7C98"/>
    <w:rsid w:val="001F3266"/>
    <w:rsid w:val="002C4A07"/>
    <w:rsid w:val="002E5D30"/>
    <w:rsid w:val="003A71E3"/>
    <w:rsid w:val="003D45FE"/>
    <w:rsid w:val="003E3232"/>
    <w:rsid w:val="00473265"/>
    <w:rsid w:val="00616F93"/>
    <w:rsid w:val="006B341D"/>
    <w:rsid w:val="00770F70"/>
    <w:rsid w:val="007B7AF5"/>
    <w:rsid w:val="007C3C3E"/>
    <w:rsid w:val="008C75DB"/>
    <w:rsid w:val="00AE1391"/>
    <w:rsid w:val="00B03665"/>
    <w:rsid w:val="00B0680A"/>
    <w:rsid w:val="00C315A6"/>
    <w:rsid w:val="00CA3BDD"/>
    <w:rsid w:val="00CC183F"/>
    <w:rsid w:val="00D432AD"/>
    <w:rsid w:val="00DE527E"/>
    <w:rsid w:val="00E32833"/>
    <w:rsid w:val="00E332E0"/>
    <w:rsid w:val="00E64FD4"/>
    <w:rsid w:val="00E942D0"/>
    <w:rsid w:val="00EA10F1"/>
    <w:rsid w:val="00EC5C77"/>
    <w:rsid w:val="00F15054"/>
    <w:rsid w:val="00F1697E"/>
    <w:rsid w:val="00FE5CFB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BE95"/>
  <w15:chartTrackingRefBased/>
  <w15:docId w15:val="{947F0474-5E6A-4629-8223-3EAC1AB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655"/>
    <w:pPr>
      <w:spacing w:line="36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86655"/>
  </w:style>
  <w:style w:type="paragraph" w:styleId="Akapitzlist">
    <w:name w:val="List Paragraph"/>
    <w:basedOn w:val="Normalny"/>
    <w:link w:val="AkapitzlistZnak"/>
    <w:uiPriority w:val="34"/>
    <w:qFormat/>
    <w:rsid w:val="00186655"/>
    <w:pPr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66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D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D30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wak\Zachodniopomorska%20Szko&#322;a%20Biznesu%20w%20Szczecinie\Kolegium%20Dziekanskie%20-%20Dokumenty\Szablony%20listowniki%20prezentacje\Szablony%20ZPSB%20ANS\Listowniki%20logo%20ZPSB%20ANS\listownik_Szczecin_20_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listownik_Szczecin_20_04</Template>
  <TotalTime>0</TotalTime>
  <Pages>5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Anna Lachowska</cp:lastModifiedBy>
  <cp:revision>2</cp:revision>
  <cp:lastPrinted>2023-04-20T07:26:00Z</cp:lastPrinted>
  <dcterms:created xsi:type="dcterms:W3CDTF">2023-11-08T12:56:00Z</dcterms:created>
  <dcterms:modified xsi:type="dcterms:W3CDTF">2023-11-08T12:56:00Z</dcterms:modified>
</cp:coreProperties>
</file>