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974"/>
        <w:gridCol w:w="239"/>
        <w:gridCol w:w="924"/>
        <w:gridCol w:w="538"/>
        <w:gridCol w:w="360"/>
        <w:gridCol w:w="2218"/>
        <w:gridCol w:w="637"/>
        <w:gridCol w:w="660"/>
        <w:gridCol w:w="218"/>
        <w:gridCol w:w="615"/>
        <w:gridCol w:w="99"/>
        <w:gridCol w:w="292"/>
        <w:gridCol w:w="245"/>
        <w:gridCol w:w="1862"/>
        <w:gridCol w:w="159"/>
        <w:gridCol w:w="1076"/>
      </w:tblGrid>
      <w:tr w:rsidR="00321388" w14:paraId="3748DF6B" w14:textId="77777777" w:rsidTr="00321388">
        <w:trPr>
          <w:trHeight w:val="1408"/>
        </w:trPr>
        <w:tc>
          <w:tcPr>
            <w:tcW w:w="25" w:type="dxa"/>
            <w:shd w:val="clear" w:color="auto" w:fill="FFFFFF"/>
            <w:noWrap/>
            <w:vAlign w:val="bottom"/>
            <w:hideMark/>
          </w:tcPr>
          <w:p w14:paraId="17E741B5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0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D0874F" w14:textId="77777777" w:rsidR="00321388" w:rsidRDefault="00321388">
            <w:pPr>
              <w:spacing w:after="0" w:line="240" w:lineRule="auto"/>
              <w:ind w:right="-2035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Załącznik nr 1 do Regulaminu świadczeń z Funduszu Stypendialnego dla studentów </w:t>
            </w:r>
          </w:p>
          <w:p w14:paraId="63E3B145" w14:textId="77777777" w:rsidR="00321388" w:rsidRDefault="00321388">
            <w:pPr>
              <w:spacing w:after="0" w:line="240" w:lineRule="auto"/>
              <w:ind w:right="-2035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Zachodniopomorskiej Szkoły Biznesu w Szczecinie</w:t>
            </w:r>
          </w:p>
          <w:p w14:paraId="3114A086" w14:textId="77777777" w:rsidR="00321388" w:rsidRDefault="00321388">
            <w:pPr>
              <w:spacing w:after="0" w:line="240" w:lineRule="auto"/>
              <w:ind w:right="-2035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</w:p>
          <w:p w14:paraId="76EEB52A" w14:textId="77777777" w:rsidR="00793D7A" w:rsidRPr="00793D7A" w:rsidRDefault="00793D7A" w:rsidP="00793D7A">
            <w:pPr>
              <w:spacing w:after="0" w:line="240" w:lineRule="auto"/>
              <w:ind w:right="-2035"/>
              <w:rPr>
                <w:rFonts w:eastAsia="Times New Roman"/>
                <w:b/>
                <w:bCs/>
                <w:color w:val="262626"/>
                <w:sz w:val="28"/>
                <w:szCs w:val="28"/>
                <w:lang w:eastAsia="pl-PL"/>
              </w:rPr>
            </w:pPr>
            <w:r w:rsidRPr="00793D7A">
              <w:rPr>
                <w:rFonts w:eastAsia="Times New Roman"/>
                <w:b/>
                <w:bCs/>
                <w:color w:val="262626"/>
                <w:sz w:val="28"/>
                <w:szCs w:val="28"/>
                <w:lang w:eastAsia="pl-PL"/>
              </w:rPr>
              <w:t>WNIOSEK O PRZYZNANIE STYPENDIUM SOCJALNEGO</w:t>
            </w:r>
          </w:p>
          <w:p w14:paraId="768E1984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14:paraId="57FEFD86" w14:textId="77777777" w:rsidR="00793D7A" w:rsidRDefault="00793D7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33" w:type="dxa"/>
            <w:gridSpan w:val="2"/>
            <w:shd w:val="clear" w:color="auto" w:fill="FFFFFF"/>
            <w:noWrap/>
            <w:vAlign w:val="bottom"/>
            <w:hideMark/>
          </w:tcPr>
          <w:p w14:paraId="6C50ED52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36" w:type="dxa"/>
            <w:gridSpan w:val="3"/>
            <w:shd w:val="clear" w:color="auto" w:fill="FFFFFF"/>
            <w:noWrap/>
            <w:vAlign w:val="bottom"/>
            <w:hideMark/>
          </w:tcPr>
          <w:p w14:paraId="77AD555A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62" w:type="dxa"/>
            <w:shd w:val="clear" w:color="auto" w:fill="FFFFFF"/>
            <w:noWrap/>
            <w:vAlign w:val="bottom"/>
            <w:hideMark/>
          </w:tcPr>
          <w:p w14:paraId="4FB0538F" w14:textId="77777777" w:rsidR="00321388" w:rsidRDefault="003213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wypełnia pracownik dziekanatu</w:t>
            </w:r>
          </w:p>
        </w:tc>
        <w:tc>
          <w:tcPr>
            <w:tcW w:w="1235" w:type="dxa"/>
            <w:gridSpan w:val="2"/>
            <w:noWrap/>
            <w:vAlign w:val="bottom"/>
            <w:hideMark/>
          </w:tcPr>
          <w:p w14:paraId="3A826426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21388" w14:paraId="2175DC57" w14:textId="77777777" w:rsidTr="00577FBE">
        <w:trPr>
          <w:gridAfter w:val="1"/>
          <w:wAfter w:w="1076" w:type="dxa"/>
          <w:trHeight w:val="950"/>
        </w:trPr>
        <w:tc>
          <w:tcPr>
            <w:tcW w:w="25" w:type="dxa"/>
            <w:shd w:val="clear" w:color="auto" w:fill="FFFFFF"/>
            <w:noWrap/>
            <w:vAlign w:val="bottom"/>
            <w:hideMark/>
          </w:tcPr>
          <w:p w14:paraId="01AFEF01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0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70B8C0" w14:textId="77777777" w:rsidR="00321388" w:rsidRDefault="00321388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DEDED"/>
            <w:noWrap/>
            <w:hideMark/>
          </w:tcPr>
          <w:p w14:paraId="606C9137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Data wpływu: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00BD84D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321388" w14:paraId="038FC0B8" w14:textId="77777777" w:rsidTr="00321388">
        <w:trPr>
          <w:gridAfter w:val="1"/>
          <w:wAfter w:w="1076" w:type="dxa"/>
          <w:trHeight w:val="599"/>
        </w:trPr>
        <w:tc>
          <w:tcPr>
            <w:tcW w:w="25" w:type="dxa"/>
            <w:shd w:val="clear" w:color="auto" w:fill="FFFFFF"/>
            <w:noWrap/>
            <w:vAlign w:val="bottom"/>
            <w:hideMark/>
          </w:tcPr>
          <w:p w14:paraId="4192AB54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13" w:type="dxa"/>
            <w:gridSpan w:val="2"/>
            <w:shd w:val="clear" w:color="auto" w:fill="FFFFFF"/>
            <w:noWrap/>
            <w:vAlign w:val="bottom"/>
            <w:hideMark/>
          </w:tcPr>
          <w:p w14:paraId="32C3986C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24" w:type="dxa"/>
            <w:shd w:val="clear" w:color="auto" w:fill="FFFFFF"/>
            <w:noWrap/>
            <w:vAlign w:val="bottom"/>
            <w:hideMark/>
          </w:tcPr>
          <w:p w14:paraId="14BB3816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35717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108EA" w14:textId="5564F6B4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Czytelny podpis pracownika dziekanatu:</w:t>
            </w:r>
          </w:p>
        </w:tc>
      </w:tr>
      <w:tr w:rsidR="00321388" w14:paraId="7D4E4A0E" w14:textId="77777777" w:rsidTr="00321388">
        <w:trPr>
          <w:gridAfter w:val="1"/>
          <w:wAfter w:w="1076" w:type="dxa"/>
          <w:trHeight w:val="725"/>
        </w:trPr>
        <w:tc>
          <w:tcPr>
            <w:tcW w:w="25" w:type="dxa"/>
            <w:shd w:val="clear" w:color="auto" w:fill="FFFFFF"/>
            <w:noWrap/>
            <w:hideMark/>
          </w:tcPr>
          <w:p w14:paraId="3CE0FFCD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4" w:type="dxa"/>
            <w:shd w:val="clear" w:color="auto" w:fill="FFFFFF"/>
            <w:noWrap/>
            <w:hideMark/>
          </w:tcPr>
          <w:p w14:paraId="1EC234B7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D10C6" w14:textId="77777777" w:rsidR="00321388" w:rsidRDefault="00321388">
            <w:pPr>
              <w:spacing w:after="0" w:line="240" w:lineRule="auto"/>
              <w:rPr>
                <w:rFonts w:eastAsia="Times New Roman"/>
                <w:i/>
                <w:color w:val="000000"/>
                <w:lang w:eastAsia="pl-PL"/>
              </w:rPr>
            </w:pPr>
            <w:r>
              <w:rPr>
                <w:rFonts w:eastAsia="Times New Roman"/>
                <w:i/>
                <w:color w:val="000000"/>
                <w:lang w:eastAsia="pl-PL"/>
              </w:rPr>
              <w:t>wypełnić drukowanymi literami</w:t>
            </w:r>
          </w:p>
        </w:tc>
        <w:tc>
          <w:tcPr>
            <w:tcW w:w="3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292990" w14:textId="693946FB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 Rok akademicki </w:t>
            </w:r>
          </w:p>
          <w:p w14:paraId="402C448A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 …………………………………………………</w:t>
            </w:r>
          </w:p>
        </w:tc>
      </w:tr>
      <w:tr w:rsidR="00321388" w14:paraId="7E0FDF48" w14:textId="77777777" w:rsidTr="00321388">
        <w:trPr>
          <w:gridAfter w:val="1"/>
          <w:wAfter w:w="1076" w:type="dxa"/>
          <w:trHeight w:val="747"/>
        </w:trPr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BF8D1" w14:textId="7E4C47C9" w:rsidR="00321388" w:rsidRDefault="003213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53BFA" w14:textId="068F880C" w:rsidR="00321388" w:rsidRP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2138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Nazwisko i imię</w:t>
            </w:r>
          </w:p>
          <w:p w14:paraId="6536988D" w14:textId="77777777" w:rsidR="00321388" w:rsidRDefault="00321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14:paraId="6DDA9553" w14:textId="77777777" w:rsidR="00321388" w:rsidRDefault="003213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9F7122" w14:textId="29F7EA5A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Semestr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4196B" w14:textId="26E63984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Numer albumu</w:t>
            </w:r>
          </w:p>
        </w:tc>
      </w:tr>
      <w:tr w:rsidR="00321388" w14:paraId="27D7FBB8" w14:textId="77777777" w:rsidTr="00321388">
        <w:trPr>
          <w:gridAfter w:val="1"/>
          <w:wAfter w:w="1076" w:type="dxa"/>
          <w:trHeight w:val="679"/>
        </w:trPr>
        <w:tc>
          <w:tcPr>
            <w:tcW w:w="25" w:type="dxa"/>
            <w:shd w:val="clear" w:color="auto" w:fill="FFFFFF"/>
            <w:noWrap/>
            <w:vAlign w:val="center"/>
            <w:hideMark/>
          </w:tcPr>
          <w:p w14:paraId="41F5BCF3" w14:textId="563961D2" w:rsidR="00321388" w:rsidRDefault="0032138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5E9BF5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PESEL</w:t>
            </w:r>
          </w:p>
          <w:p w14:paraId="4791CC23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3527" w14:textId="4B62D7A6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Obywatelstwo</w:t>
            </w:r>
          </w:p>
          <w:p w14:paraId="2970FC3A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14:paraId="6E88F57D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EB400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 Rok Studiów*: </w:t>
            </w:r>
          </w:p>
          <w:p w14:paraId="5B8C1394" w14:textId="38FF7BC6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 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II  </w:t>
            </w:r>
            <w:r w:rsidR="00A544E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III 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IV</w:t>
            </w:r>
          </w:p>
        </w:tc>
      </w:tr>
      <w:tr w:rsidR="00321388" w14:paraId="0DC6EA2D" w14:textId="77777777" w:rsidTr="00321388">
        <w:trPr>
          <w:gridAfter w:val="1"/>
          <w:wAfter w:w="1076" w:type="dxa"/>
          <w:trHeight w:val="745"/>
        </w:trPr>
        <w:tc>
          <w:tcPr>
            <w:tcW w:w="25" w:type="dxa"/>
            <w:shd w:val="clear" w:color="auto" w:fill="FFFFFF"/>
            <w:noWrap/>
            <w:vAlign w:val="center"/>
            <w:hideMark/>
          </w:tcPr>
          <w:p w14:paraId="23E08B5A" w14:textId="77777777" w:rsidR="00321388" w:rsidRDefault="00321388"/>
        </w:tc>
        <w:tc>
          <w:tcPr>
            <w:tcW w:w="5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4EB670" w14:textId="799FE7E0" w:rsidR="00321388" w:rsidRDefault="003213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Wydział*: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□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Szczecinie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□ 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 Gryficach</w:t>
            </w:r>
          </w:p>
          <w:p w14:paraId="7EB9D01C" w14:textId="25CC8D89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□ w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Stargardzie </w:t>
            </w:r>
          </w:p>
        </w:tc>
        <w:tc>
          <w:tcPr>
            <w:tcW w:w="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D4D8A" w14:textId="77777777" w:rsidR="00A544E4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Kierunek*: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□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Ekonomia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□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Informatyka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□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Zarządzanie</w:t>
            </w:r>
          </w:p>
          <w:p w14:paraId="3971B1E4" w14:textId="01F7DFA6" w:rsidR="00321388" w:rsidRDefault="00577FB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21388">
              <w:rPr>
                <w:rFonts w:eastAsia="Times New Roman" w:cs="Calibri"/>
                <w:color w:val="000000"/>
                <w:lang w:eastAsia="pl-PL"/>
              </w:rPr>
              <w:t xml:space="preserve">□ </w:t>
            </w:r>
            <w:r w:rsidR="0032138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Inżynieria e-commerce</w:t>
            </w:r>
          </w:p>
          <w:p w14:paraId="59C24B12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□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Pedagogika</w:t>
            </w:r>
          </w:p>
        </w:tc>
      </w:tr>
      <w:tr w:rsidR="00321388" w14:paraId="19313434" w14:textId="77777777" w:rsidTr="00321388">
        <w:trPr>
          <w:gridAfter w:val="1"/>
          <w:wAfter w:w="1076" w:type="dxa"/>
          <w:trHeight w:val="606"/>
        </w:trPr>
        <w:tc>
          <w:tcPr>
            <w:tcW w:w="25" w:type="dxa"/>
            <w:shd w:val="clear" w:color="auto" w:fill="FFFFFF"/>
            <w:noWrap/>
            <w:vAlign w:val="center"/>
            <w:hideMark/>
          </w:tcPr>
          <w:p w14:paraId="231284C2" w14:textId="77777777" w:rsidR="00321388" w:rsidRDefault="00321388"/>
        </w:tc>
        <w:tc>
          <w:tcPr>
            <w:tcW w:w="5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7BDA19" w14:textId="0791A627" w:rsidR="00321388" w:rsidRDefault="0032138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Forma studiów*</w:t>
            </w:r>
          </w:p>
          <w:p w14:paraId="626ABFD4" w14:textId="797F55D5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Studia stacjonarne</w:t>
            </w:r>
            <w:r w:rsidR="00A544E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studia niestacjonarne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248C" w14:textId="77777777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Ukończony kierunek Studiów*</w:t>
            </w:r>
          </w:p>
          <w:p w14:paraId="34DCE45B" w14:textId="77777777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 stopnia  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II stopnia</w:t>
            </w:r>
          </w:p>
        </w:tc>
      </w:tr>
      <w:tr w:rsidR="00321388" w14:paraId="6950A83E" w14:textId="77777777" w:rsidTr="00321388">
        <w:trPr>
          <w:gridAfter w:val="1"/>
          <w:wAfter w:w="1076" w:type="dxa"/>
          <w:trHeight w:val="865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FAC6AC3" w14:textId="77777777" w:rsidR="00321388" w:rsidRDefault="00321388"/>
        </w:tc>
        <w:tc>
          <w:tcPr>
            <w:tcW w:w="5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887355" w14:textId="3FE321BA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Poziom kształcenia* </w:t>
            </w:r>
          </w:p>
          <w:p w14:paraId="61BD826E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 stopnia   </w:t>
            </w: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II stopnia</w:t>
            </w:r>
          </w:p>
          <w:p w14:paraId="3E41AE25" w14:textId="77777777" w:rsidR="00321388" w:rsidRDefault="0032138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A8C4" w14:textId="77777777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Oświadczam ,że*:</w:t>
            </w:r>
          </w:p>
          <w:p w14:paraId="5ED1538C" w14:textId="08B2148F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Studiuj</w:t>
            </w:r>
            <w:r w:rsidR="0024316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ę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na jednym kierunku </w:t>
            </w:r>
          </w:p>
          <w:p w14:paraId="1F7F14E0" w14:textId="3F526008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□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Studiuj</w:t>
            </w:r>
            <w:r w:rsidR="0024316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ę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jednocześnie na dwóch kierunkach </w:t>
            </w:r>
          </w:p>
        </w:tc>
      </w:tr>
      <w:tr w:rsidR="00321388" w14:paraId="09481BF0" w14:textId="77777777" w:rsidTr="00321388">
        <w:trPr>
          <w:gridAfter w:val="1"/>
          <w:wAfter w:w="1076" w:type="dxa"/>
          <w:trHeight w:val="865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36F896E" w14:textId="77777777" w:rsidR="00321388" w:rsidRDefault="00321388"/>
        </w:tc>
        <w:tc>
          <w:tcPr>
            <w:tcW w:w="10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FE351B" w14:textId="2EF31E6E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Adres zamieszkania: (kod pocztowy, miejscowość, ulica, numer domu)</w:t>
            </w:r>
          </w:p>
        </w:tc>
      </w:tr>
      <w:tr w:rsidR="00321388" w14:paraId="41560048" w14:textId="77777777" w:rsidTr="00321388">
        <w:trPr>
          <w:gridAfter w:val="1"/>
          <w:wAfter w:w="1076" w:type="dxa"/>
          <w:trHeight w:val="865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DB6F67" w14:textId="078CF44D" w:rsidR="00321388" w:rsidRDefault="00321388">
            <w:r>
              <w:t>Ad</w:t>
            </w:r>
          </w:p>
        </w:tc>
        <w:tc>
          <w:tcPr>
            <w:tcW w:w="10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DAF96" w14:textId="15000DFB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Adres e-mail:</w:t>
            </w:r>
          </w:p>
        </w:tc>
      </w:tr>
      <w:tr w:rsidR="00321388" w14:paraId="372BB889" w14:textId="77777777" w:rsidTr="00321388">
        <w:trPr>
          <w:gridAfter w:val="1"/>
          <w:wAfter w:w="1076" w:type="dxa"/>
          <w:trHeight w:val="865"/>
        </w:trPr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631D9118" w14:textId="77777777" w:rsidR="00321388" w:rsidRDefault="00321388"/>
        </w:tc>
        <w:tc>
          <w:tcPr>
            <w:tcW w:w="10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542568" w14:textId="3E251067" w:rsidR="00321388" w:rsidRDefault="0032138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Telefon kontaktowy:</w:t>
            </w:r>
          </w:p>
        </w:tc>
      </w:tr>
      <w:tr w:rsidR="00321388" w14:paraId="2B504252" w14:textId="77777777" w:rsidTr="00321388">
        <w:trPr>
          <w:gridAfter w:val="1"/>
          <w:wAfter w:w="1076" w:type="dxa"/>
          <w:trHeight w:val="308"/>
        </w:trPr>
        <w:tc>
          <w:tcPr>
            <w:tcW w:w="10065" w:type="dxa"/>
            <w:gridSpan w:val="16"/>
            <w:shd w:val="clear" w:color="auto" w:fill="FFFFFF"/>
            <w:noWrap/>
            <w:vAlign w:val="bottom"/>
            <w:hideMark/>
          </w:tcPr>
          <w:p w14:paraId="7520566C" w14:textId="77777777" w:rsidR="00321388" w:rsidRDefault="0032138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*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zaznaczyć właściwe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  <w:p w14:paraId="16FAD7BC" w14:textId="77777777" w:rsidR="008F765D" w:rsidRDefault="008F765D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6FEE2D0" w14:textId="5E3589D3" w:rsidR="00321388" w:rsidRDefault="0032138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0839E7" w14:textId="77777777" w:rsidR="008F765D" w:rsidRDefault="008F765D" w:rsidP="008F765D"/>
    <w:p w14:paraId="7C55C4F1" w14:textId="3046BE88" w:rsidR="00321388" w:rsidRPr="008F765D" w:rsidRDefault="008F765D" w:rsidP="008F765D">
      <w:pPr>
        <w:rPr>
          <w:sz w:val="24"/>
          <w:szCs w:val="24"/>
        </w:rPr>
      </w:pPr>
      <w:r w:rsidRPr="008F765D">
        <w:rPr>
          <w:sz w:val="24"/>
          <w:szCs w:val="24"/>
        </w:rPr>
        <w:t>Proszę o przekazanie przyznanego stypendium socjalnego na numer rachunku bankowego</w:t>
      </w:r>
    </w:p>
    <w:tbl>
      <w:tblPr>
        <w:tblW w:w="10322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7EFE" w:rsidRPr="00577FBE" w14:paraId="1763B091" w14:textId="77777777" w:rsidTr="00577FBE">
        <w:trPr>
          <w:trHeight w:val="53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E0AB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5BB8FD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BCF2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4D48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3EE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DDE3F5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0751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9C0C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483D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BAF166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BA76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D03A2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0B41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59BFA9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AAC1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B1C3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653A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A51E51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BE67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3900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AF0F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C8A83E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2B8A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1EE1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E18" w14:textId="77777777" w:rsidR="00321388" w:rsidRDefault="00321388" w:rsidP="00577FBE">
            <w:pPr>
              <w:spacing w:after="0" w:line="240" w:lineRule="auto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F30" w14:textId="77777777" w:rsidR="00321388" w:rsidRDefault="00321388" w:rsidP="00577FBE">
            <w:pPr>
              <w:spacing w:after="0" w:line="240" w:lineRule="auto"/>
            </w:pPr>
          </w:p>
        </w:tc>
      </w:tr>
    </w:tbl>
    <w:p w14:paraId="4F2E2C30" w14:textId="77777777" w:rsidR="00321388" w:rsidRDefault="00321388" w:rsidP="00321388">
      <w:pPr>
        <w:contextualSpacing/>
        <w:rPr>
          <w:b/>
        </w:rPr>
      </w:pPr>
    </w:p>
    <w:p w14:paraId="588F2F1B" w14:textId="77777777" w:rsidR="00793D7A" w:rsidRPr="00793D7A" w:rsidRDefault="00793D7A" w:rsidP="00793D7A">
      <w:pPr>
        <w:rPr>
          <w:b/>
        </w:rPr>
      </w:pPr>
      <w:r>
        <w:rPr>
          <w:b/>
        </w:rPr>
        <w:br w:type="page"/>
      </w:r>
      <w:r w:rsidRPr="00793D7A">
        <w:rPr>
          <w:b/>
        </w:rPr>
        <w:lastRenderedPageBreak/>
        <w:t>1.Oświadczam,że moja rodzina składa się z niżej wymienionych osób, pozostających we wspólnym gospodarstwie domowym na dzień składania wniosku</w:t>
      </w:r>
    </w:p>
    <w:tbl>
      <w:tblPr>
        <w:tblStyle w:val="Tabela-Siatka1"/>
        <w:tblW w:w="110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0"/>
        <w:gridCol w:w="3036"/>
        <w:gridCol w:w="1954"/>
        <w:gridCol w:w="1559"/>
        <w:gridCol w:w="4082"/>
      </w:tblGrid>
      <w:tr w:rsidR="00793D7A" w:rsidRPr="00793D7A" w14:paraId="5DC4842A" w14:textId="77777777" w:rsidTr="00793D7A">
        <w:trPr>
          <w:trHeight w:val="1092"/>
        </w:trPr>
        <w:tc>
          <w:tcPr>
            <w:tcW w:w="460" w:type="dxa"/>
            <w:vAlign w:val="center"/>
          </w:tcPr>
          <w:p w14:paraId="080F03BE" w14:textId="236498D3" w:rsidR="00793D7A" w:rsidRPr="00793D7A" w:rsidRDefault="00793D7A" w:rsidP="00793D7A">
            <w:pPr>
              <w:contextualSpacing/>
              <w:rPr>
                <w:b/>
                <w:sz w:val="18"/>
                <w:szCs w:val="18"/>
              </w:rPr>
            </w:pPr>
            <w:r w:rsidRPr="00793D7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36" w:type="dxa"/>
            <w:vAlign w:val="center"/>
          </w:tcPr>
          <w:p w14:paraId="430F36D6" w14:textId="77777777" w:rsidR="00793D7A" w:rsidRPr="00793D7A" w:rsidRDefault="00793D7A" w:rsidP="00793D7A">
            <w:pPr>
              <w:spacing w:after="0" w:line="240" w:lineRule="auto"/>
              <w:ind w:left="284"/>
              <w:contextualSpacing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Członkowie rodziny studenta Nazwisko i imię</w:t>
            </w:r>
          </w:p>
        </w:tc>
        <w:tc>
          <w:tcPr>
            <w:tcW w:w="1954" w:type="dxa"/>
            <w:vAlign w:val="center"/>
          </w:tcPr>
          <w:p w14:paraId="39B78D07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Stopień pokrewieństwa</w:t>
            </w:r>
          </w:p>
          <w:p w14:paraId="51AA24DA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(</w:t>
            </w:r>
            <w:proofErr w:type="spellStart"/>
            <w:r w:rsidRPr="00793D7A">
              <w:rPr>
                <w:b/>
                <w:sz w:val="20"/>
                <w:szCs w:val="20"/>
              </w:rPr>
              <w:t>ojciec.matka,brat</w:t>
            </w:r>
            <w:proofErr w:type="spellEnd"/>
            <w:r w:rsidRPr="00793D7A">
              <w:rPr>
                <w:b/>
                <w:sz w:val="20"/>
                <w:szCs w:val="20"/>
              </w:rPr>
              <w:t>, siostra, syn, córka, współmałżonek)</w:t>
            </w:r>
          </w:p>
        </w:tc>
        <w:tc>
          <w:tcPr>
            <w:tcW w:w="1559" w:type="dxa"/>
          </w:tcPr>
          <w:p w14:paraId="07549AD6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53C4BCD6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3D8D4751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4082" w:type="dxa"/>
          </w:tcPr>
          <w:p w14:paraId="6FF5C5A4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Główne miejsce zatrudnienia,: umowa o pracę inne źródła dochodu:</w:t>
            </w:r>
          </w:p>
          <w:p w14:paraId="42AC0EE7" w14:textId="77777777" w:rsidR="00793D7A" w:rsidRPr="00793D7A" w:rsidRDefault="00793D7A" w:rsidP="00793D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3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umowa zlecenie, umowa o dzieło, emerytura, renta, </w:t>
            </w:r>
            <w:proofErr w:type="spellStart"/>
            <w:r w:rsidRPr="00793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gospod.rolne</w:t>
            </w:r>
            <w:proofErr w:type="spellEnd"/>
            <w:r w:rsidRPr="00793D7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działalność gospodarcza, zasiłki z ZUS  zasiłki i stypendia z Urzędu Pracy, gospodyni domowa/</w:t>
            </w:r>
          </w:p>
        </w:tc>
      </w:tr>
      <w:tr w:rsidR="00793D7A" w:rsidRPr="00793D7A" w14:paraId="3A9C836D" w14:textId="77777777" w:rsidTr="00793D7A">
        <w:trPr>
          <w:trHeight w:val="567"/>
        </w:trPr>
        <w:tc>
          <w:tcPr>
            <w:tcW w:w="460" w:type="dxa"/>
            <w:vAlign w:val="center"/>
          </w:tcPr>
          <w:p w14:paraId="570F2DB3" w14:textId="77777777" w:rsidR="00793D7A" w:rsidRPr="00793D7A" w:rsidRDefault="00793D7A" w:rsidP="00793D7A">
            <w:pPr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  <w:vAlign w:val="center"/>
          </w:tcPr>
          <w:p w14:paraId="7C592230" w14:textId="77777777" w:rsidR="00793D7A" w:rsidRPr="00793D7A" w:rsidRDefault="00793D7A" w:rsidP="00793D7A">
            <w:pPr>
              <w:spacing w:after="0" w:line="240" w:lineRule="auto"/>
              <w:ind w:left="284"/>
              <w:contextualSpacing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02817670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wnioskodawca</w:t>
            </w:r>
          </w:p>
        </w:tc>
        <w:tc>
          <w:tcPr>
            <w:tcW w:w="1559" w:type="dxa"/>
            <w:vAlign w:val="center"/>
          </w:tcPr>
          <w:p w14:paraId="3BA968DA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283595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93D7A" w:rsidRPr="00793D7A" w14:paraId="073C48A3" w14:textId="77777777" w:rsidTr="00793D7A">
        <w:trPr>
          <w:trHeight w:val="567"/>
        </w:trPr>
        <w:tc>
          <w:tcPr>
            <w:tcW w:w="460" w:type="dxa"/>
            <w:vAlign w:val="center"/>
          </w:tcPr>
          <w:p w14:paraId="216AAE76" w14:textId="77777777" w:rsidR="00793D7A" w:rsidRPr="00793D7A" w:rsidRDefault="00793D7A" w:rsidP="00793D7A">
            <w:pPr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2</w:t>
            </w:r>
          </w:p>
        </w:tc>
        <w:tc>
          <w:tcPr>
            <w:tcW w:w="3036" w:type="dxa"/>
            <w:vAlign w:val="center"/>
          </w:tcPr>
          <w:p w14:paraId="14B3B1BF" w14:textId="77777777" w:rsidR="00793D7A" w:rsidRPr="00793D7A" w:rsidRDefault="00793D7A" w:rsidP="00793D7A">
            <w:pPr>
              <w:spacing w:after="0" w:line="240" w:lineRule="auto"/>
              <w:ind w:left="284"/>
              <w:contextualSpacing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CB6ADCC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365AE8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B4A2A0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93D7A" w:rsidRPr="00793D7A" w14:paraId="19272C04" w14:textId="77777777" w:rsidTr="00793D7A">
        <w:trPr>
          <w:trHeight w:val="567"/>
        </w:trPr>
        <w:tc>
          <w:tcPr>
            <w:tcW w:w="460" w:type="dxa"/>
            <w:vAlign w:val="center"/>
          </w:tcPr>
          <w:p w14:paraId="2EBB37C2" w14:textId="77777777" w:rsidR="00793D7A" w:rsidRPr="00793D7A" w:rsidRDefault="00793D7A" w:rsidP="00793D7A">
            <w:pPr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3</w:t>
            </w:r>
          </w:p>
        </w:tc>
        <w:tc>
          <w:tcPr>
            <w:tcW w:w="3036" w:type="dxa"/>
            <w:vAlign w:val="center"/>
          </w:tcPr>
          <w:p w14:paraId="5F56DD33" w14:textId="77777777" w:rsidR="00793D7A" w:rsidRPr="00793D7A" w:rsidRDefault="00793D7A" w:rsidP="00793D7A">
            <w:pPr>
              <w:spacing w:after="0" w:line="240" w:lineRule="auto"/>
              <w:ind w:left="284"/>
              <w:contextualSpacing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2270D18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24213B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4E1BBCC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93D7A" w:rsidRPr="00793D7A" w14:paraId="07DE1E3C" w14:textId="77777777" w:rsidTr="00793D7A">
        <w:trPr>
          <w:trHeight w:val="567"/>
        </w:trPr>
        <w:tc>
          <w:tcPr>
            <w:tcW w:w="460" w:type="dxa"/>
            <w:vAlign w:val="center"/>
          </w:tcPr>
          <w:p w14:paraId="0ED04EA0" w14:textId="77777777" w:rsidR="00793D7A" w:rsidRPr="00793D7A" w:rsidRDefault="00793D7A" w:rsidP="00793D7A">
            <w:pPr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4</w:t>
            </w:r>
          </w:p>
        </w:tc>
        <w:tc>
          <w:tcPr>
            <w:tcW w:w="3036" w:type="dxa"/>
            <w:vAlign w:val="center"/>
          </w:tcPr>
          <w:p w14:paraId="68651A4D" w14:textId="77777777" w:rsidR="00793D7A" w:rsidRPr="00793D7A" w:rsidRDefault="00793D7A" w:rsidP="00793D7A">
            <w:pPr>
              <w:spacing w:after="0" w:line="240" w:lineRule="auto"/>
              <w:ind w:left="284"/>
              <w:contextualSpacing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09AEF56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0A67A9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2378B0B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93D7A" w:rsidRPr="00793D7A" w14:paraId="2FB34BDD" w14:textId="77777777" w:rsidTr="00793D7A">
        <w:trPr>
          <w:trHeight w:val="624"/>
        </w:trPr>
        <w:tc>
          <w:tcPr>
            <w:tcW w:w="460" w:type="dxa"/>
            <w:vAlign w:val="center"/>
          </w:tcPr>
          <w:p w14:paraId="6F3A9339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5</w:t>
            </w:r>
          </w:p>
        </w:tc>
        <w:tc>
          <w:tcPr>
            <w:tcW w:w="3036" w:type="dxa"/>
            <w:vAlign w:val="center"/>
          </w:tcPr>
          <w:p w14:paraId="352EF116" w14:textId="77777777" w:rsidR="00793D7A" w:rsidRPr="00793D7A" w:rsidRDefault="00793D7A" w:rsidP="00793D7A">
            <w:pPr>
              <w:spacing w:after="0" w:line="240" w:lineRule="auto"/>
              <w:ind w:left="284"/>
              <w:contextualSpacing/>
              <w:rPr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64E3AABD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19F505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37D98AEC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0C7225BF" w14:textId="77777777" w:rsidR="00793D7A" w:rsidRPr="00793D7A" w:rsidRDefault="00793D7A" w:rsidP="00793D7A">
      <w:pPr>
        <w:spacing w:after="0" w:line="240" w:lineRule="auto"/>
        <w:rPr>
          <w:sz w:val="24"/>
          <w:szCs w:val="24"/>
        </w:rPr>
      </w:pPr>
    </w:p>
    <w:p w14:paraId="121EB64E" w14:textId="46D9A7B3" w:rsidR="00793D7A" w:rsidRPr="00793D7A" w:rsidRDefault="00793D7A" w:rsidP="00793D7A">
      <w:pPr>
        <w:spacing w:after="0" w:line="240" w:lineRule="auto"/>
        <w:contextualSpacing/>
        <w:rPr>
          <w:b/>
        </w:rPr>
      </w:pPr>
      <w:r w:rsidRPr="00793D7A">
        <w:rPr>
          <w:b/>
        </w:rPr>
        <w:t>2.</w:t>
      </w:r>
      <w:r w:rsidRPr="00793D7A">
        <w:t xml:space="preserve">Dochody członków rodziny studenta osiągnięte </w:t>
      </w:r>
      <w:r w:rsidRPr="00793D7A">
        <w:rPr>
          <w:b/>
        </w:rPr>
        <w:t>w roku kalendarzowym poprzedzającym rok akademicki, na który stypendium socjalne ma być przyznane.</w:t>
      </w:r>
    </w:p>
    <w:tbl>
      <w:tblPr>
        <w:tblStyle w:val="Tabela-Siatka1"/>
        <w:tblW w:w="10627" w:type="dxa"/>
        <w:tblInd w:w="-775" w:type="dxa"/>
        <w:tblLook w:val="04A0" w:firstRow="1" w:lastRow="0" w:firstColumn="1" w:lastColumn="0" w:noHBand="0" w:noVBand="1"/>
      </w:tblPr>
      <w:tblGrid>
        <w:gridCol w:w="457"/>
        <w:gridCol w:w="3082"/>
        <w:gridCol w:w="1559"/>
        <w:gridCol w:w="1445"/>
        <w:gridCol w:w="920"/>
        <w:gridCol w:w="1104"/>
        <w:gridCol w:w="2060"/>
      </w:tblGrid>
      <w:tr w:rsidR="00793D7A" w:rsidRPr="00793D7A" w14:paraId="5F2B1FB8" w14:textId="77777777" w:rsidTr="00793D7A">
        <w:trPr>
          <w:trHeight w:val="1475"/>
        </w:trPr>
        <w:tc>
          <w:tcPr>
            <w:tcW w:w="457" w:type="dxa"/>
            <w:vMerge w:val="restart"/>
          </w:tcPr>
          <w:p w14:paraId="3F447E5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41B0A02F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2FFE0238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3EA7DB56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48964689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Lp.</w:t>
            </w:r>
          </w:p>
          <w:p w14:paraId="481CDCDF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2" w:type="dxa"/>
            <w:vMerge w:val="restart"/>
          </w:tcPr>
          <w:p w14:paraId="16522E75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69CCF101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469D89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16795F" w14:textId="77777777" w:rsidR="00793D7A" w:rsidRPr="00793D7A" w:rsidRDefault="00793D7A" w:rsidP="00793D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Aktualne źródło dochodu/utrzymania</w:t>
            </w:r>
          </w:p>
          <w:p w14:paraId="0F3AFADF" w14:textId="77777777" w:rsidR="00793D7A" w:rsidRPr="00793D7A" w:rsidRDefault="00793D7A" w:rsidP="00793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I pełnoletnich członków rodziny</w:t>
            </w:r>
          </w:p>
          <w:p w14:paraId="64B6E9D1" w14:textId="77777777" w:rsidR="00793D7A" w:rsidRPr="00793D7A" w:rsidRDefault="00793D7A" w:rsidP="00793D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(imię i nazwisko)</w:t>
            </w:r>
          </w:p>
        </w:tc>
        <w:tc>
          <w:tcPr>
            <w:tcW w:w="1559" w:type="dxa"/>
            <w:vMerge w:val="restart"/>
          </w:tcPr>
          <w:p w14:paraId="5834E897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0CBD7C1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720B3FF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CA60FE9" w14:textId="687A590E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Dochód netto za 202</w:t>
            </w:r>
            <w:r w:rsidR="00C17E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93D7A">
              <w:rPr>
                <w:sz w:val="20"/>
                <w:szCs w:val="20"/>
              </w:rPr>
              <w:t>r.</w:t>
            </w:r>
            <w:r w:rsidRPr="00793D7A">
              <w:rPr>
                <w:b/>
                <w:sz w:val="20"/>
                <w:szCs w:val="20"/>
              </w:rPr>
              <w:t xml:space="preserve"> uzyskiwany przez 12 miesięcy</w:t>
            </w:r>
          </w:p>
        </w:tc>
        <w:tc>
          <w:tcPr>
            <w:tcW w:w="3469" w:type="dxa"/>
            <w:gridSpan w:val="3"/>
          </w:tcPr>
          <w:p w14:paraId="79BD2D8D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98982DA" w14:textId="6AF2F965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 xml:space="preserve"> </w:t>
            </w:r>
            <w:r w:rsidRPr="00793D7A">
              <w:rPr>
                <w:sz w:val="20"/>
                <w:szCs w:val="20"/>
              </w:rPr>
              <w:t>Dochody uzyskane w 202</w:t>
            </w:r>
            <w:r w:rsidR="00C17E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93D7A">
              <w:rPr>
                <w:sz w:val="20"/>
                <w:szCs w:val="20"/>
              </w:rPr>
              <w:t>r.</w:t>
            </w:r>
          </w:p>
          <w:p w14:paraId="5B6DDAC2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 xml:space="preserve"> przez </w:t>
            </w:r>
            <w:r w:rsidRPr="00793D7A">
              <w:rPr>
                <w:b/>
                <w:sz w:val="20"/>
                <w:szCs w:val="20"/>
              </w:rPr>
              <w:t>mniej niż 12 miesięcy</w:t>
            </w:r>
          </w:p>
        </w:tc>
        <w:tc>
          <w:tcPr>
            <w:tcW w:w="2060" w:type="dxa"/>
            <w:vMerge w:val="restart"/>
          </w:tcPr>
          <w:p w14:paraId="206E1E18" w14:textId="77777777" w:rsidR="00793D7A" w:rsidRPr="00793D7A" w:rsidRDefault="00793D7A" w:rsidP="00793D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B853B7C" w14:textId="77777777" w:rsidR="00793D7A" w:rsidRPr="00793D7A" w:rsidRDefault="00793D7A" w:rsidP="00793D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147E9CE" w14:textId="034350DE" w:rsidR="00793D7A" w:rsidRPr="00793D7A" w:rsidRDefault="00793D7A" w:rsidP="00793D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3D7A">
              <w:rPr>
                <w:b/>
                <w:sz w:val="18"/>
                <w:szCs w:val="18"/>
              </w:rPr>
              <w:t>Dochody uzyskane w 202</w:t>
            </w:r>
            <w:r w:rsidR="00C17E9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3D7A">
              <w:rPr>
                <w:b/>
                <w:sz w:val="18"/>
                <w:szCs w:val="18"/>
              </w:rPr>
              <w:t>r. do dnia złożenia wniosku</w:t>
            </w:r>
          </w:p>
          <w:p w14:paraId="3EE12A93" w14:textId="77777777" w:rsidR="00793D7A" w:rsidRPr="00793D7A" w:rsidRDefault="00793D7A" w:rsidP="00793D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3D7A">
              <w:rPr>
                <w:b/>
                <w:sz w:val="18"/>
                <w:szCs w:val="18"/>
              </w:rPr>
              <w:t>(miesięczna wysokość) (np. dodatkowa praca nowa praca)</w:t>
            </w:r>
          </w:p>
        </w:tc>
      </w:tr>
      <w:tr w:rsidR="00793D7A" w:rsidRPr="00793D7A" w14:paraId="53C66727" w14:textId="77777777" w:rsidTr="00793D7A">
        <w:tc>
          <w:tcPr>
            <w:tcW w:w="457" w:type="dxa"/>
            <w:vMerge/>
          </w:tcPr>
          <w:p w14:paraId="146CC4B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2" w:type="dxa"/>
            <w:vMerge/>
          </w:tcPr>
          <w:p w14:paraId="2BC459E8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B9EB8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458E6AFF" w14:textId="4247A6F0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Wysokość dochodu w 202</w:t>
            </w:r>
            <w:r w:rsidR="00C17E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93D7A">
              <w:rPr>
                <w:sz w:val="20"/>
                <w:szCs w:val="20"/>
              </w:rPr>
              <w:t>r.</w:t>
            </w:r>
          </w:p>
        </w:tc>
        <w:tc>
          <w:tcPr>
            <w:tcW w:w="920" w:type="dxa"/>
          </w:tcPr>
          <w:p w14:paraId="03AB8C43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Liczba miesięcy</w:t>
            </w:r>
          </w:p>
        </w:tc>
        <w:tc>
          <w:tcPr>
            <w:tcW w:w="1104" w:type="dxa"/>
          </w:tcPr>
          <w:p w14:paraId="67308EB9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Dochód miesięczny</w:t>
            </w:r>
          </w:p>
        </w:tc>
        <w:tc>
          <w:tcPr>
            <w:tcW w:w="2060" w:type="dxa"/>
            <w:vMerge/>
          </w:tcPr>
          <w:p w14:paraId="4CE04BBD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7F9D3EC1" w14:textId="77777777" w:rsidTr="00793D7A">
        <w:tc>
          <w:tcPr>
            <w:tcW w:w="457" w:type="dxa"/>
          </w:tcPr>
          <w:p w14:paraId="7D7026A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1</w:t>
            </w:r>
          </w:p>
        </w:tc>
        <w:tc>
          <w:tcPr>
            <w:tcW w:w="3082" w:type="dxa"/>
          </w:tcPr>
          <w:p w14:paraId="528876B7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583F296A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24A6A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3B1ABBD3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0BA44EF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397728B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2B62928F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2798538E" w14:textId="77777777" w:rsidTr="00793D7A">
        <w:tc>
          <w:tcPr>
            <w:tcW w:w="457" w:type="dxa"/>
          </w:tcPr>
          <w:p w14:paraId="4E7D64E7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2</w:t>
            </w:r>
          </w:p>
        </w:tc>
        <w:tc>
          <w:tcPr>
            <w:tcW w:w="3082" w:type="dxa"/>
          </w:tcPr>
          <w:p w14:paraId="3B94D63F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57EC110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56AAE4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15E6A2C8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4BFF7DBD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387A683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260BA3D1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4CB20CC7" w14:textId="77777777" w:rsidTr="00793D7A">
        <w:tc>
          <w:tcPr>
            <w:tcW w:w="457" w:type="dxa"/>
          </w:tcPr>
          <w:p w14:paraId="19CA4521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3</w:t>
            </w:r>
          </w:p>
        </w:tc>
        <w:tc>
          <w:tcPr>
            <w:tcW w:w="3082" w:type="dxa"/>
          </w:tcPr>
          <w:p w14:paraId="7FCAD4F5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2358B045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6F04E2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6A1B2652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2E99F7E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63C8F44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2F50E01A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2CD31E33" w14:textId="77777777" w:rsidTr="00793D7A">
        <w:tc>
          <w:tcPr>
            <w:tcW w:w="457" w:type="dxa"/>
          </w:tcPr>
          <w:p w14:paraId="65A10522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4</w:t>
            </w:r>
          </w:p>
        </w:tc>
        <w:tc>
          <w:tcPr>
            <w:tcW w:w="3082" w:type="dxa"/>
          </w:tcPr>
          <w:p w14:paraId="6D4ED732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04A27DF2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C66C3A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1F32D992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7CD16A1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08E0BD98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30D628CA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22E7AC8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37E8A816" w14:textId="77777777" w:rsidTr="00793D7A">
        <w:tc>
          <w:tcPr>
            <w:tcW w:w="457" w:type="dxa"/>
            <w:tcBorders>
              <w:bottom w:val="single" w:sz="4" w:space="0" w:color="auto"/>
            </w:tcBorders>
          </w:tcPr>
          <w:p w14:paraId="3A3A4BD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5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697D461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05F77E6F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BA2F23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3BAEF7C7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426471A0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2267D9E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05200190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673577D5" w14:textId="77777777" w:rsidTr="00793D7A">
        <w:tc>
          <w:tcPr>
            <w:tcW w:w="3539" w:type="dxa"/>
            <w:gridSpan w:val="2"/>
            <w:shd w:val="pct12" w:color="auto" w:fill="auto"/>
          </w:tcPr>
          <w:p w14:paraId="7385255D" w14:textId="77777777" w:rsidR="00793D7A" w:rsidRPr="00793D7A" w:rsidRDefault="00793D7A" w:rsidP="00793D7A">
            <w:pPr>
              <w:spacing w:after="0" w:line="240" w:lineRule="auto"/>
              <w:jc w:val="center"/>
              <w:rPr>
                <w:b/>
              </w:rPr>
            </w:pPr>
            <w:r w:rsidRPr="00793D7A">
              <w:rPr>
                <w:b/>
              </w:rPr>
              <w:t>Razem dochód roczny*</w:t>
            </w:r>
          </w:p>
          <w:p w14:paraId="55F744AA" w14:textId="77777777" w:rsidR="00793D7A" w:rsidRPr="00793D7A" w:rsidRDefault="00793D7A" w:rsidP="00793D7A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A120C8C" w14:textId="77777777" w:rsidR="00793D7A" w:rsidRPr="00793D7A" w:rsidRDefault="00793D7A" w:rsidP="00793D7A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2"/>
            <w:shd w:val="clear" w:color="auto" w:fill="F2F2F2"/>
          </w:tcPr>
          <w:p w14:paraId="717801B7" w14:textId="77777777" w:rsidR="00793D7A" w:rsidRPr="00793D7A" w:rsidRDefault="00793D7A" w:rsidP="00793D7A">
            <w:pPr>
              <w:spacing w:after="0" w:line="240" w:lineRule="auto"/>
              <w:rPr>
                <w:b/>
              </w:rPr>
            </w:pPr>
            <w:r w:rsidRPr="00793D7A">
              <w:rPr>
                <w:b/>
              </w:rPr>
              <w:t>Razem dochody uzyskane poniżej 12 miesięcy</w:t>
            </w:r>
          </w:p>
        </w:tc>
        <w:tc>
          <w:tcPr>
            <w:tcW w:w="1104" w:type="dxa"/>
          </w:tcPr>
          <w:p w14:paraId="23E6C5CA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14:paraId="673E970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1E8439DD" w14:textId="77777777" w:rsidTr="00793D7A">
        <w:tc>
          <w:tcPr>
            <w:tcW w:w="3539" w:type="dxa"/>
            <w:gridSpan w:val="2"/>
          </w:tcPr>
          <w:p w14:paraId="0943035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6AE4F095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Dochód miesięczny obliczony z dochodu rocznego</w:t>
            </w:r>
          </w:p>
        </w:tc>
        <w:tc>
          <w:tcPr>
            <w:tcW w:w="1559" w:type="dxa"/>
          </w:tcPr>
          <w:p w14:paraId="6BEE7040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 w:val="restart"/>
          </w:tcPr>
          <w:p w14:paraId="35552549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45E93F0C" w14:textId="77777777" w:rsidTr="00793D7A">
        <w:tc>
          <w:tcPr>
            <w:tcW w:w="3539" w:type="dxa"/>
            <w:gridSpan w:val="2"/>
          </w:tcPr>
          <w:p w14:paraId="51AC8CA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639DCE4B" w14:textId="3F6A6634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Miesięczny dochód uzyskany w 202</w:t>
            </w:r>
            <w:r w:rsidR="00C17E97">
              <w:rPr>
                <w:sz w:val="20"/>
                <w:szCs w:val="20"/>
              </w:rPr>
              <w:t>3</w:t>
            </w:r>
            <w:r w:rsidRPr="00793D7A">
              <w:rPr>
                <w:sz w:val="20"/>
                <w:szCs w:val="20"/>
              </w:rPr>
              <w:t>r.poniżej 12 miesięcy</w:t>
            </w:r>
          </w:p>
        </w:tc>
        <w:tc>
          <w:tcPr>
            <w:tcW w:w="1559" w:type="dxa"/>
          </w:tcPr>
          <w:p w14:paraId="38000058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7319F56D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6516B22F" w14:textId="77777777" w:rsidTr="00793D7A">
        <w:tc>
          <w:tcPr>
            <w:tcW w:w="3539" w:type="dxa"/>
            <w:gridSpan w:val="2"/>
            <w:shd w:val="pct10" w:color="auto" w:fill="auto"/>
          </w:tcPr>
          <w:p w14:paraId="2024914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35E6AD3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Łącznie dochód miesięczny</w:t>
            </w:r>
          </w:p>
        </w:tc>
        <w:tc>
          <w:tcPr>
            <w:tcW w:w="1559" w:type="dxa"/>
          </w:tcPr>
          <w:p w14:paraId="6D90991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5F4E977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5896DDEC" w14:textId="77777777" w:rsidTr="00793D7A"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2BEA71E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571DEEE8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Liczba osób w rodzinie</w:t>
            </w:r>
          </w:p>
        </w:tc>
        <w:tc>
          <w:tcPr>
            <w:tcW w:w="1559" w:type="dxa"/>
          </w:tcPr>
          <w:p w14:paraId="32631F49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1FB407A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3D7A" w:rsidRPr="00793D7A" w14:paraId="45E8EA70" w14:textId="77777777" w:rsidTr="00793D7A">
        <w:tc>
          <w:tcPr>
            <w:tcW w:w="3539" w:type="dxa"/>
            <w:gridSpan w:val="2"/>
            <w:shd w:val="pct10" w:color="auto" w:fill="auto"/>
          </w:tcPr>
          <w:p w14:paraId="2ECC866B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  <w:p w14:paraId="774D8EF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Miesięczny dochód netto na 1 osobę</w:t>
            </w:r>
          </w:p>
        </w:tc>
        <w:tc>
          <w:tcPr>
            <w:tcW w:w="1559" w:type="dxa"/>
          </w:tcPr>
          <w:p w14:paraId="75734AC3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4"/>
            <w:vMerge/>
          </w:tcPr>
          <w:p w14:paraId="6308065C" w14:textId="77777777" w:rsidR="00793D7A" w:rsidRPr="00793D7A" w:rsidRDefault="00793D7A" w:rsidP="00793D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3769D90" w14:textId="77777777" w:rsidR="00793D7A" w:rsidRPr="00793D7A" w:rsidRDefault="00793D7A" w:rsidP="00793D7A">
      <w:pPr>
        <w:spacing w:after="0" w:line="240" w:lineRule="auto"/>
        <w:ind w:left="284"/>
        <w:contextualSpacing/>
        <w:rPr>
          <w:b/>
          <w:sz w:val="24"/>
          <w:szCs w:val="24"/>
        </w:rPr>
      </w:pPr>
    </w:p>
    <w:tbl>
      <w:tblPr>
        <w:tblW w:w="10661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1"/>
      </w:tblGrid>
      <w:tr w:rsidR="00793D7A" w:rsidRPr="00793D7A" w14:paraId="611138F9" w14:textId="77777777" w:rsidTr="00793D7A">
        <w:trPr>
          <w:trHeight w:val="4889"/>
        </w:trPr>
        <w:tc>
          <w:tcPr>
            <w:tcW w:w="10661" w:type="dxa"/>
          </w:tcPr>
          <w:p w14:paraId="48874CBE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Opis sytuacji rodzinnej wnioskodawcy:</w:t>
            </w:r>
          </w:p>
          <w:p w14:paraId="0997EE0B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493C762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54B498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0A11BAF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FAFFB10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D3F83A2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A9AA20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F08A62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9F995B6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6F1453B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0F9A14F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53AE0201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58FC3F1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075CDDC1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0B3E97E" w14:textId="77777777" w:rsidR="00793D7A" w:rsidRPr="00793D7A" w:rsidRDefault="00793D7A" w:rsidP="00793D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93D7A"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F2DC194" w14:textId="77777777" w:rsidR="00793D7A" w:rsidRDefault="00793D7A" w:rsidP="00793D7A">
      <w:p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</w:p>
    <w:p w14:paraId="276F80FC" w14:textId="2B8101C6" w:rsidR="00793D7A" w:rsidRDefault="00793D7A" w:rsidP="00793D7A">
      <w:pPr>
        <w:spacing w:after="0" w:line="240" w:lineRule="auto"/>
        <w:contextualSpacing/>
        <w:rPr>
          <w:b/>
          <w:sz w:val="24"/>
          <w:szCs w:val="24"/>
        </w:rPr>
      </w:pPr>
      <w:r w:rsidRPr="00793D7A">
        <w:rPr>
          <w:rFonts w:eastAsia="Times New Roman" w:cs="Calibri"/>
          <w:b/>
          <w:sz w:val="24"/>
          <w:szCs w:val="24"/>
          <w:lang w:eastAsia="pl-PL"/>
        </w:rPr>
        <w:t>3</w:t>
      </w:r>
      <w:r w:rsidRPr="00793D7A">
        <w:rPr>
          <w:rFonts w:eastAsia="Times New Roman" w:cs="Calibri"/>
          <w:sz w:val="24"/>
          <w:szCs w:val="24"/>
          <w:lang w:eastAsia="pl-PL"/>
        </w:rPr>
        <w:t xml:space="preserve">. </w:t>
      </w:r>
      <w:r w:rsidRPr="00793D7A">
        <w:rPr>
          <w:rFonts w:eastAsia="Times New Roman" w:cs="Calibri"/>
          <w:b/>
          <w:sz w:val="24"/>
          <w:szCs w:val="24"/>
          <w:lang w:eastAsia="pl-PL"/>
        </w:rPr>
        <w:t>Źródła</w:t>
      </w:r>
      <w:r w:rsidRPr="00793D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93D7A">
        <w:rPr>
          <w:sz w:val="24"/>
          <w:szCs w:val="24"/>
        </w:rPr>
        <w:t xml:space="preserve">dochodów członków rodziny studenta osiągnięte </w:t>
      </w:r>
      <w:r w:rsidRPr="00793D7A">
        <w:rPr>
          <w:b/>
          <w:sz w:val="24"/>
          <w:szCs w:val="24"/>
        </w:rPr>
        <w:t>w roku kalendarzowym poprzedzającym rok akademicki, na który stypendium socjalne ma być przyznane.</w:t>
      </w:r>
    </w:p>
    <w:p w14:paraId="75B64809" w14:textId="77777777" w:rsidR="00793D7A" w:rsidRPr="00793D7A" w:rsidRDefault="00793D7A" w:rsidP="00793D7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1"/>
        <w:tblpPr w:leftFromText="141" w:rightFromText="141" w:vertAnchor="text" w:horzAnchor="margin" w:tblpXSpec="center" w:tblpY="79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5358"/>
        <w:gridCol w:w="2268"/>
        <w:gridCol w:w="2580"/>
      </w:tblGrid>
      <w:tr w:rsidR="00793D7A" w:rsidRPr="00793D7A" w14:paraId="0AC011C7" w14:textId="77777777" w:rsidTr="00793D7A">
        <w:trPr>
          <w:trHeight w:val="850"/>
        </w:trPr>
        <w:tc>
          <w:tcPr>
            <w:tcW w:w="562" w:type="dxa"/>
            <w:vAlign w:val="center"/>
          </w:tcPr>
          <w:p w14:paraId="1B8E86AA" w14:textId="77777777" w:rsidR="00793D7A" w:rsidRPr="00793D7A" w:rsidRDefault="00793D7A" w:rsidP="00793D7A">
            <w:pPr>
              <w:ind w:left="57"/>
              <w:contextualSpacing/>
              <w:jc w:val="center"/>
              <w:rPr>
                <w:b/>
                <w:sz w:val="20"/>
                <w:szCs w:val="20"/>
              </w:rPr>
            </w:pPr>
          </w:p>
          <w:p w14:paraId="45D0E87F" w14:textId="77777777" w:rsidR="00793D7A" w:rsidRPr="00793D7A" w:rsidRDefault="00793D7A" w:rsidP="00793D7A">
            <w:pPr>
              <w:ind w:left="57"/>
              <w:contextualSpacing/>
              <w:jc w:val="center"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58" w:type="dxa"/>
            <w:vAlign w:val="center"/>
          </w:tcPr>
          <w:p w14:paraId="7A742793" w14:textId="77777777" w:rsidR="00793D7A" w:rsidRPr="00793D7A" w:rsidRDefault="00793D7A" w:rsidP="00793D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3D7A">
              <w:rPr>
                <w:b/>
                <w:sz w:val="20"/>
                <w:szCs w:val="20"/>
              </w:rPr>
              <w:t>Źródło dochodów</w:t>
            </w:r>
            <w:r w:rsidRPr="00793D7A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 w14:paraId="551F31A1" w14:textId="77777777" w:rsidR="00793D7A" w:rsidRPr="00793D7A" w:rsidRDefault="00793D7A" w:rsidP="00793D7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93D7A">
              <w:rPr>
                <w:b/>
                <w:sz w:val="20"/>
                <w:szCs w:val="20"/>
              </w:rPr>
              <w:t xml:space="preserve"> DOCHÓD* </w:t>
            </w:r>
          </w:p>
        </w:tc>
        <w:tc>
          <w:tcPr>
            <w:tcW w:w="2580" w:type="dxa"/>
            <w:vAlign w:val="center"/>
          </w:tcPr>
          <w:p w14:paraId="28BFD7D0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  <w:p w14:paraId="62C716BC" w14:textId="77777777" w:rsidR="00793D7A" w:rsidRPr="00793D7A" w:rsidRDefault="00793D7A" w:rsidP="00793D7A">
            <w:pPr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  <w:r w:rsidRPr="00793D7A">
              <w:rPr>
                <w:b/>
                <w:sz w:val="20"/>
                <w:szCs w:val="20"/>
              </w:rPr>
              <w:t xml:space="preserve"> Utrata, Uzyskanie dochodu na dzień składania wniosku</w:t>
            </w:r>
            <w:r w:rsidRPr="00793D7A">
              <w:rPr>
                <w:b/>
                <w:sz w:val="16"/>
                <w:szCs w:val="16"/>
              </w:rPr>
              <w:t>****</w:t>
            </w:r>
          </w:p>
        </w:tc>
      </w:tr>
      <w:tr w:rsidR="00793D7A" w:rsidRPr="00793D7A" w14:paraId="46E25BA5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0576ACDA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1</w:t>
            </w:r>
          </w:p>
        </w:tc>
        <w:tc>
          <w:tcPr>
            <w:tcW w:w="5358" w:type="dxa"/>
            <w:vAlign w:val="bottom"/>
          </w:tcPr>
          <w:p w14:paraId="34D1EB75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Wynagrodzenie z umów o pracę, umów zleceń, umów o dzieło</w:t>
            </w:r>
          </w:p>
          <w:p w14:paraId="7442AD2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FAE16E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FA70E73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21FD6E17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74E2AB2B" w14:textId="77777777" w:rsidR="00793D7A" w:rsidRPr="00793D7A" w:rsidRDefault="00793D7A" w:rsidP="00793D7A">
            <w:pPr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2</w:t>
            </w:r>
          </w:p>
        </w:tc>
        <w:tc>
          <w:tcPr>
            <w:tcW w:w="5358" w:type="dxa"/>
            <w:vAlign w:val="bottom"/>
          </w:tcPr>
          <w:p w14:paraId="36CD95D8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Dochody z działalności gospodarczej ( zasady ogólne)</w:t>
            </w:r>
          </w:p>
          <w:p w14:paraId="07FA57D0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077FF6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CC4B916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640CA326" w14:textId="77777777" w:rsidTr="00793D7A">
        <w:trPr>
          <w:trHeight w:val="340"/>
        </w:trPr>
        <w:tc>
          <w:tcPr>
            <w:tcW w:w="562" w:type="dxa"/>
            <w:vAlign w:val="center"/>
          </w:tcPr>
          <w:p w14:paraId="12752DD1" w14:textId="77777777" w:rsidR="00793D7A" w:rsidRPr="00793D7A" w:rsidRDefault="00793D7A" w:rsidP="00793D7A">
            <w:pPr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3</w:t>
            </w:r>
          </w:p>
        </w:tc>
        <w:tc>
          <w:tcPr>
            <w:tcW w:w="5358" w:type="dxa"/>
            <w:vAlign w:val="center"/>
          </w:tcPr>
          <w:p w14:paraId="346B6D03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Dochody z działalności gospodarczej ( karta podatkowa ryczałt)</w:t>
            </w:r>
            <w:r w:rsidRPr="00793D7A">
              <w:rPr>
                <w:sz w:val="16"/>
                <w:szCs w:val="16"/>
              </w:rPr>
              <w:t>***</w:t>
            </w:r>
          </w:p>
        </w:tc>
        <w:tc>
          <w:tcPr>
            <w:tcW w:w="2268" w:type="dxa"/>
          </w:tcPr>
          <w:p w14:paraId="1841EDE0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44F5F6D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21B255AD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53DBDEBE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4</w:t>
            </w:r>
          </w:p>
        </w:tc>
        <w:tc>
          <w:tcPr>
            <w:tcW w:w="5358" w:type="dxa"/>
            <w:vAlign w:val="center"/>
          </w:tcPr>
          <w:p w14:paraId="34FCF51E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Dochody z gospodarstwa rolnego</w:t>
            </w:r>
          </w:p>
          <w:p w14:paraId="67544E6C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516CDD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6CA15C7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4ED2A20B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518D9448" w14:textId="77777777" w:rsidR="00793D7A" w:rsidRPr="00793D7A" w:rsidRDefault="00793D7A" w:rsidP="00793D7A">
            <w:pPr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5</w:t>
            </w:r>
          </w:p>
        </w:tc>
        <w:tc>
          <w:tcPr>
            <w:tcW w:w="5358" w:type="dxa"/>
            <w:vAlign w:val="center"/>
          </w:tcPr>
          <w:p w14:paraId="3F7E5E1B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Dochody uzyskiwane za granicą</w:t>
            </w:r>
          </w:p>
          <w:p w14:paraId="6DED0461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DDD86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4CB820E4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694610CF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019F6A53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6</w:t>
            </w:r>
          </w:p>
        </w:tc>
        <w:tc>
          <w:tcPr>
            <w:tcW w:w="5358" w:type="dxa"/>
            <w:vAlign w:val="center"/>
          </w:tcPr>
          <w:p w14:paraId="5BBE9BF6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Zasiłki dla bezrobotnych/ stypendia dla bezrobotnych</w:t>
            </w:r>
          </w:p>
          <w:p w14:paraId="3A7213D8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7024DA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A42A1CC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7AB0CD0D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3FFFBF39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7</w:t>
            </w:r>
          </w:p>
        </w:tc>
        <w:tc>
          <w:tcPr>
            <w:tcW w:w="5358" w:type="dxa"/>
            <w:vAlign w:val="center"/>
          </w:tcPr>
          <w:p w14:paraId="5157C85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Emerytury i renty ( w tym rodzinne)</w:t>
            </w:r>
          </w:p>
          <w:p w14:paraId="2FAEB61C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D2297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D74F391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42966BCA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6BB76195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8</w:t>
            </w:r>
          </w:p>
        </w:tc>
        <w:tc>
          <w:tcPr>
            <w:tcW w:w="5358" w:type="dxa"/>
            <w:vAlign w:val="center"/>
          </w:tcPr>
          <w:p w14:paraId="752786B0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Alimenty na dzieci w tym z Funduszu Alimentacyjnego</w:t>
            </w:r>
          </w:p>
          <w:p w14:paraId="08670DFE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908D15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6881473A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0406E91B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1FB1F78E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5358" w:type="dxa"/>
            <w:vAlign w:val="center"/>
          </w:tcPr>
          <w:p w14:paraId="0972CDE4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93D7A">
              <w:rPr>
                <w:sz w:val="20"/>
                <w:szCs w:val="20"/>
              </w:rPr>
              <w:t>Świadczenia rodzicielskie, zasiłek macierzyński</w:t>
            </w:r>
            <w:r w:rsidRPr="00793D7A">
              <w:rPr>
                <w:sz w:val="18"/>
                <w:szCs w:val="18"/>
              </w:rPr>
              <w:t>**</w:t>
            </w:r>
          </w:p>
          <w:p w14:paraId="14516C5D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B6D8AC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BA2EA65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078BD68F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18295E11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10</w:t>
            </w:r>
          </w:p>
        </w:tc>
        <w:tc>
          <w:tcPr>
            <w:tcW w:w="5358" w:type="dxa"/>
            <w:vAlign w:val="center"/>
          </w:tcPr>
          <w:p w14:paraId="060A80EE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Inne dochody, o których mowa w zał. nr 2* do Regulaminu……</w:t>
            </w:r>
          </w:p>
          <w:p w14:paraId="5C00DA44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C23833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0F2B9AB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5AC9B75A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93D7A" w:rsidRPr="00793D7A" w14:paraId="415518F9" w14:textId="77777777" w:rsidTr="00793D7A">
        <w:trPr>
          <w:trHeight w:val="283"/>
        </w:trPr>
        <w:tc>
          <w:tcPr>
            <w:tcW w:w="562" w:type="dxa"/>
            <w:vAlign w:val="center"/>
          </w:tcPr>
          <w:p w14:paraId="1AB2DDC7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</w:p>
          <w:p w14:paraId="5AF2ED1D" w14:textId="77777777" w:rsidR="00793D7A" w:rsidRPr="00793D7A" w:rsidRDefault="00793D7A" w:rsidP="00793D7A">
            <w:pPr>
              <w:spacing w:after="0" w:line="240" w:lineRule="auto"/>
              <w:ind w:left="57"/>
              <w:contextualSpacing/>
              <w:rPr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D9D9D9"/>
            <w:vAlign w:val="center"/>
          </w:tcPr>
          <w:p w14:paraId="347F58DD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793D7A">
              <w:rPr>
                <w:sz w:val="20"/>
                <w:szCs w:val="20"/>
              </w:rPr>
              <w:t>RAZEM</w:t>
            </w:r>
          </w:p>
        </w:tc>
        <w:tc>
          <w:tcPr>
            <w:tcW w:w="2268" w:type="dxa"/>
          </w:tcPr>
          <w:p w14:paraId="1480DC45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E8F0F92" w14:textId="77777777" w:rsidR="00793D7A" w:rsidRPr="00793D7A" w:rsidRDefault="00793D7A" w:rsidP="00793D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BB40B66" w14:textId="77777777" w:rsidR="00793D7A" w:rsidRPr="00793D7A" w:rsidRDefault="00793D7A" w:rsidP="00793D7A">
      <w:pPr>
        <w:spacing w:after="0" w:line="240" w:lineRule="auto"/>
        <w:ind w:left="284"/>
        <w:contextualSpacing/>
        <w:rPr>
          <w:b/>
          <w:sz w:val="18"/>
          <w:szCs w:val="18"/>
        </w:rPr>
      </w:pPr>
    </w:p>
    <w:p w14:paraId="04ED1E47" w14:textId="77777777" w:rsidR="00793D7A" w:rsidRPr="00793D7A" w:rsidRDefault="00793D7A" w:rsidP="00793D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AF3CF9" w14:textId="77777777" w:rsidR="00793D7A" w:rsidRPr="00793D7A" w:rsidRDefault="00793D7A" w:rsidP="00793D7A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793D7A">
        <w:rPr>
          <w:rFonts w:ascii="Arial" w:eastAsia="Times New Roman" w:hAnsi="Arial" w:cs="Arial"/>
          <w:sz w:val="18"/>
          <w:szCs w:val="18"/>
          <w:lang w:eastAsia="pl-PL"/>
        </w:rPr>
        <w:t>* (zał.nr.2  do Regulaminu  świadczeń z Funduszu Stypendialnego dla studentów ZPSB: Zasady obliczania dochodu stanowiącego podstawę przyznania stypendium socjalnego</w:t>
      </w:r>
    </w:p>
    <w:p w14:paraId="38C2D242" w14:textId="77777777" w:rsidR="00793D7A" w:rsidRPr="00793D7A" w:rsidRDefault="00793D7A" w:rsidP="00793D7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93D7A">
        <w:rPr>
          <w:rFonts w:eastAsia="Times New Roman" w:cs="Arial"/>
          <w:sz w:val="18"/>
          <w:szCs w:val="18"/>
          <w:lang w:eastAsia="pl-PL"/>
        </w:rPr>
        <w:t>**</w:t>
      </w:r>
      <w:r w:rsidRPr="00793D7A">
        <w:rPr>
          <w:rFonts w:eastAsia="Times New Roman" w:cs="Arial"/>
          <w:sz w:val="18"/>
          <w:szCs w:val="18"/>
          <w:lang w:eastAsia="pl-PL"/>
        </w:rPr>
        <w:tab/>
        <w:t>zasiłek macierzyński, o którym mowa w przepisach o ubezpieczeniach społecznych rolników</w:t>
      </w:r>
      <w:r w:rsidRPr="00793D7A">
        <w:rPr>
          <w:rFonts w:ascii="Arial" w:eastAsia="Times New Roman" w:hAnsi="Arial" w:cs="Arial"/>
          <w:sz w:val="18"/>
          <w:szCs w:val="18"/>
          <w:lang w:eastAsia="pl-PL"/>
        </w:rPr>
        <w:t xml:space="preserve">)    </w:t>
      </w:r>
    </w:p>
    <w:p w14:paraId="2508F17D" w14:textId="77777777" w:rsidR="00793D7A" w:rsidRPr="00793D7A" w:rsidRDefault="00793D7A" w:rsidP="00793D7A">
      <w:pPr>
        <w:spacing w:after="0" w:line="240" w:lineRule="auto"/>
        <w:rPr>
          <w:sz w:val="20"/>
          <w:szCs w:val="20"/>
        </w:rPr>
      </w:pPr>
      <w:r w:rsidRPr="00793D7A">
        <w:rPr>
          <w:rFonts w:eastAsia="Times New Roman" w:cs="Arial"/>
          <w:sz w:val="18"/>
          <w:szCs w:val="18"/>
          <w:lang w:eastAsia="pl-PL"/>
        </w:rPr>
        <w:t>***</w:t>
      </w:r>
      <w:r w:rsidRPr="00793D7A">
        <w:rPr>
          <w:sz w:val="20"/>
          <w:szCs w:val="20"/>
        </w:rPr>
        <w:t xml:space="preserve"> </w:t>
      </w:r>
      <w:r w:rsidRPr="00793D7A">
        <w:rPr>
          <w:sz w:val="20"/>
          <w:szCs w:val="20"/>
        </w:rPr>
        <w:tab/>
        <w:t>obwieszczenie Ministra Rodziny, Pracy i Polityki Społecznej (załącznik nr 3,3a dokumenty obowiązkowe)</w:t>
      </w:r>
    </w:p>
    <w:p w14:paraId="63251523" w14:textId="77777777" w:rsidR="00793D7A" w:rsidRPr="00793D7A" w:rsidRDefault="00793D7A" w:rsidP="00793D7A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793D7A">
        <w:rPr>
          <w:sz w:val="20"/>
          <w:szCs w:val="20"/>
        </w:rPr>
        <w:t>****</w:t>
      </w:r>
      <w:r w:rsidRPr="00793D7A">
        <w:rPr>
          <w:rFonts w:eastAsia="Times New Roman" w:cs="Arial"/>
          <w:sz w:val="18"/>
          <w:szCs w:val="18"/>
          <w:lang w:eastAsia="pl-PL"/>
        </w:rPr>
        <w:t xml:space="preserve"> Należy wypełnić tylko w przypadku, jeżeli aktualna sytuacja finansowa uległa zmianie ( </w:t>
      </w:r>
      <w:r w:rsidRPr="00793D7A">
        <w:rPr>
          <w:rFonts w:eastAsia="Times New Roman" w:cs="Arial"/>
          <w:b/>
          <w:sz w:val="18"/>
          <w:szCs w:val="18"/>
          <w:lang w:eastAsia="pl-PL"/>
        </w:rPr>
        <w:t>Utrata, lub uzyskanie  dochodu)</w:t>
      </w:r>
      <w:r w:rsidRPr="00793D7A">
        <w:rPr>
          <w:rFonts w:eastAsia="Times New Roman" w:cs="Arial"/>
          <w:sz w:val="18"/>
          <w:szCs w:val="18"/>
          <w:lang w:eastAsia="pl-PL"/>
        </w:rPr>
        <w:t>, zał. nr 2 Regulaminu świadczeń z Funduszu Stypendialnego dla studentów ZPSB) w stosunku do złożonych zaświadczeń. W celu obliczenia utraconego dochodu należy dołączyć dokumenty potwierdzające utratę bądź uzyskanie dochodu.</w:t>
      </w:r>
    </w:p>
    <w:p w14:paraId="20A8B98E" w14:textId="77777777" w:rsidR="00793D7A" w:rsidRPr="00793D7A" w:rsidRDefault="00793D7A" w:rsidP="00793D7A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</w:p>
    <w:p w14:paraId="51414B51" w14:textId="77777777" w:rsidR="00793D7A" w:rsidRDefault="00793D7A" w:rsidP="00793D7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2A6E0C" w14:textId="73CC7AED" w:rsidR="00793D7A" w:rsidRPr="00793D7A" w:rsidRDefault="00793D7A" w:rsidP="00793D7A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93D7A">
        <w:rPr>
          <w:rFonts w:ascii="Arial" w:eastAsia="Times New Roman" w:hAnsi="Arial" w:cs="Arial"/>
          <w:sz w:val="24"/>
          <w:szCs w:val="24"/>
          <w:lang w:eastAsia="pl-PL"/>
        </w:rPr>
        <w:t>Wykaz załączonych dokumentów</w:t>
      </w:r>
    </w:p>
    <w:tbl>
      <w:tblPr>
        <w:tblpPr w:leftFromText="141" w:rightFromText="141" w:vertAnchor="text" w:horzAnchor="margin" w:tblpXSpec="center" w:tblpY="43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201"/>
        <w:gridCol w:w="3580"/>
      </w:tblGrid>
      <w:tr w:rsidR="00793D7A" w:rsidRPr="00793D7A" w14:paraId="42D85047" w14:textId="77777777" w:rsidTr="00793D7A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72CFD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93D7A">
              <w:rPr>
                <w:rFonts w:eastAsia="Times New Roman"/>
                <w:color w:val="000000"/>
                <w:lang w:eastAsia="pl-PL"/>
              </w:rPr>
              <w:t>Lp.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35999C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93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2DC3F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2962731F" w14:textId="77777777" w:rsidTr="00793D7A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C8323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8FE3A1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1C7287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7766BE58" w14:textId="77777777" w:rsidTr="00793D7A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72A14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46157B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3162E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7CD1FD72" w14:textId="77777777" w:rsidTr="00793D7A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13BCB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37F9E1C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156F6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13A25C8F" w14:textId="77777777" w:rsidTr="00793D7A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4F5B4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82B476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1E3F0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375270AB" w14:textId="77777777" w:rsidTr="00793D7A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5A2C7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029B69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0F34C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38017C0B" w14:textId="77777777" w:rsidTr="00793D7A">
        <w:trPr>
          <w:trHeight w:val="4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92397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973F09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9F465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7A456106" w14:textId="77777777" w:rsidTr="00793D7A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07210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48EE7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B0B83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6358BC4D" w14:textId="77777777" w:rsidTr="00793D7A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82B79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8AA62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D3AE2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3D7A" w:rsidRPr="00793D7A" w14:paraId="0D58064C" w14:textId="77777777" w:rsidTr="00793D7A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CCBC2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1BFFF" w14:textId="77777777" w:rsidR="00793D7A" w:rsidRPr="00793D7A" w:rsidRDefault="00793D7A" w:rsidP="00793D7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F7068" w14:textId="77777777" w:rsidR="00793D7A" w:rsidRPr="00793D7A" w:rsidRDefault="00793D7A" w:rsidP="00793D7A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D869D6" w14:textId="77777777" w:rsidR="00793D7A" w:rsidRPr="00793D7A" w:rsidRDefault="00793D7A" w:rsidP="00793D7A">
      <w:pPr>
        <w:spacing w:after="0" w:line="240" w:lineRule="auto"/>
        <w:rPr>
          <w:b/>
          <w:sz w:val="24"/>
          <w:szCs w:val="24"/>
        </w:rPr>
      </w:pPr>
    </w:p>
    <w:p w14:paraId="606103B1" w14:textId="77777777" w:rsidR="00793D7A" w:rsidRPr="00793D7A" w:rsidRDefault="00793D7A" w:rsidP="00793D7A">
      <w:pPr>
        <w:spacing w:after="0" w:line="240" w:lineRule="auto"/>
        <w:rPr>
          <w:b/>
          <w:sz w:val="24"/>
          <w:szCs w:val="24"/>
        </w:rPr>
      </w:pPr>
    </w:p>
    <w:p w14:paraId="04D78C0C" w14:textId="77777777" w:rsidR="00793D7A" w:rsidRPr="00793D7A" w:rsidRDefault="00793D7A" w:rsidP="00793D7A">
      <w:pPr>
        <w:spacing w:after="0" w:line="240" w:lineRule="auto"/>
        <w:rPr>
          <w:b/>
          <w:sz w:val="28"/>
          <w:szCs w:val="28"/>
        </w:rPr>
      </w:pPr>
      <w:bookmarkStart w:id="0" w:name="_Hlk115182794"/>
      <w:r w:rsidRPr="00793D7A">
        <w:rPr>
          <w:b/>
          <w:sz w:val="24"/>
          <w:szCs w:val="24"/>
        </w:rPr>
        <w:t xml:space="preserve">4. </w:t>
      </w:r>
      <w:r w:rsidRPr="00793D7A">
        <w:rPr>
          <w:b/>
          <w:sz w:val="28"/>
          <w:szCs w:val="28"/>
        </w:rPr>
        <w:t>WYPEŁNIĆ OBOWIĄZKOWO</w:t>
      </w:r>
    </w:p>
    <w:p w14:paraId="5C246DAB" w14:textId="77777777" w:rsidR="00793D7A" w:rsidRPr="00793D7A" w:rsidRDefault="00793D7A" w:rsidP="00793D7A">
      <w:pPr>
        <w:spacing w:after="0" w:line="240" w:lineRule="auto"/>
        <w:ind w:left="720"/>
        <w:contextualSpacing/>
        <w:rPr>
          <w:sz w:val="20"/>
          <w:szCs w:val="20"/>
        </w:rPr>
      </w:pPr>
      <w:bookmarkStart w:id="1" w:name="_Hlk19694445"/>
    </w:p>
    <w:bookmarkEnd w:id="1"/>
    <w:p w14:paraId="7C9013A2" w14:textId="77777777" w:rsidR="00793D7A" w:rsidRPr="00793D7A" w:rsidRDefault="00793D7A" w:rsidP="00793D7A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93D7A">
        <w:rPr>
          <w:b/>
          <w:sz w:val="24"/>
          <w:szCs w:val="24"/>
        </w:rPr>
        <w:t xml:space="preserve">Odbywałem/am studia           </w:t>
      </w:r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93D7A">
        <w:rPr>
          <w:rFonts w:eastAsia="Times New Roman"/>
          <w:b/>
          <w:bCs/>
          <w:color w:val="000000"/>
          <w:sz w:val="24"/>
          <w:szCs w:val="24"/>
          <w:lang w:eastAsia="pl-PL"/>
        </w:rPr>
        <w:t>Nie odbywałem/am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93D7A">
        <w:rPr>
          <w:b/>
          <w:sz w:val="24"/>
          <w:szCs w:val="24"/>
        </w:rPr>
        <w:t xml:space="preserve"> studiów</w:t>
      </w:r>
    </w:p>
    <w:p w14:paraId="3E4E17E0" w14:textId="77777777" w:rsidR="00793D7A" w:rsidRPr="00793D7A" w:rsidRDefault="00793D7A" w:rsidP="00793D7A">
      <w:pPr>
        <w:spacing w:after="0" w:line="240" w:lineRule="auto"/>
        <w:ind w:left="360"/>
        <w:contextualSpacing/>
        <w:rPr>
          <w:b/>
          <w:sz w:val="24"/>
          <w:szCs w:val="24"/>
        </w:rPr>
      </w:pPr>
    </w:p>
    <w:p w14:paraId="54F6C71D" w14:textId="77777777" w:rsidR="00793D7A" w:rsidRPr="00793D7A" w:rsidRDefault="00793D7A" w:rsidP="00793D7A">
      <w:pPr>
        <w:spacing w:after="0" w:line="240" w:lineRule="auto"/>
        <w:ind w:left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bookmarkStart w:id="2" w:name="_Hlk115098498"/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bookmarkEnd w:id="2"/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I stopnia         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ab/>
      </w:r>
      <w:r w:rsidRPr="00793D7A">
        <w:rPr>
          <w:rFonts w:eastAsia="Times New Roman"/>
          <w:color w:val="000000"/>
          <w:sz w:val="36"/>
          <w:szCs w:val="36"/>
          <w:lang w:eastAsia="pl-PL"/>
        </w:rPr>
        <w:t xml:space="preserve">  </w:t>
      </w:r>
    </w:p>
    <w:p w14:paraId="1A417C1A" w14:textId="77777777" w:rsidR="00793D7A" w:rsidRPr="00793D7A" w:rsidRDefault="00793D7A" w:rsidP="00793D7A">
      <w:pPr>
        <w:spacing w:after="0" w:line="240" w:lineRule="auto"/>
        <w:ind w:left="360"/>
        <w:contextualSpacing/>
        <w:rPr>
          <w:rFonts w:eastAsia="Times New Roman"/>
          <w:color w:val="000000"/>
          <w:sz w:val="24"/>
          <w:szCs w:val="24"/>
          <w:lang w:eastAsia="pl-PL"/>
        </w:rPr>
      </w:pPr>
    </w:p>
    <w:p w14:paraId="5D42BFBE" w14:textId="77777777" w:rsidR="00793D7A" w:rsidRPr="00793D7A" w:rsidRDefault="00793D7A" w:rsidP="00793D7A">
      <w:pPr>
        <w:spacing w:after="0" w:line="240" w:lineRule="auto"/>
        <w:rPr>
          <w:rFonts w:cs="Calibri"/>
          <w:sz w:val="20"/>
          <w:szCs w:val="20"/>
        </w:rPr>
      </w:pPr>
      <w:r w:rsidRPr="00793D7A">
        <w:rPr>
          <w:rFonts w:cs="Calibri"/>
          <w:b/>
          <w:bCs/>
          <w:sz w:val="24"/>
          <w:szCs w:val="24"/>
        </w:rPr>
        <w:t>1a.</w:t>
      </w:r>
      <w:r w:rsidRPr="00793D7A">
        <w:rPr>
          <w:rFonts w:cs="Calibri"/>
          <w:sz w:val="24"/>
          <w:szCs w:val="24"/>
        </w:rPr>
        <w:t xml:space="preserve"> </w:t>
      </w:r>
      <w:bookmarkStart w:id="3" w:name="_Hlk115099096"/>
      <w:r w:rsidRPr="00793D7A">
        <w:rPr>
          <w:rFonts w:cs="Calibri"/>
          <w:sz w:val="20"/>
          <w:szCs w:val="20"/>
        </w:rPr>
        <w:t>łączny okres studiowania na studiach I stopnia (ilość wszystkich rozpoczętych semestrów) ……………………</w:t>
      </w:r>
      <w:bookmarkEnd w:id="3"/>
    </w:p>
    <w:p w14:paraId="64C2D51B" w14:textId="77777777" w:rsidR="00793D7A" w:rsidRPr="00793D7A" w:rsidRDefault="00793D7A" w:rsidP="00793D7A">
      <w:pPr>
        <w:spacing w:after="0" w:line="240" w:lineRule="auto"/>
        <w:ind w:firstLine="360"/>
        <w:rPr>
          <w:rFonts w:cs="Calibri"/>
          <w:sz w:val="20"/>
          <w:szCs w:val="20"/>
        </w:rPr>
      </w:pPr>
    </w:p>
    <w:p w14:paraId="21765B08" w14:textId="77777777" w:rsidR="00793D7A" w:rsidRPr="00793D7A" w:rsidRDefault="00793D7A" w:rsidP="00793D7A">
      <w:pPr>
        <w:spacing w:after="0" w:line="240" w:lineRule="auto"/>
        <w:rPr>
          <w:rFonts w:cs="Calibri"/>
          <w:sz w:val="20"/>
          <w:szCs w:val="20"/>
        </w:rPr>
      </w:pPr>
      <w:r w:rsidRPr="00793D7A">
        <w:rPr>
          <w:rFonts w:cs="Calibri"/>
          <w:sz w:val="20"/>
          <w:szCs w:val="20"/>
        </w:rPr>
        <w:lastRenderedPageBreak/>
        <w:t>łączny okres pobierania stypendium na studiach I stopnia (ilość wszystkich rozpoczętych semestrów) ……………………</w:t>
      </w:r>
    </w:p>
    <w:p w14:paraId="548EFCCD" w14:textId="77777777" w:rsidR="00793D7A" w:rsidRPr="00793D7A" w:rsidRDefault="00793D7A" w:rsidP="00793D7A">
      <w:pPr>
        <w:spacing w:after="0" w:line="240" w:lineRule="auto"/>
        <w:rPr>
          <w:rFonts w:cs="Calibri"/>
          <w:sz w:val="24"/>
          <w:szCs w:val="24"/>
        </w:rPr>
      </w:pPr>
    </w:p>
    <w:p w14:paraId="0C851579" w14:textId="77777777" w:rsidR="00793D7A" w:rsidRPr="00793D7A" w:rsidRDefault="00793D7A" w:rsidP="00793D7A">
      <w:pPr>
        <w:spacing w:after="0" w:line="240" w:lineRule="auto"/>
        <w:ind w:firstLine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 w:cs="Calibri"/>
          <w:color w:val="000000"/>
          <w:sz w:val="24"/>
          <w:szCs w:val="24"/>
          <w:lang w:eastAsia="pl-PL"/>
        </w:rPr>
        <w:t xml:space="preserve"> II stopnia</w:t>
      </w:r>
    </w:p>
    <w:p w14:paraId="689583FE" w14:textId="77777777" w:rsidR="00793D7A" w:rsidRPr="00793D7A" w:rsidRDefault="00793D7A" w:rsidP="00793D7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4AF59A96" w14:textId="77777777" w:rsidR="00793D7A" w:rsidRPr="00793D7A" w:rsidRDefault="00793D7A" w:rsidP="00793D7A">
      <w:pPr>
        <w:spacing w:after="0" w:line="240" w:lineRule="auto"/>
        <w:rPr>
          <w:rFonts w:cs="Calibri"/>
          <w:sz w:val="20"/>
          <w:szCs w:val="20"/>
        </w:rPr>
      </w:pPr>
      <w:r w:rsidRPr="00793D7A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1b.</w:t>
      </w:r>
      <w:r w:rsidRPr="00793D7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793D7A">
        <w:rPr>
          <w:rFonts w:cs="Calibri"/>
          <w:sz w:val="20"/>
          <w:szCs w:val="20"/>
        </w:rPr>
        <w:t>łączny okres studiowania na studiach II stopnia (ilość wszystkich rozpoczętych semestrów) ……………………</w:t>
      </w:r>
    </w:p>
    <w:p w14:paraId="4B385B3C" w14:textId="77777777" w:rsidR="00793D7A" w:rsidRPr="00793D7A" w:rsidRDefault="00793D7A" w:rsidP="00793D7A">
      <w:pPr>
        <w:spacing w:after="0" w:line="240" w:lineRule="auto"/>
        <w:rPr>
          <w:rFonts w:cs="Calibri"/>
          <w:sz w:val="20"/>
          <w:szCs w:val="20"/>
        </w:rPr>
      </w:pPr>
    </w:p>
    <w:p w14:paraId="4C10F878" w14:textId="77777777" w:rsidR="00793D7A" w:rsidRPr="00793D7A" w:rsidRDefault="00793D7A" w:rsidP="00793D7A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793D7A">
        <w:rPr>
          <w:rFonts w:cs="Calibri"/>
          <w:sz w:val="20"/>
          <w:szCs w:val="20"/>
        </w:rPr>
        <w:t>łączny okres pobierania stypendium na studiach II stopnia (ilość wszystkich rozpoczętych semestrów) ……………………</w:t>
      </w:r>
    </w:p>
    <w:p w14:paraId="4218EE1B" w14:textId="77777777" w:rsidR="00793D7A" w:rsidRPr="00793D7A" w:rsidRDefault="00793D7A" w:rsidP="00793D7A">
      <w:pPr>
        <w:spacing w:after="0" w:line="240" w:lineRule="auto"/>
        <w:rPr>
          <w:rFonts w:cs="Calibri"/>
          <w:sz w:val="24"/>
          <w:szCs w:val="24"/>
        </w:rPr>
      </w:pPr>
    </w:p>
    <w:p w14:paraId="51736BD5" w14:textId="77777777" w:rsidR="00793D7A" w:rsidRPr="00793D7A" w:rsidRDefault="00793D7A" w:rsidP="00793D7A">
      <w:pPr>
        <w:spacing w:after="0" w:line="240" w:lineRule="auto"/>
        <w:ind w:firstLine="360"/>
        <w:rPr>
          <w:rFonts w:eastAsia="Times New Roman"/>
          <w:color w:val="000000"/>
          <w:sz w:val="24"/>
          <w:szCs w:val="24"/>
          <w:lang w:eastAsia="pl-PL"/>
        </w:rPr>
      </w:pPr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jednolite studia magisterskie</w:t>
      </w:r>
    </w:p>
    <w:p w14:paraId="53FCA50B" w14:textId="77777777" w:rsidR="00793D7A" w:rsidRPr="00793D7A" w:rsidRDefault="00793D7A" w:rsidP="00793D7A">
      <w:pPr>
        <w:spacing w:after="0" w:line="240" w:lineRule="auto"/>
        <w:ind w:firstLine="360"/>
        <w:rPr>
          <w:rFonts w:eastAsia="Times New Roman"/>
          <w:color w:val="000000"/>
          <w:sz w:val="24"/>
          <w:szCs w:val="24"/>
          <w:lang w:eastAsia="pl-PL"/>
        </w:rPr>
      </w:pPr>
    </w:p>
    <w:p w14:paraId="1E546898" w14:textId="77777777" w:rsidR="00793D7A" w:rsidRPr="00793D7A" w:rsidRDefault="00793D7A" w:rsidP="00793D7A">
      <w:pPr>
        <w:spacing w:after="0" w:line="240" w:lineRule="auto"/>
        <w:rPr>
          <w:rFonts w:cs="Calibri"/>
          <w:sz w:val="20"/>
          <w:szCs w:val="20"/>
        </w:rPr>
      </w:pPr>
      <w:r w:rsidRPr="00793D7A">
        <w:rPr>
          <w:rFonts w:eastAsia="Times New Roman"/>
          <w:b/>
          <w:bCs/>
          <w:color w:val="000000"/>
          <w:sz w:val="24"/>
          <w:szCs w:val="24"/>
          <w:lang w:eastAsia="pl-PL"/>
        </w:rPr>
        <w:t>1c.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93D7A">
        <w:rPr>
          <w:rFonts w:cs="Calibri"/>
          <w:sz w:val="20"/>
          <w:szCs w:val="20"/>
        </w:rPr>
        <w:t>łączny okres studiowania na jednolitych studiach magisterskich (ilość wszystkich rozpoczętych semestrów) …………………..</w:t>
      </w:r>
    </w:p>
    <w:p w14:paraId="273D61A4" w14:textId="77777777" w:rsidR="00793D7A" w:rsidRPr="00793D7A" w:rsidRDefault="00793D7A" w:rsidP="00793D7A">
      <w:pPr>
        <w:spacing w:after="0" w:line="240" w:lineRule="auto"/>
        <w:rPr>
          <w:rFonts w:cs="Calibri"/>
          <w:sz w:val="20"/>
          <w:szCs w:val="20"/>
        </w:rPr>
      </w:pPr>
    </w:p>
    <w:p w14:paraId="78D7A2EC" w14:textId="77777777" w:rsidR="00793D7A" w:rsidRPr="00793D7A" w:rsidRDefault="00793D7A" w:rsidP="00793D7A">
      <w:pPr>
        <w:spacing w:after="0" w:line="240" w:lineRule="auto"/>
        <w:ind w:firstLine="708"/>
        <w:rPr>
          <w:rFonts w:cs="Calibri"/>
          <w:sz w:val="20"/>
          <w:szCs w:val="20"/>
        </w:rPr>
      </w:pPr>
      <w:r w:rsidRPr="00793D7A">
        <w:rPr>
          <w:rFonts w:cs="Calibri"/>
          <w:sz w:val="20"/>
          <w:szCs w:val="20"/>
        </w:rPr>
        <w:t xml:space="preserve">łączny okres pobierania stypendium na jednolitych studiach magisterskich (ilość wszystkich rozpoczętych </w:t>
      </w:r>
    </w:p>
    <w:p w14:paraId="0392297B" w14:textId="77777777" w:rsidR="00793D7A" w:rsidRPr="00793D7A" w:rsidRDefault="00793D7A" w:rsidP="00793D7A">
      <w:pPr>
        <w:spacing w:after="0" w:line="240" w:lineRule="auto"/>
        <w:ind w:firstLine="708"/>
        <w:rPr>
          <w:rFonts w:cs="Calibri"/>
          <w:sz w:val="20"/>
          <w:szCs w:val="20"/>
        </w:rPr>
      </w:pPr>
    </w:p>
    <w:p w14:paraId="194DFCF9" w14:textId="77777777" w:rsidR="00793D7A" w:rsidRPr="00793D7A" w:rsidRDefault="00793D7A" w:rsidP="00793D7A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793D7A">
        <w:rPr>
          <w:rFonts w:cs="Calibri"/>
          <w:sz w:val="20"/>
          <w:szCs w:val="20"/>
        </w:rPr>
        <w:t>semestrów) …………………..</w:t>
      </w:r>
    </w:p>
    <w:p w14:paraId="5FEE9327" w14:textId="77777777" w:rsidR="00793D7A" w:rsidRPr="00793D7A" w:rsidRDefault="00793D7A" w:rsidP="00793D7A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5E902FEF" w14:textId="77777777" w:rsidR="00793D7A" w:rsidRPr="00793D7A" w:rsidRDefault="00793D7A" w:rsidP="00793D7A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793D7A">
        <w:rPr>
          <w:b/>
          <w:sz w:val="24"/>
          <w:szCs w:val="24"/>
        </w:rPr>
        <w:t xml:space="preserve">Posiadam już tytuł zawodowy: </w:t>
      </w:r>
    </w:p>
    <w:p w14:paraId="5C8BCBD3" w14:textId="77777777" w:rsidR="00793D7A" w:rsidRPr="00793D7A" w:rsidRDefault="00793D7A" w:rsidP="00793D7A">
      <w:pPr>
        <w:spacing w:after="0" w:line="240" w:lineRule="auto"/>
        <w:ind w:left="720"/>
        <w:contextualSpacing/>
        <w:rPr>
          <w:rFonts w:eastAsia="Times New Roman" w:cs="Calibri"/>
          <w:color w:val="000000"/>
          <w:sz w:val="36"/>
          <w:szCs w:val="36"/>
          <w:lang w:eastAsia="pl-PL"/>
        </w:rPr>
      </w:pPr>
    </w:p>
    <w:p w14:paraId="7A173BFC" w14:textId="77777777" w:rsidR="00793D7A" w:rsidRPr="00793D7A" w:rsidRDefault="00793D7A" w:rsidP="00793D7A">
      <w:p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licencjat, inżynier lub równoważny   </w:t>
      </w:r>
      <w:r w:rsidRPr="00793D7A">
        <w:rPr>
          <w:rFonts w:eastAsia="Times New Roman" w:cs="Calibri"/>
          <w:color w:val="000000"/>
          <w:sz w:val="36"/>
          <w:szCs w:val="36"/>
          <w:lang w:eastAsia="pl-PL"/>
        </w:rPr>
        <w:t>□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 xml:space="preserve"> magister lub równoważny</w:t>
      </w:r>
      <w:r w:rsidRPr="00793D7A">
        <w:rPr>
          <w:rFonts w:eastAsia="Times New Roman"/>
          <w:color w:val="000000"/>
          <w:sz w:val="24"/>
          <w:szCs w:val="24"/>
          <w:lang w:eastAsia="pl-PL"/>
        </w:rPr>
        <w:tab/>
      </w:r>
      <w:r w:rsidRPr="00793D7A">
        <w:rPr>
          <w:rFonts w:eastAsia="Times New Roman"/>
          <w:color w:val="000000"/>
          <w:sz w:val="36"/>
          <w:szCs w:val="36"/>
          <w:lang w:eastAsia="pl-PL"/>
        </w:rPr>
        <w:t xml:space="preserve">  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2"/>
        <w:gridCol w:w="874"/>
      </w:tblGrid>
      <w:tr w:rsidR="00793D7A" w:rsidRPr="00793D7A" w14:paraId="678A98FE" w14:textId="77777777" w:rsidTr="007E6423">
        <w:trPr>
          <w:trHeight w:val="300"/>
        </w:trPr>
        <w:tc>
          <w:tcPr>
            <w:tcW w:w="8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526AF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0B89F666" w14:textId="77777777" w:rsidR="00793D7A" w:rsidRPr="00793D7A" w:rsidRDefault="00793D7A" w:rsidP="00793D7A">
            <w:pPr>
              <w:spacing w:after="0" w:line="240" w:lineRule="auto"/>
              <w:ind w:right="113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93D7A">
              <w:rPr>
                <w:rFonts w:eastAsia="Times New Roman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793D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Nie posiadam</w:t>
            </w:r>
          </w:p>
          <w:p w14:paraId="46BE4CF8" w14:textId="77777777" w:rsidR="00793D7A" w:rsidRPr="00793D7A" w:rsidRDefault="00793D7A" w:rsidP="00793D7A">
            <w:pPr>
              <w:spacing w:after="0" w:line="240" w:lineRule="auto"/>
              <w:ind w:left="170" w:right="113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0D9B9C7D" w14:textId="77777777" w:rsidR="00793D7A" w:rsidRPr="00793D7A" w:rsidRDefault="00793D7A" w:rsidP="00793D7A">
            <w:pPr>
              <w:spacing w:after="0" w:line="240" w:lineRule="auto"/>
              <w:ind w:left="170" w:right="113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  <w:p w14:paraId="50635916" w14:textId="051DA2A9" w:rsidR="005464B6" w:rsidRDefault="00793D7A" w:rsidP="00793D7A">
            <w:pPr>
              <w:numPr>
                <w:ilvl w:val="0"/>
                <w:numId w:val="1"/>
              </w:numPr>
              <w:spacing w:after="0" w:line="360" w:lineRule="auto"/>
              <w:ind w:left="357" w:right="113" w:hanging="357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93D7A">
              <w:rPr>
                <w:rFonts w:eastAsia="Times New Roman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Pr="00793D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Jestem </w:t>
            </w:r>
            <w:r w:rsidR="005464B6">
              <w:rPr>
                <w:rFonts w:eastAsia="Times New Roman" w:cs="Calibri"/>
                <w:color w:val="000000"/>
                <w:sz w:val="36"/>
                <w:szCs w:val="36"/>
                <w:lang w:eastAsia="pl-PL"/>
              </w:rPr>
              <w:t xml:space="preserve">□ </w:t>
            </w:r>
            <w:r w:rsidR="005464B6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nie jestem</w:t>
            </w:r>
          </w:p>
          <w:p w14:paraId="25CF2B72" w14:textId="13F24590" w:rsidR="00793D7A" w:rsidRPr="00793D7A" w:rsidRDefault="00793D7A" w:rsidP="005464B6">
            <w:pPr>
              <w:spacing w:after="0" w:line="360" w:lineRule="auto"/>
              <w:ind w:left="357" w:right="113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93D7A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żołnierzem zawodowym/funkcjonariuszem służb państwowych (art. 447 Prawo o szkolnictwie wyższym i nauce).</w:t>
            </w:r>
          </w:p>
          <w:p w14:paraId="76537610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7AE5352D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  <w:p w14:paraId="4635F8CE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b/>
                <w:iCs/>
                <w:color w:val="000000"/>
                <w:sz w:val="28"/>
                <w:szCs w:val="28"/>
                <w:lang w:eastAsia="pl-PL"/>
              </w:rPr>
            </w:pPr>
            <w:r w:rsidRPr="00793D7A">
              <w:rPr>
                <w:rFonts w:eastAsia="Times New Roman"/>
                <w:b/>
                <w:iCs/>
                <w:color w:val="000000"/>
                <w:sz w:val="28"/>
                <w:szCs w:val="28"/>
                <w:lang w:eastAsia="pl-PL"/>
              </w:rPr>
              <w:t>5. Oświadczenia</w:t>
            </w:r>
          </w:p>
          <w:p w14:paraId="1F96E19C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F14A" w14:textId="77777777" w:rsidR="00793D7A" w:rsidRPr="00793D7A" w:rsidRDefault="00793D7A" w:rsidP="00793D7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B1C44E1" w14:textId="77777777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sz w:val="21"/>
          <w:szCs w:val="21"/>
          <w:lang w:eastAsia="pl-PL"/>
        </w:rPr>
      </w:pPr>
      <w:bookmarkStart w:id="4" w:name="_Hlk115182886"/>
      <w:bookmarkEnd w:id="0"/>
      <w:r w:rsidRPr="00793D7A">
        <w:rPr>
          <w:rFonts w:eastAsia="Times New Roman"/>
          <w:color w:val="000000"/>
          <w:sz w:val="28"/>
          <w:szCs w:val="28"/>
          <w:lang w:eastAsia="pl-PL"/>
        </w:rPr>
        <w:t xml:space="preserve">□ </w:t>
      </w:r>
      <w:r w:rsidRPr="00793D7A">
        <w:rPr>
          <w:rFonts w:eastAsia="Times New Roman"/>
          <w:color w:val="000000"/>
          <w:sz w:val="21"/>
          <w:szCs w:val="21"/>
          <w:lang w:eastAsia="pl-PL"/>
        </w:rPr>
        <w:t>Jestem świadomy/świadoma odpowiedzialności za podanie nieprawdziwych danych, w tym odpowiedzialności dyscyplinarnej, aż do wydalenia z uczelni i obowiązku zwrotu nieprawnie pobranego stypendium, oświadczam, że wszystkie dane zawarte we wniosku oraz załączone dokumenty są kompletne i zgodne ze stanem faktycznym.</w:t>
      </w:r>
    </w:p>
    <w:p w14:paraId="168B4834" w14:textId="77777777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sz w:val="21"/>
          <w:szCs w:val="21"/>
          <w:lang w:eastAsia="pl-PL"/>
        </w:rPr>
      </w:pPr>
    </w:p>
    <w:p w14:paraId="785DABE8" w14:textId="77777777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793D7A">
        <w:rPr>
          <w:rFonts w:eastAsia="Times New Roman"/>
          <w:color w:val="000000"/>
          <w:sz w:val="28"/>
          <w:szCs w:val="28"/>
          <w:lang w:eastAsia="pl-PL"/>
        </w:rPr>
        <w:lastRenderedPageBreak/>
        <w:t>□</w:t>
      </w:r>
      <w:r w:rsidRPr="00793D7A">
        <w:rPr>
          <w:rFonts w:eastAsia="Times New Roman"/>
          <w:color w:val="000000"/>
          <w:sz w:val="21"/>
          <w:szCs w:val="21"/>
          <w:lang w:eastAsia="pl-PL"/>
        </w:rPr>
        <w:t xml:space="preserve"> Zapoznałem/am się z Regulaminem świadczeń dla studentów ZPSB</w:t>
      </w:r>
      <w:r w:rsidRPr="00793D7A">
        <w:rPr>
          <w:rFonts w:eastAsia="Times New Roman"/>
          <w:color w:val="000000"/>
          <w:lang w:eastAsia="pl-PL"/>
        </w:rPr>
        <w:t>.</w:t>
      </w:r>
    </w:p>
    <w:p w14:paraId="3C98EC40" w14:textId="77777777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sz w:val="21"/>
          <w:szCs w:val="21"/>
          <w:lang w:eastAsia="pl-PL"/>
        </w:rPr>
      </w:pPr>
    </w:p>
    <w:p w14:paraId="55841A71" w14:textId="521E9857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793D7A">
        <w:rPr>
          <w:rFonts w:eastAsia="Times New Roman"/>
          <w:color w:val="000000"/>
          <w:sz w:val="28"/>
          <w:szCs w:val="28"/>
          <w:lang w:eastAsia="pl-PL"/>
        </w:rPr>
        <w:t>□</w:t>
      </w:r>
      <w:r w:rsidRPr="00793D7A">
        <w:rPr>
          <w:rFonts w:eastAsia="Times New Roman"/>
          <w:color w:val="000000"/>
          <w:sz w:val="21"/>
          <w:szCs w:val="21"/>
          <w:lang w:eastAsia="pl-PL"/>
        </w:rPr>
        <w:t xml:space="preserve"> J</w:t>
      </w:r>
      <w:r w:rsidRPr="00793D7A">
        <w:rPr>
          <w:rFonts w:eastAsia="Times New Roman"/>
          <w:color w:val="000000"/>
          <w:lang w:eastAsia="pl-PL"/>
        </w:rPr>
        <w:t xml:space="preserve">estem świadomy/świadoma, że świadczenia, o których mowa w art. 86 ust. 1 pkt. 1-4 Ustawy </w:t>
      </w:r>
      <w:proofErr w:type="spellStart"/>
      <w:r w:rsidRPr="00793D7A">
        <w:rPr>
          <w:rFonts w:eastAsia="Times New Roman"/>
          <w:color w:val="000000"/>
          <w:lang w:eastAsia="pl-PL"/>
        </w:rPr>
        <w:t>PSWiN</w:t>
      </w:r>
      <w:proofErr w:type="spellEnd"/>
      <w:r w:rsidRPr="00793D7A">
        <w:rPr>
          <w:rFonts w:eastAsia="Times New Roman"/>
          <w:color w:val="000000"/>
          <w:lang w:eastAsia="pl-PL"/>
        </w:rPr>
        <w:t xml:space="preserve"> przysługują na studiach I stopnia, II stopnia i jednolitych magisterskich, jednak nie dłużej niż przez okres 12 semestrów (zgodnie z art. 93 ust 2 </w:t>
      </w:r>
      <w:proofErr w:type="spellStart"/>
      <w:r w:rsidRPr="00793D7A">
        <w:rPr>
          <w:rFonts w:eastAsia="Times New Roman"/>
          <w:color w:val="000000"/>
          <w:lang w:eastAsia="pl-PL"/>
        </w:rPr>
        <w:t>PSWiN</w:t>
      </w:r>
      <w:proofErr w:type="spellEnd"/>
      <w:r w:rsidRPr="00793D7A">
        <w:rPr>
          <w:rFonts w:eastAsia="Times New Roman"/>
          <w:color w:val="000000"/>
          <w:lang w:eastAsia="pl-PL"/>
        </w:rPr>
        <w:t xml:space="preserve">). Oświadczam, że łączny okres pobierania stypendium </w:t>
      </w:r>
      <w:r w:rsidRPr="00793D7A">
        <w:rPr>
          <w:rFonts w:eastAsia="Times New Roman"/>
          <w:b/>
          <w:bCs/>
          <w:color w:val="000000"/>
          <w:lang w:eastAsia="pl-PL"/>
        </w:rPr>
        <w:t>nie przekracza 12 semestrów</w:t>
      </w:r>
      <w:r w:rsidRPr="00793D7A">
        <w:rPr>
          <w:rFonts w:eastAsia="Times New Roman"/>
          <w:color w:val="000000"/>
          <w:lang w:eastAsia="pl-PL"/>
        </w:rPr>
        <w:t>.</w:t>
      </w:r>
    </w:p>
    <w:p w14:paraId="71AF591A" w14:textId="7AC7319F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793D7A">
        <w:rPr>
          <w:rFonts w:eastAsia="Times New Roman"/>
          <w:color w:val="000000"/>
          <w:sz w:val="28"/>
          <w:szCs w:val="28"/>
          <w:lang w:eastAsia="pl-PL"/>
        </w:rPr>
        <w:t xml:space="preserve">□ </w:t>
      </w:r>
      <w:r w:rsidRPr="00793D7A">
        <w:rPr>
          <w:rFonts w:eastAsia="Times New Roman"/>
          <w:color w:val="000000"/>
          <w:lang w:eastAsia="pl-PL"/>
        </w:rPr>
        <w:t xml:space="preserve">Wyrażam zgodę na przesłanie mi drogą elektroniczną informacji związanych z postępowaniem w sprawie przyznania </w:t>
      </w:r>
      <w:r w:rsidRPr="00793D7A">
        <w:rPr>
          <w:rFonts w:eastAsia="Times New Roman"/>
          <w:b/>
          <w:bCs/>
          <w:color w:val="000000"/>
          <w:lang w:eastAsia="pl-PL"/>
        </w:rPr>
        <w:t>stypendium socjalnego</w:t>
      </w:r>
      <w:r w:rsidRPr="00793D7A">
        <w:rPr>
          <w:rFonts w:eastAsia="Times New Roman"/>
          <w:color w:val="000000"/>
          <w:lang w:eastAsia="pl-PL"/>
        </w:rPr>
        <w:t xml:space="preserve"> na podany w systemie teleinformatycznym Uczelni adres e-mail oraz zobowiązuję się do wysyłania potwierdzeń odbioru wiadomości z Uczelni.</w:t>
      </w:r>
    </w:p>
    <w:p w14:paraId="6EFA32DA" w14:textId="77777777" w:rsidR="00793D7A" w:rsidRPr="00793D7A" w:rsidRDefault="00793D7A" w:rsidP="00793D7A">
      <w:pPr>
        <w:spacing w:after="0" w:line="360" w:lineRule="auto"/>
        <w:jc w:val="both"/>
        <w:rPr>
          <w:rFonts w:eastAsia="Times New Roman"/>
          <w:color w:val="000000"/>
          <w:lang w:eastAsia="pl-PL"/>
        </w:rPr>
      </w:pPr>
      <w:r w:rsidRPr="00793D7A">
        <w:rPr>
          <w:rFonts w:eastAsia="Times New Roman"/>
          <w:color w:val="000000"/>
          <w:sz w:val="28"/>
          <w:szCs w:val="28"/>
          <w:lang w:eastAsia="pl-PL"/>
        </w:rPr>
        <w:t xml:space="preserve">□ </w:t>
      </w:r>
      <w:r w:rsidRPr="00793D7A">
        <w:rPr>
          <w:rFonts w:eastAsia="Times New Roman"/>
          <w:color w:val="000000"/>
          <w:sz w:val="21"/>
          <w:szCs w:val="21"/>
          <w:lang w:eastAsia="pl-PL"/>
        </w:rPr>
        <w:t xml:space="preserve">Oświadczam, </w:t>
      </w:r>
      <w:r w:rsidRPr="00793D7A">
        <w:rPr>
          <w:rFonts w:eastAsia="Times New Roman"/>
          <w:b/>
          <w:bCs/>
          <w:color w:val="000000"/>
          <w:sz w:val="21"/>
          <w:szCs w:val="21"/>
          <w:lang w:eastAsia="pl-PL"/>
        </w:rPr>
        <w:t>że powiadomię niezwłocznie</w:t>
      </w:r>
      <w:r w:rsidRPr="00793D7A">
        <w:rPr>
          <w:rFonts w:eastAsia="Times New Roman"/>
          <w:color w:val="000000"/>
          <w:sz w:val="21"/>
          <w:szCs w:val="21"/>
          <w:lang w:eastAsia="pl-PL"/>
        </w:rPr>
        <w:t xml:space="preserve"> pod ry</w:t>
      </w:r>
      <w:r w:rsidRPr="00793D7A">
        <w:rPr>
          <w:rFonts w:eastAsia="Times New Roman"/>
          <w:color w:val="000000"/>
          <w:lang w:eastAsia="pl-PL"/>
        </w:rPr>
        <w:t>gorem  odpowiedzialności dyscyplinarnej, o wystąpieniu poniższych faktów:</w:t>
      </w:r>
    </w:p>
    <w:p w14:paraId="0F7DD181" w14:textId="77777777" w:rsidR="00793D7A" w:rsidRPr="00793D7A" w:rsidRDefault="00793D7A" w:rsidP="00793D7A">
      <w:pPr>
        <w:numPr>
          <w:ilvl w:val="0"/>
          <w:numId w:val="2"/>
        </w:numPr>
        <w:spacing w:after="0" w:line="360" w:lineRule="auto"/>
        <w:contextualSpacing/>
        <w:jc w:val="both"/>
        <w:rPr>
          <w:sz w:val="18"/>
          <w:szCs w:val="18"/>
        </w:rPr>
      </w:pPr>
      <w:r w:rsidRPr="00793D7A">
        <w:rPr>
          <w:sz w:val="18"/>
          <w:szCs w:val="18"/>
        </w:rPr>
        <w:t>ukończeniu studiów pierwszego stopnia w przypadku kontynuacji studiów pierwszego stopnia na innym kierunku</w:t>
      </w:r>
    </w:p>
    <w:p w14:paraId="68DB0286" w14:textId="77777777" w:rsidR="00793D7A" w:rsidRPr="00793D7A" w:rsidRDefault="00793D7A" w:rsidP="00793D7A">
      <w:pPr>
        <w:numPr>
          <w:ilvl w:val="0"/>
          <w:numId w:val="2"/>
        </w:numPr>
        <w:spacing w:after="0" w:line="360" w:lineRule="auto"/>
        <w:contextualSpacing/>
        <w:jc w:val="both"/>
        <w:rPr>
          <w:sz w:val="18"/>
          <w:szCs w:val="18"/>
        </w:rPr>
      </w:pPr>
      <w:r w:rsidRPr="00793D7A">
        <w:rPr>
          <w:sz w:val="18"/>
          <w:szCs w:val="18"/>
        </w:rPr>
        <w:t>ukończenia jednolitych studiów magisterskich lub studiów drugiego stopnia</w:t>
      </w:r>
    </w:p>
    <w:p w14:paraId="34FCC584" w14:textId="77777777" w:rsidR="00793D7A" w:rsidRPr="00793D7A" w:rsidRDefault="00793D7A" w:rsidP="00793D7A">
      <w:pPr>
        <w:numPr>
          <w:ilvl w:val="0"/>
          <w:numId w:val="2"/>
        </w:numPr>
        <w:spacing w:after="0" w:line="360" w:lineRule="auto"/>
        <w:contextualSpacing/>
        <w:jc w:val="both"/>
        <w:rPr>
          <w:sz w:val="18"/>
          <w:szCs w:val="18"/>
        </w:rPr>
      </w:pPr>
      <w:r w:rsidRPr="00793D7A">
        <w:rPr>
          <w:sz w:val="18"/>
          <w:szCs w:val="18"/>
        </w:rPr>
        <w:t xml:space="preserve">upływu 12 semestrów od rozpoczęcia studiów, o których mowa w art. 93 ust.2 pkt 1 ustawy </w:t>
      </w:r>
      <w:proofErr w:type="spellStart"/>
      <w:r w:rsidRPr="00793D7A">
        <w:rPr>
          <w:sz w:val="18"/>
          <w:szCs w:val="18"/>
        </w:rPr>
        <w:t>PSWiN</w:t>
      </w:r>
      <w:proofErr w:type="spellEnd"/>
    </w:p>
    <w:p w14:paraId="603235F0" w14:textId="77777777" w:rsidR="00793D7A" w:rsidRPr="00793D7A" w:rsidRDefault="00793D7A" w:rsidP="00793D7A">
      <w:pPr>
        <w:spacing w:after="0" w:line="360" w:lineRule="auto"/>
        <w:ind w:left="1428"/>
        <w:contextualSpacing/>
        <w:jc w:val="both"/>
        <w:rPr>
          <w:sz w:val="18"/>
          <w:szCs w:val="18"/>
        </w:rPr>
      </w:pPr>
    </w:p>
    <w:p w14:paraId="014C21FE" w14:textId="77777777" w:rsidR="00793D7A" w:rsidRPr="00793D7A" w:rsidRDefault="00793D7A" w:rsidP="00793D7A">
      <w:pPr>
        <w:spacing w:after="0" w:line="360" w:lineRule="auto"/>
        <w:jc w:val="both"/>
        <w:rPr>
          <w:sz w:val="21"/>
          <w:szCs w:val="21"/>
        </w:rPr>
      </w:pPr>
      <w:r w:rsidRPr="00793D7A">
        <w:rPr>
          <w:rFonts w:eastAsia="Times New Roman"/>
          <w:color w:val="000000"/>
          <w:sz w:val="28"/>
          <w:szCs w:val="28"/>
          <w:lang w:eastAsia="pl-PL"/>
        </w:rPr>
        <w:t xml:space="preserve">□ </w:t>
      </w:r>
      <w:r w:rsidRPr="00793D7A">
        <w:rPr>
          <w:rFonts w:eastAsia="Times New Roman"/>
          <w:color w:val="000000"/>
          <w:lang w:eastAsia="pl-PL"/>
        </w:rPr>
        <w:t>Wyrażam zgodę na przetwarzanie moich danych osobowych w związku z nauką w ZPSB, zgodnie z Ustawą  (</w:t>
      </w:r>
      <w:proofErr w:type="spellStart"/>
      <w:r w:rsidRPr="00793D7A">
        <w:rPr>
          <w:rFonts w:eastAsia="Times New Roman"/>
          <w:color w:val="000000"/>
          <w:lang w:eastAsia="pl-PL"/>
        </w:rPr>
        <w:t>DZ.U.z</w:t>
      </w:r>
      <w:proofErr w:type="spellEnd"/>
      <w:r w:rsidRPr="00793D7A">
        <w:rPr>
          <w:rFonts w:eastAsia="Times New Roman"/>
          <w:color w:val="000000"/>
          <w:lang w:eastAsia="pl-PL"/>
        </w:rPr>
        <w:t xml:space="preserve"> 2018r. poz. 1000, oraz Rozporządzenie Parlamentu Europejskiego i Rady (UE) 2016/679 z 27 kwietnia 2016r. w sprawie ochrony osób fizycznych w związku z przetwarzaniem danych osobowych i w sprawie swobodnego przepływu takich danych oraz uchylenia dyrektywy 95/46/WE ( dz. U.UE z 2016r.Nr19), a także Ustawy z dnia 10 maja 2018r. o ochronie danych osobowych.</w:t>
      </w:r>
    </w:p>
    <w:bookmarkEnd w:id="4"/>
    <w:p w14:paraId="60C0ACAB" w14:textId="77777777" w:rsidR="00793D7A" w:rsidRPr="00793D7A" w:rsidRDefault="00793D7A" w:rsidP="00793D7A">
      <w:pPr>
        <w:spacing w:line="360" w:lineRule="auto"/>
        <w:ind w:left="750"/>
        <w:contextualSpacing/>
        <w:jc w:val="both"/>
        <w:rPr>
          <w:sz w:val="24"/>
          <w:szCs w:val="24"/>
        </w:rPr>
      </w:pPr>
    </w:p>
    <w:p w14:paraId="5AACFA15" w14:textId="77777777" w:rsidR="00793D7A" w:rsidRPr="00793D7A" w:rsidRDefault="00793D7A" w:rsidP="00793D7A">
      <w:pPr>
        <w:spacing w:after="0" w:line="240" w:lineRule="auto"/>
        <w:ind w:left="284"/>
        <w:contextualSpacing/>
        <w:jc w:val="both"/>
        <w:rPr>
          <w:sz w:val="24"/>
          <w:szCs w:val="24"/>
        </w:rPr>
      </w:pPr>
    </w:p>
    <w:p w14:paraId="3C9AD539" w14:textId="77777777" w:rsidR="00793D7A" w:rsidRPr="00793D7A" w:rsidRDefault="00793D7A" w:rsidP="00793D7A">
      <w:pPr>
        <w:spacing w:after="0" w:line="240" w:lineRule="auto"/>
        <w:jc w:val="both"/>
        <w:rPr>
          <w:sz w:val="24"/>
          <w:szCs w:val="24"/>
        </w:rPr>
      </w:pPr>
    </w:p>
    <w:p w14:paraId="6D694AD9" w14:textId="77777777" w:rsidR="00793D7A" w:rsidRDefault="00793D7A" w:rsidP="00793D7A">
      <w:pPr>
        <w:spacing w:after="0" w:line="240" w:lineRule="auto"/>
        <w:jc w:val="both"/>
        <w:rPr>
          <w:sz w:val="24"/>
          <w:szCs w:val="24"/>
        </w:rPr>
      </w:pPr>
    </w:p>
    <w:p w14:paraId="096395E7" w14:textId="77777777" w:rsidR="00521035" w:rsidRPr="00793D7A" w:rsidRDefault="00521035" w:rsidP="00793D7A">
      <w:pPr>
        <w:spacing w:after="0" w:line="240" w:lineRule="auto"/>
        <w:jc w:val="both"/>
        <w:rPr>
          <w:sz w:val="24"/>
          <w:szCs w:val="24"/>
        </w:rPr>
      </w:pPr>
    </w:p>
    <w:p w14:paraId="7B69690E" w14:textId="77777777" w:rsidR="00793D7A" w:rsidRPr="00793D7A" w:rsidRDefault="00793D7A" w:rsidP="00793D7A">
      <w:pPr>
        <w:spacing w:after="0" w:line="240" w:lineRule="auto"/>
        <w:jc w:val="both"/>
        <w:rPr>
          <w:sz w:val="24"/>
          <w:szCs w:val="24"/>
        </w:rPr>
      </w:pPr>
    </w:p>
    <w:p w14:paraId="15F0329A" w14:textId="77777777" w:rsidR="00793D7A" w:rsidRPr="00793D7A" w:rsidRDefault="00793D7A" w:rsidP="00793D7A">
      <w:pPr>
        <w:spacing w:after="0" w:line="240" w:lineRule="auto"/>
        <w:jc w:val="both"/>
        <w:rPr>
          <w:sz w:val="24"/>
          <w:szCs w:val="24"/>
        </w:rPr>
      </w:pPr>
    </w:p>
    <w:p w14:paraId="10B71C0A" w14:textId="77777777" w:rsidR="00521035" w:rsidRDefault="00793D7A" w:rsidP="00793D7A">
      <w:pPr>
        <w:spacing w:after="0" w:line="240" w:lineRule="auto"/>
        <w:jc w:val="right"/>
        <w:rPr>
          <w:sz w:val="24"/>
          <w:szCs w:val="24"/>
        </w:rPr>
      </w:pPr>
      <w:r w:rsidRPr="00793D7A">
        <w:rPr>
          <w:sz w:val="24"/>
          <w:szCs w:val="24"/>
        </w:rPr>
        <w:t>Miejsce i data …………………………………</w:t>
      </w:r>
      <w:r>
        <w:rPr>
          <w:sz w:val="24"/>
          <w:szCs w:val="24"/>
        </w:rPr>
        <w:t>…………...……</w:t>
      </w:r>
      <w:r w:rsidRPr="00793D7A">
        <w:rPr>
          <w:sz w:val="24"/>
          <w:szCs w:val="24"/>
        </w:rPr>
        <w:t xml:space="preserve">  </w:t>
      </w:r>
    </w:p>
    <w:p w14:paraId="3E8D0339" w14:textId="77777777" w:rsidR="00521035" w:rsidRDefault="00521035" w:rsidP="00793D7A">
      <w:pPr>
        <w:spacing w:after="0" w:line="240" w:lineRule="auto"/>
        <w:jc w:val="right"/>
        <w:rPr>
          <w:sz w:val="24"/>
          <w:szCs w:val="24"/>
        </w:rPr>
      </w:pPr>
    </w:p>
    <w:p w14:paraId="7F49E579" w14:textId="77777777" w:rsidR="00521035" w:rsidRDefault="00793D7A" w:rsidP="00793D7A">
      <w:pPr>
        <w:spacing w:after="0" w:line="240" w:lineRule="auto"/>
        <w:jc w:val="right"/>
        <w:rPr>
          <w:sz w:val="24"/>
          <w:szCs w:val="24"/>
        </w:rPr>
      </w:pPr>
      <w:r w:rsidRPr="00793D7A">
        <w:rPr>
          <w:sz w:val="24"/>
          <w:szCs w:val="24"/>
        </w:rPr>
        <w:t xml:space="preserve"> </w:t>
      </w:r>
      <w:r w:rsidRPr="00793D7A">
        <w:rPr>
          <w:sz w:val="24"/>
          <w:szCs w:val="24"/>
        </w:rPr>
        <w:tab/>
      </w:r>
    </w:p>
    <w:p w14:paraId="162FD200" w14:textId="3D68F9F4" w:rsidR="00793D7A" w:rsidRDefault="00793D7A" w:rsidP="00793D7A">
      <w:pPr>
        <w:spacing w:after="0" w:line="240" w:lineRule="auto"/>
        <w:jc w:val="right"/>
        <w:rPr>
          <w:sz w:val="24"/>
          <w:szCs w:val="24"/>
        </w:rPr>
      </w:pPr>
      <w:r w:rsidRPr="00793D7A">
        <w:rPr>
          <w:sz w:val="24"/>
          <w:szCs w:val="24"/>
        </w:rPr>
        <w:t xml:space="preserve">  </w:t>
      </w:r>
    </w:p>
    <w:p w14:paraId="3AD202CE" w14:textId="0057A531" w:rsidR="00793D7A" w:rsidRDefault="00793D7A" w:rsidP="00793D7A">
      <w:pPr>
        <w:spacing w:after="0" w:line="240" w:lineRule="auto"/>
        <w:jc w:val="right"/>
        <w:rPr>
          <w:sz w:val="24"/>
          <w:szCs w:val="24"/>
        </w:rPr>
      </w:pPr>
      <w:r w:rsidRPr="00793D7A">
        <w:rPr>
          <w:sz w:val="24"/>
          <w:szCs w:val="24"/>
        </w:rPr>
        <w:t>czytelny podpis wnioskodawcy………………………………………………</w:t>
      </w:r>
      <w:r w:rsidR="00521035">
        <w:rPr>
          <w:sz w:val="24"/>
          <w:szCs w:val="24"/>
        </w:rPr>
        <w:t>…………………</w:t>
      </w:r>
    </w:p>
    <w:p w14:paraId="70E4B32A" w14:textId="45C90309" w:rsidR="00793D7A" w:rsidRDefault="00793D7A" w:rsidP="00793D7A">
      <w:pPr>
        <w:spacing w:after="0" w:line="240" w:lineRule="auto"/>
        <w:jc w:val="both"/>
        <w:rPr>
          <w:sz w:val="24"/>
          <w:szCs w:val="24"/>
        </w:rPr>
      </w:pPr>
    </w:p>
    <w:p w14:paraId="7A995D0C" w14:textId="77777777" w:rsidR="00793D7A" w:rsidRPr="00793D7A" w:rsidRDefault="00793D7A" w:rsidP="00793D7A">
      <w:pPr>
        <w:spacing w:after="0" w:line="240" w:lineRule="auto"/>
        <w:jc w:val="both"/>
        <w:rPr>
          <w:sz w:val="24"/>
          <w:szCs w:val="24"/>
        </w:rPr>
      </w:pPr>
    </w:p>
    <w:p w14:paraId="25C26FE8" w14:textId="77777777" w:rsidR="00793D7A" w:rsidRPr="00793D7A" w:rsidRDefault="00793D7A" w:rsidP="00793D7A">
      <w:pPr>
        <w:spacing w:after="0" w:line="240" w:lineRule="auto"/>
        <w:ind w:left="284"/>
        <w:contextualSpacing/>
        <w:jc w:val="both"/>
        <w:rPr>
          <w:sz w:val="24"/>
          <w:szCs w:val="24"/>
        </w:rPr>
      </w:pPr>
    </w:p>
    <w:p w14:paraId="2F4BCD4E" w14:textId="77777777" w:rsidR="00793D7A" w:rsidRPr="00793D7A" w:rsidRDefault="00793D7A" w:rsidP="00793D7A">
      <w:pPr>
        <w:spacing w:after="0" w:line="240" w:lineRule="auto"/>
        <w:rPr>
          <w:sz w:val="28"/>
          <w:szCs w:val="28"/>
        </w:rPr>
      </w:pPr>
      <w:r w:rsidRPr="00793D7A">
        <w:rPr>
          <w:b/>
          <w:sz w:val="28"/>
          <w:szCs w:val="28"/>
        </w:rPr>
        <w:t>6.  Wydziałowa Komisja Stypendialna</w:t>
      </w:r>
      <w:r w:rsidRPr="00793D7A">
        <w:rPr>
          <w:sz w:val="28"/>
          <w:szCs w:val="28"/>
        </w:rPr>
        <w:t xml:space="preserve">  w dniu ……………………………………….., postanawia</w:t>
      </w:r>
    </w:p>
    <w:p w14:paraId="0A1001C1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5"/>
        <w:gridCol w:w="4955"/>
      </w:tblGrid>
      <w:tr w:rsidR="00793D7A" w:rsidRPr="00793D7A" w14:paraId="57945D6E" w14:textId="77777777" w:rsidTr="00793D7A">
        <w:trPr>
          <w:trHeight w:val="1470"/>
        </w:trPr>
        <w:tc>
          <w:tcPr>
            <w:tcW w:w="4885" w:type="dxa"/>
          </w:tcPr>
          <w:p w14:paraId="2320097B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Przyznać;</w:t>
            </w:r>
          </w:p>
          <w:p w14:paraId="1F186849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6657FA1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48"/>
                <w:szCs w:val="48"/>
              </w:rPr>
              <w:t>□</w:t>
            </w:r>
            <w:r w:rsidRPr="00793D7A">
              <w:rPr>
                <w:sz w:val="24"/>
                <w:szCs w:val="24"/>
              </w:rPr>
              <w:t xml:space="preserve">  Stypendium socjalne</w:t>
            </w:r>
          </w:p>
        </w:tc>
        <w:tc>
          <w:tcPr>
            <w:tcW w:w="4955" w:type="dxa"/>
          </w:tcPr>
          <w:p w14:paraId="7EDE056C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682FA72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9CEA4C9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W kwocie ……………………………………………..</w:t>
            </w:r>
          </w:p>
        </w:tc>
      </w:tr>
      <w:tr w:rsidR="00793D7A" w:rsidRPr="00793D7A" w14:paraId="71A77D12" w14:textId="77777777" w:rsidTr="00793D7A">
        <w:trPr>
          <w:trHeight w:val="2130"/>
        </w:trPr>
        <w:tc>
          <w:tcPr>
            <w:tcW w:w="4885" w:type="dxa"/>
          </w:tcPr>
          <w:p w14:paraId="71D11774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7D7DBCD1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BC18B8B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48"/>
                <w:szCs w:val="48"/>
              </w:rPr>
              <w:t>□</w:t>
            </w:r>
            <w:r w:rsidRPr="00793D7A">
              <w:rPr>
                <w:sz w:val="24"/>
                <w:szCs w:val="24"/>
              </w:rPr>
              <w:t xml:space="preserve"> Odmówić przyznania stypendium socjalnego</w:t>
            </w:r>
          </w:p>
        </w:tc>
        <w:tc>
          <w:tcPr>
            <w:tcW w:w="4955" w:type="dxa"/>
          </w:tcPr>
          <w:p w14:paraId="2B1349CF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E035CC6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20AD1DA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Z powodu ………………………………………………………………</w:t>
            </w:r>
          </w:p>
          <w:p w14:paraId="74215B54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3EB99C21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793D7A" w:rsidRPr="00793D7A" w14:paraId="5FBE529B" w14:textId="77777777" w:rsidTr="00793D7A">
        <w:trPr>
          <w:trHeight w:val="1995"/>
        </w:trPr>
        <w:tc>
          <w:tcPr>
            <w:tcW w:w="9840" w:type="dxa"/>
            <w:gridSpan w:val="2"/>
          </w:tcPr>
          <w:p w14:paraId="417608A3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Czytelny Podpis Przewodniczącego Wydziałowej Komisji Stypendialnej</w:t>
            </w:r>
          </w:p>
          <w:p w14:paraId="68361AAC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7EAA20EE" w14:textId="77777777" w:rsidR="00793D7A" w:rsidRPr="00793D7A" w:rsidRDefault="00793D7A" w:rsidP="00793D7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793D7A">
              <w:rPr>
                <w:sz w:val="24"/>
                <w:szCs w:val="24"/>
              </w:rPr>
              <w:t>………………………………………………………………………….</w:t>
            </w:r>
          </w:p>
        </w:tc>
      </w:tr>
    </w:tbl>
    <w:p w14:paraId="2373DFCC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p w14:paraId="2F5D66A2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p w14:paraId="2D37204E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p w14:paraId="36DF26CE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p w14:paraId="29E077D7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p w14:paraId="23624621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24"/>
          <w:szCs w:val="24"/>
        </w:rPr>
      </w:pPr>
    </w:p>
    <w:p w14:paraId="0C291D5C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2057FCD5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6A8B49DF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7C9DEFB0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5201208F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104ADDE7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232F9321" w14:textId="77777777" w:rsidR="00793D7A" w:rsidRPr="00793D7A" w:rsidRDefault="00793D7A" w:rsidP="00793D7A">
      <w:pPr>
        <w:spacing w:after="0" w:line="240" w:lineRule="auto"/>
        <w:ind w:left="284"/>
        <w:contextualSpacing/>
        <w:rPr>
          <w:sz w:val="18"/>
          <w:szCs w:val="18"/>
        </w:rPr>
      </w:pPr>
    </w:p>
    <w:p w14:paraId="02C36931" w14:textId="732C12E8" w:rsidR="00321388" w:rsidRDefault="00321388" w:rsidP="00321388">
      <w:pPr>
        <w:contextualSpacing/>
        <w:rPr>
          <w:b/>
        </w:rPr>
      </w:pPr>
    </w:p>
    <w:sectPr w:rsidR="00321388" w:rsidSect="00577FBE">
      <w:headerReference w:type="default" r:id="rId8"/>
      <w:footerReference w:type="default" r:id="rId9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BA56" w14:textId="77777777" w:rsidR="0020110E" w:rsidRDefault="0020110E" w:rsidP="00EA10F1">
      <w:pPr>
        <w:spacing w:after="0" w:line="240" w:lineRule="auto"/>
      </w:pPr>
      <w:r>
        <w:separator/>
      </w:r>
    </w:p>
  </w:endnote>
  <w:endnote w:type="continuationSeparator" w:id="0">
    <w:p w14:paraId="6E36E782" w14:textId="77777777" w:rsidR="0020110E" w:rsidRDefault="0020110E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5201" w14:textId="77777777" w:rsidR="00577FBE" w:rsidRDefault="00577F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CEC82FD" w14:textId="77777777" w:rsidR="008326BE" w:rsidRDefault="00832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41E30" w14:textId="77777777" w:rsidR="0020110E" w:rsidRDefault="0020110E" w:rsidP="00EA10F1">
      <w:pPr>
        <w:spacing w:after="0" w:line="240" w:lineRule="auto"/>
      </w:pPr>
      <w:r>
        <w:separator/>
      </w:r>
    </w:p>
  </w:footnote>
  <w:footnote w:type="continuationSeparator" w:id="0">
    <w:p w14:paraId="099E909B" w14:textId="77777777" w:rsidR="0020110E" w:rsidRDefault="0020110E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1E6C" w14:textId="7C2A40AF" w:rsidR="00EA10F1" w:rsidRDefault="002D3513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EE677BA" wp14:editId="007AA576">
          <wp:simplePos x="0" y="0"/>
          <wp:positionH relativeFrom="column">
            <wp:posOffset>-563880</wp:posOffset>
          </wp:positionH>
          <wp:positionV relativeFrom="paragraph">
            <wp:posOffset>-234315</wp:posOffset>
          </wp:positionV>
          <wp:extent cx="7334250" cy="1041019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1041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7C81"/>
    <w:multiLevelType w:val="hybridMultilevel"/>
    <w:tmpl w:val="9E0CCEB0"/>
    <w:lvl w:ilvl="0" w:tplc="36C20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51D05"/>
    <w:multiLevelType w:val="hybridMultilevel"/>
    <w:tmpl w:val="7C10FDC2"/>
    <w:lvl w:ilvl="0" w:tplc="B5CE4528">
      <w:start w:val="1"/>
      <w:numFmt w:val="decimal"/>
      <w:lvlText w:val="%1."/>
      <w:lvlJc w:val="left"/>
      <w:pPr>
        <w:ind w:left="303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0C00454"/>
    <w:multiLevelType w:val="hybridMultilevel"/>
    <w:tmpl w:val="56CC6806"/>
    <w:lvl w:ilvl="0" w:tplc="5DC6C8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2C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725351"/>
    <w:multiLevelType w:val="hybridMultilevel"/>
    <w:tmpl w:val="285E02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31268116">
    <w:abstractNumId w:val="3"/>
  </w:num>
  <w:num w:numId="2" w16cid:durableId="1741901117">
    <w:abstractNumId w:val="4"/>
  </w:num>
  <w:num w:numId="3" w16cid:durableId="1612123064">
    <w:abstractNumId w:val="1"/>
  </w:num>
  <w:num w:numId="4" w16cid:durableId="235676407">
    <w:abstractNumId w:val="2"/>
  </w:num>
  <w:num w:numId="5" w16cid:durableId="80611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88"/>
    <w:rsid w:val="00003BE9"/>
    <w:rsid w:val="000057E7"/>
    <w:rsid w:val="000474B2"/>
    <w:rsid w:val="001B7EFE"/>
    <w:rsid w:val="001F3266"/>
    <w:rsid w:val="0020110E"/>
    <w:rsid w:val="0024316B"/>
    <w:rsid w:val="002C4A07"/>
    <w:rsid w:val="002D3513"/>
    <w:rsid w:val="00321388"/>
    <w:rsid w:val="003800A0"/>
    <w:rsid w:val="003A71E3"/>
    <w:rsid w:val="003E3232"/>
    <w:rsid w:val="00473265"/>
    <w:rsid w:val="00521035"/>
    <w:rsid w:val="005464B6"/>
    <w:rsid w:val="00577FBE"/>
    <w:rsid w:val="005B2020"/>
    <w:rsid w:val="00607197"/>
    <w:rsid w:val="00616F93"/>
    <w:rsid w:val="00745543"/>
    <w:rsid w:val="007667AE"/>
    <w:rsid w:val="00770F70"/>
    <w:rsid w:val="00793D7A"/>
    <w:rsid w:val="007F2896"/>
    <w:rsid w:val="008326BE"/>
    <w:rsid w:val="00841832"/>
    <w:rsid w:val="008618D5"/>
    <w:rsid w:val="008F765D"/>
    <w:rsid w:val="00937BC3"/>
    <w:rsid w:val="009F76E1"/>
    <w:rsid w:val="00A544E4"/>
    <w:rsid w:val="00AA46A2"/>
    <w:rsid w:val="00B0680A"/>
    <w:rsid w:val="00BF27F1"/>
    <w:rsid w:val="00C17E97"/>
    <w:rsid w:val="00C315A6"/>
    <w:rsid w:val="00CC183F"/>
    <w:rsid w:val="00DA2728"/>
    <w:rsid w:val="00DE527E"/>
    <w:rsid w:val="00E32833"/>
    <w:rsid w:val="00E64FD4"/>
    <w:rsid w:val="00E942D0"/>
    <w:rsid w:val="00EA10F1"/>
    <w:rsid w:val="00F15054"/>
    <w:rsid w:val="00F1697E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7A5A"/>
  <w15:chartTrackingRefBased/>
  <w15:docId w15:val="{1F511BF6-1FDE-4A55-AEDD-D37985DC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table" w:styleId="Tabela-Siatka">
    <w:name w:val="Table Grid"/>
    <w:basedOn w:val="Standardowy"/>
    <w:uiPriority w:val="59"/>
    <w:rsid w:val="0032138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93D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ziekanat\Stypendia\STYPENDIA%202023.2024\WNIOSKI%20wzory%202023.2024\szablon%20listownika%20ZPSB%20ANS%20og&#243;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ZPSB ANS ogólny.dot</Template>
  <TotalTime>1</TotalTime>
  <Pages>7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Dziok</dc:creator>
  <cp:keywords/>
  <dc:description/>
  <cp:lastModifiedBy>Agnieszka Pietrzak</cp:lastModifiedBy>
  <cp:revision>2</cp:revision>
  <cp:lastPrinted>2023-09-27T10:23:00Z</cp:lastPrinted>
  <dcterms:created xsi:type="dcterms:W3CDTF">2024-09-16T12:47:00Z</dcterms:created>
  <dcterms:modified xsi:type="dcterms:W3CDTF">2024-09-16T12:47:00Z</dcterms:modified>
</cp:coreProperties>
</file>