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7DE4" w14:textId="77777777" w:rsidR="00857694" w:rsidRPr="00857694" w:rsidRDefault="00857694" w:rsidP="00857694">
      <w:pPr>
        <w:rPr>
          <w:rFonts w:asciiTheme="minorHAnsi" w:hAnsiTheme="minorHAnsi"/>
        </w:rPr>
      </w:pPr>
    </w:p>
    <w:p w14:paraId="5BB86280" w14:textId="77777777" w:rsidR="00857694" w:rsidRPr="00857694" w:rsidRDefault="00857694" w:rsidP="00857694">
      <w:pPr>
        <w:pStyle w:val="Tytu"/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</w:pPr>
      <w:r w:rsidRPr="00857694"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  <w:t>PROFIL PROMOTORA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857694" w:rsidRPr="00857694" w14:paraId="7D33456C" w14:textId="77777777" w:rsidTr="00E3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D9D9D9" w:themeFill="background1" w:themeFillShade="D9"/>
          </w:tcPr>
          <w:p w14:paraId="4BA7BE10" w14:textId="56C45C93" w:rsidR="00857694" w:rsidRPr="00857694" w:rsidRDefault="00857694" w:rsidP="001E6186">
            <w:pPr>
              <w:pStyle w:val="Nagwek3"/>
              <w:jc w:val="center"/>
              <w:rPr>
                <w:rFonts w:asciiTheme="minorHAnsi" w:hAnsiTheme="minorHAnsi"/>
                <w:color w:val="B50B7C"/>
                <w:sz w:val="44"/>
                <w:szCs w:val="44"/>
              </w:rPr>
            </w:pPr>
            <w:r w:rsidRPr="00857694">
              <w:rPr>
                <w:rFonts w:asciiTheme="minorHAnsi" w:hAnsiTheme="minorHAnsi"/>
                <w:color w:val="B50B7C"/>
                <w:sz w:val="44"/>
                <w:szCs w:val="44"/>
              </w:rPr>
              <w:t>dr</w:t>
            </w:r>
            <w:r w:rsidR="0029274F" w:rsidRPr="0029274F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 Daria Majewska-Bielecka</w:t>
            </w:r>
          </w:p>
        </w:tc>
      </w:tr>
      <w:tr w:rsidR="00857694" w:rsidRPr="00857694" w14:paraId="6D484A65" w14:textId="77777777" w:rsidTr="00E3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2573D56D" w14:textId="179F859E" w:rsidR="00857694" w:rsidRDefault="0029274F" w:rsidP="00857694">
            <w:pPr>
              <w:spacing w:after="0"/>
              <w:jc w:val="center"/>
              <w:rPr>
                <w:rFonts w:cstheme="majorHAnsi"/>
                <w:b w:val="0"/>
                <w:bCs w:val="0"/>
                <w:noProof/>
              </w:rPr>
            </w:pPr>
            <w:r>
              <w:rPr>
                <w:noProof/>
              </w:rPr>
              <w:drawing>
                <wp:inline distT="0" distB="0" distL="0" distR="0" wp14:anchorId="5DD5B7CB" wp14:editId="6AF8C5D4">
                  <wp:extent cx="2362200" cy="2857500"/>
                  <wp:effectExtent l="0" t="0" r="0" b="0"/>
                  <wp:docPr id="1" name="Obraz 1" descr="https://www.zpsb.pl/wp-content/uploads/2019/10/Obraz1-248x300.png?x63456?noCache=1573317008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zpsb.pl/wp-content/uploads/2019/10/Obraz1-248x300.png?x63456?noCache=1573317008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FB49BB" w14:textId="71544C11" w:rsidR="003B65D9" w:rsidRPr="00857694" w:rsidRDefault="003B65D9" w:rsidP="00857694">
            <w:pPr>
              <w:spacing w:after="0"/>
              <w:jc w:val="center"/>
              <w:rPr>
                <w:rFonts w:cstheme="majorHAnsi"/>
              </w:rPr>
            </w:pPr>
          </w:p>
        </w:tc>
      </w:tr>
      <w:tr w:rsidR="00857694" w:rsidRPr="00857694" w14:paraId="559B5BD5" w14:textId="77777777" w:rsidTr="00E33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5AFF21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Dane kontaktowe</w:t>
            </w:r>
          </w:p>
        </w:tc>
        <w:tc>
          <w:tcPr>
            <w:tcW w:w="7364" w:type="dxa"/>
          </w:tcPr>
          <w:p w14:paraId="02FA40FA" w14:textId="1004C802" w:rsidR="00857694" w:rsidRPr="00E33C3B" w:rsidRDefault="00E33C3B" w:rsidP="0085769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FFFFFF" w:themeColor="background1"/>
              </w:rPr>
            </w:pPr>
            <w:hyperlink r:id="rId9" w:history="1">
              <w:r w:rsidRPr="00E33C3B">
                <w:rPr>
                  <w:rStyle w:val="Hipercze"/>
                  <w:rFonts w:asciiTheme="majorHAnsi" w:hAnsiTheme="majorHAnsi" w:cstheme="majorHAnsi"/>
                  <w:b/>
                  <w:bCs/>
                  <w:u w:val="none"/>
                </w:rPr>
                <w:t>dbielecka@zpsb.pl</w:t>
              </w:r>
            </w:hyperlink>
          </w:p>
        </w:tc>
      </w:tr>
      <w:tr w:rsidR="00E33C3B" w:rsidRPr="00857694" w14:paraId="28643B5C" w14:textId="77777777" w:rsidTr="00E3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A465EC" w14:textId="77777777" w:rsidR="00E33C3B" w:rsidRPr="00857694" w:rsidRDefault="00E33C3B" w:rsidP="00E33C3B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Proponowane obszary tematyczne</w:t>
            </w:r>
          </w:p>
        </w:tc>
        <w:tc>
          <w:tcPr>
            <w:tcW w:w="7364" w:type="dxa"/>
          </w:tcPr>
          <w:p w14:paraId="0FC5F4BF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Finanse osobiste</w:t>
            </w:r>
          </w:p>
          <w:p w14:paraId="384AF85D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Oszczędzanie i inwestowanie</w:t>
            </w:r>
          </w:p>
          <w:p w14:paraId="2F26CB5F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Dochody i wydatki gospodarstw domowych</w:t>
            </w:r>
          </w:p>
          <w:p w14:paraId="7E54CF34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Zadłużenie gospodarstw domowych</w:t>
            </w:r>
          </w:p>
          <w:p w14:paraId="169DF9FA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Finanse behawioralne</w:t>
            </w:r>
          </w:p>
          <w:p w14:paraId="458B9781" w14:textId="77777777" w:rsidR="00E33C3B" w:rsidRPr="008B6778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8B6778">
              <w:rPr>
                <w:rFonts w:asciiTheme="majorHAnsi" w:hAnsiTheme="majorHAnsi" w:cstheme="majorHAnsi"/>
                <w:sz w:val="22"/>
                <w:szCs w:val="22"/>
              </w:rPr>
              <w:t>Psychologia inwestowania</w:t>
            </w:r>
          </w:p>
          <w:p w14:paraId="174005BC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Rynek finansowy</w:t>
            </w:r>
          </w:p>
          <w:p w14:paraId="0E28B6EC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Rynek kapitałowy</w:t>
            </w:r>
          </w:p>
          <w:p w14:paraId="4AFE22FF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Analiza ekonomiczna</w:t>
            </w:r>
          </w:p>
          <w:p w14:paraId="1291715F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Analiza finansowa</w:t>
            </w:r>
          </w:p>
          <w:p w14:paraId="70B71017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Analiza struktury majątkowo-kapitałowej</w:t>
            </w:r>
          </w:p>
          <w:p w14:paraId="39F1469B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Analiza pionowa bilansu</w:t>
            </w:r>
          </w:p>
          <w:p w14:paraId="782E72B6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Analiza rachunku zysków i strat</w:t>
            </w:r>
          </w:p>
          <w:p w14:paraId="28F3981F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Finansowanie działalności gospodarczej</w:t>
            </w:r>
          </w:p>
          <w:p w14:paraId="2836F1FD" w14:textId="77777777" w:rsid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Finanse przedsiębiorstw</w:t>
            </w:r>
          </w:p>
          <w:p w14:paraId="6A10FA6E" w14:textId="5EEE3C5E" w:rsidR="00E33C3B" w:rsidRPr="00E33C3B" w:rsidRDefault="00E33C3B" w:rsidP="00E33C3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Pr="00E33C3B">
              <w:rPr>
                <w:rFonts w:asciiTheme="majorHAnsi" w:eastAsiaTheme="minorHAnsi" w:hAnsiTheme="majorHAnsi" w:cstheme="majorHAnsi"/>
              </w:rPr>
              <w:t>Finanse jednostek samorządu terytorialnego</w:t>
            </w:r>
          </w:p>
        </w:tc>
      </w:tr>
      <w:tr w:rsidR="00E33C3B" w:rsidRPr="00857694" w14:paraId="25FEEF87" w14:textId="77777777" w:rsidTr="00E33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45F364" w14:textId="77777777" w:rsidR="00E33C3B" w:rsidRPr="00857694" w:rsidRDefault="00E33C3B" w:rsidP="00E33C3B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Inne wymagania</w:t>
            </w:r>
          </w:p>
        </w:tc>
        <w:tc>
          <w:tcPr>
            <w:tcW w:w="7364" w:type="dxa"/>
          </w:tcPr>
          <w:p w14:paraId="42D9D8AE" w14:textId="77777777" w:rsidR="00B11FC9" w:rsidRPr="00B11FC9" w:rsidRDefault="00B11FC9" w:rsidP="00B1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B11FC9">
              <w:rPr>
                <w:rFonts w:cstheme="majorHAnsi"/>
                <w:i/>
                <w:iCs/>
              </w:rPr>
              <w:t>Od dyplomantów oczekuję:</w:t>
            </w:r>
          </w:p>
          <w:p w14:paraId="3A5A620E" w14:textId="77777777" w:rsidR="00B11FC9" w:rsidRPr="00B11FC9" w:rsidRDefault="00B11FC9" w:rsidP="00B1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B11FC9">
              <w:rPr>
                <w:rFonts w:cstheme="majorHAnsi"/>
                <w:i/>
                <w:iCs/>
              </w:rPr>
              <w:t>- przestrzegania zasad i reguł  pisania pracy dyplomowej,</w:t>
            </w:r>
          </w:p>
          <w:p w14:paraId="38707A91" w14:textId="77777777" w:rsidR="00B11FC9" w:rsidRPr="00B11FC9" w:rsidRDefault="00B11FC9" w:rsidP="00B1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B11FC9">
              <w:rPr>
                <w:rFonts w:cstheme="majorHAnsi"/>
                <w:i/>
                <w:iCs/>
              </w:rPr>
              <w:t>- uczciwości i samodzielnej pracy badawczej,</w:t>
            </w:r>
          </w:p>
          <w:p w14:paraId="4E1AF174" w14:textId="77777777" w:rsidR="00B11FC9" w:rsidRPr="00B11FC9" w:rsidRDefault="00B11FC9" w:rsidP="00B1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B11FC9">
              <w:rPr>
                <w:rFonts w:cstheme="majorHAnsi"/>
                <w:i/>
                <w:iCs/>
              </w:rPr>
              <w:lastRenderedPageBreak/>
              <w:t>- przestrzegania ustalonego harmonogramu,</w:t>
            </w:r>
          </w:p>
          <w:p w14:paraId="7AADD4BD" w14:textId="77777777" w:rsidR="00B11FC9" w:rsidRPr="00B11FC9" w:rsidRDefault="00B11FC9" w:rsidP="00B1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B11FC9">
              <w:rPr>
                <w:rFonts w:cstheme="majorHAnsi"/>
                <w:i/>
                <w:iCs/>
              </w:rPr>
              <w:t>- praktycznego podejścia do problemu badawczego,</w:t>
            </w:r>
          </w:p>
          <w:p w14:paraId="79C7628C" w14:textId="77777777" w:rsidR="00B11FC9" w:rsidRPr="00B11FC9" w:rsidRDefault="00B11FC9" w:rsidP="00B1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B11FC9">
              <w:rPr>
                <w:rFonts w:cstheme="majorHAnsi"/>
                <w:i/>
                <w:iCs/>
              </w:rPr>
              <w:t>- umiejętności krytycznego myślenia i wnioskowania,</w:t>
            </w:r>
          </w:p>
          <w:p w14:paraId="711C99DB" w14:textId="77777777" w:rsidR="00B11FC9" w:rsidRPr="00B11FC9" w:rsidRDefault="00B11FC9" w:rsidP="00B1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B11FC9">
              <w:rPr>
                <w:rFonts w:cstheme="majorHAnsi"/>
                <w:i/>
                <w:iCs/>
              </w:rPr>
              <w:t>- szacunku do czasu własnego i promotora,</w:t>
            </w:r>
          </w:p>
          <w:p w14:paraId="71475048" w14:textId="77777777" w:rsidR="00B11FC9" w:rsidRPr="00B11FC9" w:rsidRDefault="00B11FC9" w:rsidP="00B1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B11FC9">
              <w:rPr>
                <w:rFonts w:cstheme="majorHAnsi"/>
                <w:i/>
                <w:iCs/>
              </w:rPr>
              <w:t>- umiejętnego korzystania z pomocy i wsparcia promotora,</w:t>
            </w:r>
          </w:p>
          <w:p w14:paraId="57DFBF62" w14:textId="77777777" w:rsidR="00B11FC9" w:rsidRPr="00B11FC9" w:rsidRDefault="00B11FC9" w:rsidP="00B1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B11FC9">
              <w:rPr>
                <w:rFonts w:cstheme="majorHAnsi"/>
                <w:i/>
                <w:iCs/>
              </w:rPr>
              <w:t>- posługiwania się edytorem Word i arkuszem kalkulacyjnym Excel,</w:t>
            </w:r>
          </w:p>
          <w:p w14:paraId="1E971B4C" w14:textId="3DBDFBBA" w:rsidR="00E33C3B" w:rsidRPr="00857694" w:rsidRDefault="00B11FC9" w:rsidP="00B11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B11FC9">
              <w:rPr>
                <w:rFonts w:cstheme="majorHAnsi"/>
                <w:i/>
                <w:iCs/>
              </w:rPr>
              <w:t>- staranności, estetyki i umiejętnej prezentacji wyników badań.</w:t>
            </w:r>
          </w:p>
        </w:tc>
      </w:tr>
    </w:tbl>
    <w:p w14:paraId="4037DB5F" w14:textId="77777777" w:rsidR="00857694" w:rsidRPr="00857694" w:rsidRDefault="00857694" w:rsidP="00857694">
      <w:pPr>
        <w:rPr>
          <w:rFonts w:asciiTheme="minorHAnsi" w:hAnsiTheme="minorHAnsi"/>
        </w:rPr>
      </w:pPr>
    </w:p>
    <w:p w14:paraId="7B7FBC76" w14:textId="77777777" w:rsidR="008326BE" w:rsidRPr="00857694" w:rsidRDefault="008326BE" w:rsidP="00857694">
      <w:pPr>
        <w:rPr>
          <w:rFonts w:asciiTheme="minorHAnsi" w:hAnsiTheme="minorHAnsi"/>
        </w:rPr>
      </w:pPr>
    </w:p>
    <w:sectPr w:rsidR="008326BE" w:rsidRPr="00857694" w:rsidSect="008326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B4B4" w14:textId="77777777" w:rsidR="00BB0100" w:rsidRDefault="00BB0100" w:rsidP="00EA10F1">
      <w:pPr>
        <w:spacing w:after="0" w:line="240" w:lineRule="auto"/>
      </w:pPr>
      <w:r>
        <w:separator/>
      </w:r>
    </w:p>
  </w:endnote>
  <w:endnote w:type="continuationSeparator" w:id="0">
    <w:p w14:paraId="1EEA25B7" w14:textId="77777777" w:rsidR="00BB0100" w:rsidRDefault="00BB0100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BAD0" w14:textId="77777777" w:rsidR="008326BE" w:rsidRDefault="00832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12DA" w14:textId="77777777" w:rsidR="008326BE" w:rsidRDefault="008326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615" w14:textId="77777777" w:rsidR="008326BE" w:rsidRDefault="00832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1B5B" w14:textId="77777777" w:rsidR="00BB0100" w:rsidRDefault="00BB0100" w:rsidP="00EA10F1">
      <w:pPr>
        <w:spacing w:after="0" w:line="240" w:lineRule="auto"/>
      </w:pPr>
      <w:r>
        <w:separator/>
      </w:r>
    </w:p>
  </w:footnote>
  <w:footnote w:type="continuationSeparator" w:id="0">
    <w:p w14:paraId="0FDDC555" w14:textId="77777777" w:rsidR="00BB0100" w:rsidRDefault="00BB0100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08CE" w14:textId="77777777" w:rsidR="008326BE" w:rsidRDefault="00832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6648" w14:textId="12C84A44" w:rsidR="00EA10F1" w:rsidRDefault="000C334D" w:rsidP="002C4A0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574E1B8" wp14:editId="2C9CB494">
          <wp:simplePos x="0" y="0"/>
          <wp:positionH relativeFrom="column">
            <wp:posOffset>-563880</wp:posOffset>
          </wp:positionH>
          <wp:positionV relativeFrom="paragraph">
            <wp:posOffset>-234315</wp:posOffset>
          </wp:positionV>
          <wp:extent cx="7334250" cy="1041019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1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A0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810D" w14:textId="77777777" w:rsidR="00E64FD4" w:rsidRDefault="00E64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6C"/>
    <w:multiLevelType w:val="hybridMultilevel"/>
    <w:tmpl w:val="9098972A"/>
    <w:lvl w:ilvl="0" w:tplc="0A2A4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0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68"/>
    <w:rsid w:val="00003BE9"/>
    <w:rsid w:val="000057E7"/>
    <w:rsid w:val="000474B2"/>
    <w:rsid w:val="0008702F"/>
    <w:rsid w:val="00097A0B"/>
    <w:rsid w:val="000C334D"/>
    <w:rsid w:val="000E2D1C"/>
    <w:rsid w:val="00107C94"/>
    <w:rsid w:val="001D49CB"/>
    <w:rsid w:val="001F3266"/>
    <w:rsid w:val="001F3CCB"/>
    <w:rsid w:val="0029274F"/>
    <w:rsid w:val="002C4A07"/>
    <w:rsid w:val="0030572B"/>
    <w:rsid w:val="00322D41"/>
    <w:rsid w:val="003A71E3"/>
    <w:rsid w:val="003B65D9"/>
    <w:rsid w:val="003E3232"/>
    <w:rsid w:val="00406DD5"/>
    <w:rsid w:val="0042153F"/>
    <w:rsid w:val="00472BF5"/>
    <w:rsid w:val="00473265"/>
    <w:rsid w:val="004A5E93"/>
    <w:rsid w:val="005247A0"/>
    <w:rsid w:val="00616F93"/>
    <w:rsid w:val="00647AFB"/>
    <w:rsid w:val="00687A02"/>
    <w:rsid w:val="006C2A02"/>
    <w:rsid w:val="00704FBD"/>
    <w:rsid w:val="00745543"/>
    <w:rsid w:val="00770F70"/>
    <w:rsid w:val="007F2896"/>
    <w:rsid w:val="008326BE"/>
    <w:rsid w:val="00857694"/>
    <w:rsid w:val="008618D5"/>
    <w:rsid w:val="008D155D"/>
    <w:rsid w:val="00900A3F"/>
    <w:rsid w:val="00937BC3"/>
    <w:rsid w:val="00947F7C"/>
    <w:rsid w:val="009F76E1"/>
    <w:rsid w:val="00A07559"/>
    <w:rsid w:val="00B0680A"/>
    <w:rsid w:val="00B10E75"/>
    <w:rsid w:val="00B11FC9"/>
    <w:rsid w:val="00B50D3A"/>
    <w:rsid w:val="00B5398F"/>
    <w:rsid w:val="00BB0100"/>
    <w:rsid w:val="00C110C3"/>
    <w:rsid w:val="00C315A6"/>
    <w:rsid w:val="00C516B1"/>
    <w:rsid w:val="00C52F54"/>
    <w:rsid w:val="00CC16DB"/>
    <w:rsid w:val="00CC183F"/>
    <w:rsid w:val="00CE6378"/>
    <w:rsid w:val="00D15569"/>
    <w:rsid w:val="00D216F9"/>
    <w:rsid w:val="00D54A52"/>
    <w:rsid w:val="00D54C68"/>
    <w:rsid w:val="00D91A20"/>
    <w:rsid w:val="00DB0659"/>
    <w:rsid w:val="00DB3E4D"/>
    <w:rsid w:val="00DE527E"/>
    <w:rsid w:val="00DF46A4"/>
    <w:rsid w:val="00E32833"/>
    <w:rsid w:val="00E33C3B"/>
    <w:rsid w:val="00E64FD4"/>
    <w:rsid w:val="00E942D0"/>
    <w:rsid w:val="00EA10F1"/>
    <w:rsid w:val="00F15054"/>
    <w:rsid w:val="00F1697E"/>
    <w:rsid w:val="00F602E3"/>
    <w:rsid w:val="00FE5CFB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CFF2"/>
  <w15:chartTrackingRefBased/>
  <w15:docId w15:val="{F3B04BA7-FA44-4BDA-9734-0AC3FF5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C68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C68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694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Tytu">
    <w:name w:val="Title"/>
    <w:basedOn w:val="Normalny"/>
    <w:link w:val="TytuZnak"/>
    <w:uiPriority w:val="10"/>
    <w:qFormat/>
    <w:rsid w:val="00D54C68"/>
    <w:pPr>
      <w:spacing w:after="0" w:line="240" w:lineRule="auto"/>
      <w:jc w:val="center"/>
    </w:pPr>
    <w:rPr>
      <w:rFonts w:ascii="Times New Roman" w:eastAsia="Times New Roman" w:hAnsi="Times New Roman"/>
      <w:spacing w:val="20"/>
      <w:sz w:val="36"/>
      <w:szCs w:val="20"/>
      <w:lang w:eastAsia="pl-PL"/>
    </w:rPr>
  </w:style>
  <w:style w:type="character" w:customStyle="1" w:styleId="TytuZnak">
    <w:name w:val="Tytuł Znak"/>
    <w:link w:val="Tytu"/>
    <w:uiPriority w:val="10"/>
    <w:rsid w:val="00D54C68"/>
    <w:rPr>
      <w:rFonts w:ascii="Times New Roman" w:eastAsia="Times New Roman" w:hAnsi="Times New Roman"/>
      <w:spacing w:val="20"/>
      <w:sz w:val="36"/>
    </w:rPr>
  </w:style>
  <w:style w:type="character" w:customStyle="1" w:styleId="Nagwek1Znak">
    <w:name w:val="Nagłówek 1 Znak"/>
    <w:link w:val="Nagwek1"/>
    <w:uiPriority w:val="9"/>
    <w:rsid w:val="00D54C68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54C68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D9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5769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76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siatki5ciemnaakcent3">
    <w:name w:val="Grid Table 5 Dark Accent 3"/>
    <w:basedOn w:val="Standardowy"/>
    <w:uiPriority w:val="50"/>
    <w:rsid w:val="008576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character" w:styleId="Hipercze">
    <w:name w:val="Hyperlink"/>
    <w:basedOn w:val="Domylnaczcionkaakapitu"/>
    <w:uiPriority w:val="99"/>
    <w:unhideWhenUsed/>
    <w:rsid w:val="00E33C3B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bielecka@zpsb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ziekanat\Dziewczyny%20z%20Dziekanatu%20Szczecin\Wzory%20dokument&#243;w\szablon%20listownika%20ZPSB.dot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C6D4-7362-4472-8139-A739978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ZPSB</Template>
  <TotalTime>8</TotalTime>
  <Pages>2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Markowska-Toporek</dc:creator>
  <cp:keywords/>
  <dc:description/>
  <cp:lastModifiedBy>Anna Lachowska</cp:lastModifiedBy>
  <cp:revision>8</cp:revision>
  <cp:lastPrinted>2025-07-01T13:27:00Z</cp:lastPrinted>
  <dcterms:created xsi:type="dcterms:W3CDTF">2025-10-28T12:35:00Z</dcterms:created>
  <dcterms:modified xsi:type="dcterms:W3CDTF">2025-10-31T15:37:00Z</dcterms:modified>
</cp:coreProperties>
</file>