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7DE4" w14:textId="77777777" w:rsidR="00857694" w:rsidRPr="00857694" w:rsidRDefault="00857694" w:rsidP="00857694">
      <w:pPr>
        <w:rPr>
          <w:rFonts w:asciiTheme="minorHAnsi" w:hAnsiTheme="minorHAnsi"/>
        </w:rPr>
      </w:pPr>
    </w:p>
    <w:p w14:paraId="5BB86280" w14:textId="77777777" w:rsidR="00857694" w:rsidRPr="00857694" w:rsidRDefault="00857694" w:rsidP="00857694">
      <w:pPr>
        <w:pStyle w:val="Tytu"/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</w:pPr>
      <w:r w:rsidRPr="00857694"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  <w:t>PROFIL PROMOTORA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57694" w:rsidRPr="00857694" w14:paraId="7D33456C" w14:textId="77777777" w:rsidTr="00BA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D9D9D9" w:themeFill="background1" w:themeFillShade="D9"/>
          </w:tcPr>
          <w:p w14:paraId="4BA7BE10" w14:textId="4F890A97" w:rsidR="00857694" w:rsidRPr="00857694" w:rsidRDefault="00857694" w:rsidP="001E6186">
            <w:pPr>
              <w:pStyle w:val="Nagwek3"/>
              <w:jc w:val="center"/>
              <w:rPr>
                <w:rFonts w:asciiTheme="minorHAnsi" w:hAnsiTheme="minorHAnsi"/>
                <w:color w:val="B50B7C"/>
                <w:sz w:val="44"/>
                <w:szCs w:val="44"/>
              </w:rPr>
            </w:pPr>
            <w:r w:rsidRPr="00857694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dr </w:t>
            </w:r>
            <w:r w:rsidR="00BA4471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Iwona </w:t>
            </w:r>
            <w:proofErr w:type="spellStart"/>
            <w:r w:rsidR="00BA4471">
              <w:rPr>
                <w:rFonts w:asciiTheme="minorHAnsi" w:hAnsiTheme="minorHAnsi"/>
                <w:color w:val="B50B7C"/>
                <w:sz w:val="44"/>
                <w:szCs w:val="44"/>
              </w:rPr>
              <w:t>Rafaląt</w:t>
            </w:r>
            <w:proofErr w:type="spellEnd"/>
          </w:p>
        </w:tc>
      </w:tr>
      <w:tr w:rsidR="00857694" w:rsidRPr="00857694" w14:paraId="6D484A65" w14:textId="77777777" w:rsidTr="00BA4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2573D56D" w14:textId="19005A45" w:rsidR="00857694" w:rsidRDefault="004B1CCF" w:rsidP="00857694">
            <w:pPr>
              <w:spacing w:after="0"/>
              <w:jc w:val="center"/>
              <w:rPr>
                <w:rFonts w:cstheme="majorHAnsi"/>
                <w:b w:val="0"/>
                <w:bCs w:val="0"/>
                <w:noProof/>
              </w:rPr>
            </w:pPr>
            <w:r w:rsidRPr="007A22E2">
              <w:rPr>
                <w:rFonts w:asciiTheme="majorHAnsi" w:eastAsia="Times New Roman" w:hAnsiTheme="majorHAnsi" w:cstheme="majorHAnsi"/>
                <w:noProof/>
                <w:sz w:val="24"/>
                <w:szCs w:val="28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3D93C8C2" wp14:editId="1746BA85">
                  <wp:simplePos x="0" y="0"/>
                  <wp:positionH relativeFrom="margin">
                    <wp:posOffset>2472055</wp:posOffset>
                  </wp:positionH>
                  <wp:positionV relativeFrom="paragraph">
                    <wp:posOffset>0</wp:posOffset>
                  </wp:positionV>
                  <wp:extent cx="1500505" cy="1870710"/>
                  <wp:effectExtent l="0" t="0" r="4445" b="0"/>
                  <wp:wrapSquare wrapText="bothSides"/>
                  <wp:docPr id="1" name="Obraz 1" descr="D:\20241022 kopia z pena IR\RR 2021\CV IR\CV IR\FOKUS Studio\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20241022 kopia z pena IR\RR 2021\CV IR\CV IR\FOKUS Studio\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FB49BB" w14:textId="71544C11" w:rsidR="003B65D9" w:rsidRPr="00857694" w:rsidRDefault="003B65D9" w:rsidP="00857694">
            <w:pPr>
              <w:spacing w:after="0"/>
              <w:jc w:val="center"/>
              <w:rPr>
                <w:rFonts w:cstheme="majorHAnsi"/>
              </w:rPr>
            </w:pPr>
          </w:p>
        </w:tc>
      </w:tr>
      <w:tr w:rsidR="00857694" w:rsidRPr="00857694" w14:paraId="559B5BD5" w14:textId="77777777" w:rsidTr="00BA4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AFF21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Dane kontaktowe</w:t>
            </w:r>
          </w:p>
        </w:tc>
        <w:tc>
          <w:tcPr>
            <w:tcW w:w="7364" w:type="dxa"/>
          </w:tcPr>
          <w:p w14:paraId="02FA40FA" w14:textId="6305ED93" w:rsidR="00857694" w:rsidRPr="00857694" w:rsidRDefault="00BA4471" w:rsidP="0085769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FFFFFF" w:themeColor="background1"/>
              </w:rPr>
            </w:pPr>
            <w:r w:rsidRPr="00BA4471">
              <w:rPr>
                <w:rFonts w:cstheme="majorHAnsi"/>
                <w:b/>
                <w:bCs/>
                <w:color w:val="000000" w:themeColor="text1"/>
              </w:rPr>
              <w:t>irafalat@zpsb.pl</w:t>
            </w:r>
          </w:p>
        </w:tc>
      </w:tr>
      <w:tr w:rsidR="00857694" w:rsidRPr="00857694" w14:paraId="28643B5C" w14:textId="77777777" w:rsidTr="00BA4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A465EC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Proponowane obszary tematyczne</w:t>
            </w:r>
          </w:p>
        </w:tc>
        <w:tc>
          <w:tcPr>
            <w:tcW w:w="7364" w:type="dxa"/>
          </w:tcPr>
          <w:p w14:paraId="6B07DB0A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Strategii zarządzania kapitałem ludzkim (HRM </w:t>
            </w:r>
            <w:proofErr w:type="spellStart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Strategy</w:t>
            </w:r>
            <w:proofErr w:type="spellEnd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 Design)</w:t>
            </w:r>
          </w:p>
          <w:p w14:paraId="276B0133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Analiz efektywności i jakości strategii HRM</w:t>
            </w:r>
          </w:p>
          <w:p w14:paraId="4F19D107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Diagnoz uwarunkowań, możliwości i barier wdrażania koncepcji HRM</w:t>
            </w:r>
          </w:p>
          <w:p w14:paraId="2C74C8AB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Projektów naprawczych i doskonalących w obszarze HR</w:t>
            </w:r>
          </w:p>
          <w:p w14:paraId="17431AC5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Projektowania architektury i systemów HR</w:t>
            </w:r>
          </w:p>
          <w:p w14:paraId="0466B875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Budowania roli i pozycji HR Business Partnera (HRBP)</w:t>
            </w:r>
          </w:p>
          <w:p w14:paraId="73BF1F84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Wdrażania nowoczesnych narzędzi i technologii HRM</w:t>
            </w:r>
          </w:p>
          <w:p w14:paraId="062901F1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Analizy pracy i projektowania stanowisk</w:t>
            </w:r>
          </w:p>
          <w:p w14:paraId="6E3C3F1C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Projektów rekrutacji, selekcji i </w:t>
            </w:r>
            <w:proofErr w:type="spellStart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onboardingu</w:t>
            </w:r>
            <w:proofErr w:type="spellEnd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 pracowników</w:t>
            </w:r>
          </w:p>
          <w:p w14:paraId="184DF6BB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Systemów zarządzania efektywnością pracy (Performance Management)</w:t>
            </w:r>
          </w:p>
          <w:p w14:paraId="01FF2A98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Budowania zaangażowania i motywacji pracowników</w:t>
            </w:r>
          </w:p>
          <w:p w14:paraId="3511C7B6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Zarządzania talentami i potencjałem pracowników</w:t>
            </w:r>
          </w:p>
          <w:p w14:paraId="06275755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Zarządzania kompetencjami i rozwoju umiejętności</w:t>
            </w:r>
          </w:p>
          <w:p w14:paraId="2E4E0390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Programów szkoleń i rozwoju zawodowego</w:t>
            </w:r>
          </w:p>
          <w:p w14:paraId="01EB812F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Projektowania ścieżek kariery i planowania sukcesji</w:t>
            </w:r>
          </w:p>
          <w:p w14:paraId="42C7A1B2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Programów rozwoju organizacyjnego i doskonałości operacyjnej</w:t>
            </w:r>
          </w:p>
          <w:p w14:paraId="7F92F74A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Zarządzania różnorodnością i </w:t>
            </w:r>
            <w:proofErr w:type="spellStart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inkluzywnością</w:t>
            </w:r>
            <w:proofErr w:type="spellEnd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 (</w:t>
            </w:r>
            <w:proofErr w:type="spellStart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Diversity</w:t>
            </w:r>
            <w:proofErr w:type="spellEnd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 &amp; </w:t>
            </w:r>
            <w:proofErr w:type="spellStart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Inclusion</w:t>
            </w:r>
            <w:proofErr w:type="spellEnd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)</w:t>
            </w:r>
          </w:p>
          <w:p w14:paraId="4425C99E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Budowania marki pracodawcy (</w:t>
            </w:r>
            <w:proofErr w:type="spellStart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Employer</w:t>
            </w:r>
            <w:proofErr w:type="spellEnd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 </w:t>
            </w:r>
            <w:proofErr w:type="spellStart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Branding</w:t>
            </w:r>
            <w:proofErr w:type="spellEnd"/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)</w:t>
            </w:r>
          </w:p>
          <w:p w14:paraId="78B4966D" w14:textId="77777777" w:rsidR="00FA6498" w:rsidRPr="00FA6498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val="en-US" w:eastAsia="pl-PL"/>
              </w:rPr>
            </w:pPr>
            <w:proofErr w:type="spellStart"/>
            <w:r w:rsidRPr="00FA6498">
              <w:rPr>
                <w:rFonts w:asciiTheme="majorHAnsi" w:eastAsia="Times New Roman" w:hAnsiTheme="majorHAnsi" w:cstheme="majorHAnsi"/>
                <w:sz w:val="24"/>
                <w:szCs w:val="28"/>
                <w:lang w:val="en-US" w:eastAsia="pl-PL"/>
              </w:rPr>
              <w:t>Programów</w:t>
            </w:r>
            <w:proofErr w:type="spellEnd"/>
            <w:r w:rsidRPr="00FA6498">
              <w:rPr>
                <w:rFonts w:asciiTheme="majorHAnsi" w:eastAsia="Times New Roman" w:hAnsiTheme="majorHAnsi" w:cstheme="majorHAnsi"/>
                <w:sz w:val="24"/>
                <w:szCs w:val="28"/>
                <w:lang w:val="en-US" w:eastAsia="pl-PL"/>
              </w:rPr>
              <w:t xml:space="preserve"> Work–Life Balance, Wellbeing </w:t>
            </w:r>
            <w:proofErr w:type="spellStart"/>
            <w:r w:rsidRPr="00FA6498">
              <w:rPr>
                <w:rFonts w:asciiTheme="majorHAnsi" w:eastAsia="Times New Roman" w:hAnsiTheme="majorHAnsi" w:cstheme="majorHAnsi"/>
                <w:sz w:val="24"/>
                <w:szCs w:val="28"/>
                <w:lang w:val="en-US" w:eastAsia="pl-PL"/>
              </w:rPr>
              <w:t>i</w:t>
            </w:r>
            <w:proofErr w:type="spellEnd"/>
            <w:r w:rsidRPr="00FA6498">
              <w:rPr>
                <w:rFonts w:asciiTheme="majorHAnsi" w:eastAsia="Times New Roman" w:hAnsiTheme="majorHAnsi" w:cstheme="majorHAnsi"/>
                <w:sz w:val="24"/>
                <w:szCs w:val="28"/>
                <w:lang w:val="en-US" w:eastAsia="pl-PL"/>
              </w:rPr>
              <w:t xml:space="preserve"> Wellness</w:t>
            </w:r>
          </w:p>
          <w:p w14:paraId="42FBC03E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Wykorzystania technologii i rozwiązań cyfrowych w HR (Digital HR, AI in HR)</w:t>
            </w:r>
          </w:p>
          <w:p w14:paraId="4F0AF30C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Analizy skuteczności i efektywności działań personalnych</w:t>
            </w:r>
          </w:p>
          <w:p w14:paraId="721AFC1B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lastRenderedPageBreak/>
              <w:t>Projektów rozwoju innowacyjnych i uczących się organizacji</w:t>
            </w:r>
          </w:p>
          <w:p w14:paraId="10469577" w14:textId="77777777" w:rsidR="00FA6498" w:rsidRPr="007A22E2" w:rsidRDefault="00FA6498" w:rsidP="00FA64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Inicjatyw zwiększających efektywność pracy i współpracy zespołowej</w:t>
            </w:r>
          </w:p>
          <w:p w14:paraId="6A10FA6E" w14:textId="7BD665AF" w:rsidR="00857694" w:rsidRPr="00BA4471" w:rsidRDefault="00857694" w:rsidP="00BA4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</w:p>
        </w:tc>
      </w:tr>
      <w:tr w:rsidR="00857694" w:rsidRPr="00857694" w14:paraId="25FEEF87" w14:textId="77777777" w:rsidTr="00BA4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45F364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lastRenderedPageBreak/>
              <w:t>Inne wymagania</w:t>
            </w:r>
          </w:p>
        </w:tc>
        <w:tc>
          <w:tcPr>
            <w:tcW w:w="7364" w:type="dxa"/>
          </w:tcPr>
          <w:p w14:paraId="73505214" w14:textId="77777777" w:rsidR="00FA6498" w:rsidRDefault="00FA6498" w:rsidP="00FA649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Do współpracy zaprasza serdecznie</w:t>
            </w: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 studentów </w:t>
            </w:r>
            <w:r w:rsidRPr="00EE21A7">
              <w:rPr>
                <w:rFonts w:asciiTheme="majorHAnsi" w:eastAsia="Times New Roman" w:hAnsiTheme="majorHAnsi" w:cstheme="majorHAnsi"/>
                <w:bCs/>
                <w:sz w:val="24"/>
                <w:szCs w:val="28"/>
                <w:lang w:eastAsia="pl-PL"/>
              </w:rPr>
              <w:t>zainteresowanych praktycznym wymiarem HRM</w:t>
            </w: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, którzy chcą tworzyć </w:t>
            </w:r>
            <w:r w:rsidRPr="00EE21A7">
              <w:rPr>
                <w:rFonts w:asciiTheme="majorHAnsi" w:eastAsia="Times New Roman" w:hAnsiTheme="majorHAnsi" w:cstheme="majorHAnsi"/>
                <w:bCs/>
                <w:sz w:val="24"/>
                <w:szCs w:val="28"/>
                <w:lang w:eastAsia="pl-PL"/>
              </w:rPr>
              <w:t>projekty o realnej wartości dla organizacji</w:t>
            </w: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. </w:t>
            </w:r>
          </w:p>
          <w:p w14:paraId="6B69BA55" w14:textId="77777777" w:rsidR="00FA6498" w:rsidRPr="007A22E2" w:rsidRDefault="00FA6498" w:rsidP="00FA649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Oczekuję:</w:t>
            </w:r>
          </w:p>
          <w:p w14:paraId="521E2C77" w14:textId="77777777" w:rsidR="00FA6498" w:rsidRPr="007A22E2" w:rsidRDefault="00FA6498" w:rsidP="00FA6498">
            <w:pPr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EE21A7">
              <w:rPr>
                <w:rFonts w:asciiTheme="majorHAnsi" w:eastAsia="Times New Roman" w:hAnsiTheme="majorHAnsi" w:cstheme="majorHAnsi"/>
                <w:bCs/>
                <w:sz w:val="24"/>
                <w:szCs w:val="28"/>
                <w:lang w:eastAsia="pl-PL"/>
              </w:rPr>
              <w:t>kreatywności i samodzielności</w:t>
            </w: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 w formułowaniu koncepcji,</w:t>
            </w:r>
          </w:p>
          <w:p w14:paraId="6A9CA61F" w14:textId="77777777" w:rsidR="00FA6498" w:rsidRPr="007A22E2" w:rsidRDefault="00FA6498" w:rsidP="00FA6498">
            <w:pPr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EE21A7">
              <w:rPr>
                <w:rFonts w:asciiTheme="majorHAnsi" w:eastAsia="Times New Roman" w:hAnsiTheme="majorHAnsi" w:cstheme="majorHAnsi"/>
                <w:bCs/>
                <w:sz w:val="24"/>
                <w:szCs w:val="28"/>
                <w:lang w:eastAsia="pl-PL"/>
              </w:rPr>
              <w:t>zaangażowania i odpowiedzialności</w:t>
            </w: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 w realizacji badań,</w:t>
            </w:r>
          </w:p>
          <w:p w14:paraId="169DEBC0" w14:textId="77777777" w:rsidR="00FA6498" w:rsidRPr="007A22E2" w:rsidRDefault="00FA6498" w:rsidP="00FA6498">
            <w:pPr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EE21A7">
              <w:rPr>
                <w:rFonts w:asciiTheme="majorHAnsi" w:eastAsia="Times New Roman" w:hAnsiTheme="majorHAnsi" w:cstheme="majorHAnsi"/>
                <w:bCs/>
                <w:sz w:val="24"/>
                <w:szCs w:val="28"/>
                <w:lang w:eastAsia="pl-PL"/>
              </w:rPr>
              <w:t>umiejętności analitycznego i projektowego myślenia</w:t>
            </w: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,</w:t>
            </w:r>
          </w:p>
          <w:p w14:paraId="4369DB39" w14:textId="77777777" w:rsidR="00FA6498" w:rsidRPr="007A22E2" w:rsidRDefault="00FA6498" w:rsidP="00FA6498">
            <w:pPr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</w:pPr>
            <w:r w:rsidRPr="00EE21A7">
              <w:rPr>
                <w:rFonts w:asciiTheme="majorHAnsi" w:eastAsia="Times New Roman" w:hAnsiTheme="majorHAnsi" w:cstheme="majorHAnsi"/>
                <w:bCs/>
                <w:sz w:val="24"/>
                <w:szCs w:val="28"/>
                <w:lang w:eastAsia="pl-PL"/>
              </w:rPr>
              <w:t>motywacji do pracy oraz dobrej organizacji własnego czasu</w:t>
            </w: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>.</w:t>
            </w:r>
          </w:p>
          <w:p w14:paraId="1E971B4C" w14:textId="4F0BF592" w:rsidR="00857694" w:rsidRPr="00857694" w:rsidRDefault="00FA6498" w:rsidP="00FA64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Cenię prace, które łączą </w:t>
            </w:r>
            <w:r w:rsidRPr="00EE21A7">
              <w:rPr>
                <w:rFonts w:asciiTheme="majorHAnsi" w:eastAsia="Times New Roman" w:hAnsiTheme="majorHAnsi" w:cstheme="majorHAnsi"/>
                <w:bCs/>
                <w:sz w:val="24"/>
                <w:szCs w:val="28"/>
                <w:lang w:eastAsia="pl-PL"/>
              </w:rPr>
              <w:t>refleksję naukową z praktycznym zastosowaniem</w:t>
            </w:r>
            <w:r w:rsidRPr="007A22E2">
              <w:rPr>
                <w:rFonts w:asciiTheme="majorHAnsi" w:eastAsia="Times New Roman" w:hAnsiTheme="majorHAnsi" w:cstheme="majorHAnsi"/>
                <w:sz w:val="24"/>
                <w:szCs w:val="28"/>
                <w:lang w:eastAsia="pl-PL"/>
              </w:rPr>
              <w:t xml:space="preserve"> – zwłaszcza te, które przyczyniają się do poprawy efektywności, dobrostanu i rozwoju ludzi w organizacjach</w:t>
            </w:r>
          </w:p>
        </w:tc>
      </w:tr>
    </w:tbl>
    <w:p w14:paraId="4037DB5F" w14:textId="77777777" w:rsidR="00857694" w:rsidRPr="00857694" w:rsidRDefault="00857694" w:rsidP="00857694">
      <w:pPr>
        <w:rPr>
          <w:rFonts w:asciiTheme="minorHAnsi" w:hAnsiTheme="minorHAnsi"/>
        </w:rPr>
      </w:pPr>
    </w:p>
    <w:p w14:paraId="7B7FBC76" w14:textId="77777777" w:rsidR="008326BE" w:rsidRPr="00857694" w:rsidRDefault="008326BE" w:rsidP="00857694">
      <w:pPr>
        <w:rPr>
          <w:rFonts w:asciiTheme="minorHAnsi" w:hAnsiTheme="minorHAnsi"/>
        </w:rPr>
      </w:pPr>
    </w:p>
    <w:sectPr w:rsidR="008326BE" w:rsidRPr="00857694" w:rsidSect="00832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B63B" w14:textId="77777777" w:rsidR="00774733" w:rsidRDefault="00774733" w:rsidP="00EA10F1">
      <w:pPr>
        <w:spacing w:after="0" w:line="240" w:lineRule="auto"/>
      </w:pPr>
      <w:r>
        <w:separator/>
      </w:r>
    </w:p>
  </w:endnote>
  <w:endnote w:type="continuationSeparator" w:id="0">
    <w:p w14:paraId="4C3DFA2C" w14:textId="77777777" w:rsidR="00774733" w:rsidRDefault="00774733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BAD0" w14:textId="77777777" w:rsidR="008326BE" w:rsidRDefault="00832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12DA" w14:textId="77777777" w:rsidR="008326BE" w:rsidRDefault="0083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615" w14:textId="77777777" w:rsidR="008326BE" w:rsidRDefault="00832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A261" w14:textId="77777777" w:rsidR="00774733" w:rsidRDefault="00774733" w:rsidP="00EA10F1">
      <w:pPr>
        <w:spacing w:after="0" w:line="240" w:lineRule="auto"/>
      </w:pPr>
      <w:r>
        <w:separator/>
      </w:r>
    </w:p>
  </w:footnote>
  <w:footnote w:type="continuationSeparator" w:id="0">
    <w:p w14:paraId="2BE8C713" w14:textId="77777777" w:rsidR="00774733" w:rsidRDefault="00774733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8CE" w14:textId="77777777" w:rsidR="008326BE" w:rsidRDefault="00832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648" w14:textId="12C84A44" w:rsidR="00EA10F1" w:rsidRDefault="000C334D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4E1B8" wp14:editId="2C9CB494">
          <wp:simplePos x="0" y="0"/>
          <wp:positionH relativeFrom="column">
            <wp:posOffset>-563880</wp:posOffset>
          </wp:positionH>
          <wp:positionV relativeFrom="paragraph">
            <wp:posOffset>-234315</wp:posOffset>
          </wp:positionV>
          <wp:extent cx="7334250" cy="1041019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1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10D" w14:textId="77777777" w:rsidR="00E64FD4" w:rsidRDefault="00E64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6C"/>
    <w:multiLevelType w:val="hybridMultilevel"/>
    <w:tmpl w:val="9098972A"/>
    <w:lvl w:ilvl="0" w:tplc="0A2A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3826"/>
    <w:multiLevelType w:val="multilevel"/>
    <w:tmpl w:val="A16A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24543"/>
    <w:multiLevelType w:val="multilevel"/>
    <w:tmpl w:val="B666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703854">
    <w:abstractNumId w:val="0"/>
  </w:num>
  <w:num w:numId="2" w16cid:durableId="1464885811">
    <w:abstractNumId w:val="2"/>
  </w:num>
  <w:num w:numId="3" w16cid:durableId="182519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8"/>
    <w:rsid w:val="00003BE9"/>
    <w:rsid w:val="000057E7"/>
    <w:rsid w:val="000474B2"/>
    <w:rsid w:val="0008702F"/>
    <w:rsid w:val="00097A0B"/>
    <w:rsid w:val="000C334D"/>
    <w:rsid w:val="000E2D1C"/>
    <w:rsid w:val="00107C94"/>
    <w:rsid w:val="001D49CB"/>
    <w:rsid w:val="001F3266"/>
    <w:rsid w:val="001F3CCB"/>
    <w:rsid w:val="002C4A07"/>
    <w:rsid w:val="0030572B"/>
    <w:rsid w:val="00322D41"/>
    <w:rsid w:val="003A71E3"/>
    <w:rsid w:val="003B65D9"/>
    <w:rsid w:val="003E3232"/>
    <w:rsid w:val="00406DD5"/>
    <w:rsid w:val="0042153F"/>
    <w:rsid w:val="00472BF5"/>
    <w:rsid w:val="00473265"/>
    <w:rsid w:val="004A5E93"/>
    <w:rsid w:val="004B1CCF"/>
    <w:rsid w:val="005247A0"/>
    <w:rsid w:val="00616F93"/>
    <w:rsid w:val="00647AFB"/>
    <w:rsid w:val="006C2A02"/>
    <w:rsid w:val="00745543"/>
    <w:rsid w:val="00770F70"/>
    <w:rsid w:val="00774733"/>
    <w:rsid w:val="007A2438"/>
    <w:rsid w:val="007F2896"/>
    <w:rsid w:val="008326BE"/>
    <w:rsid w:val="00857694"/>
    <w:rsid w:val="008618D5"/>
    <w:rsid w:val="008D155D"/>
    <w:rsid w:val="00900A3F"/>
    <w:rsid w:val="00937BC3"/>
    <w:rsid w:val="009F76E1"/>
    <w:rsid w:val="00B0680A"/>
    <w:rsid w:val="00B50D3A"/>
    <w:rsid w:val="00B5398F"/>
    <w:rsid w:val="00BA4471"/>
    <w:rsid w:val="00C110C3"/>
    <w:rsid w:val="00C315A6"/>
    <w:rsid w:val="00C516B1"/>
    <w:rsid w:val="00C52F54"/>
    <w:rsid w:val="00CC16DB"/>
    <w:rsid w:val="00CC183F"/>
    <w:rsid w:val="00CE6378"/>
    <w:rsid w:val="00D15569"/>
    <w:rsid w:val="00D216F9"/>
    <w:rsid w:val="00D54A52"/>
    <w:rsid w:val="00D54C68"/>
    <w:rsid w:val="00D91A20"/>
    <w:rsid w:val="00DB0659"/>
    <w:rsid w:val="00DB3E4D"/>
    <w:rsid w:val="00DC459E"/>
    <w:rsid w:val="00DE527E"/>
    <w:rsid w:val="00DF46A4"/>
    <w:rsid w:val="00E32833"/>
    <w:rsid w:val="00E64FD4"/>
    <w:rsid w:val="00E942D0"/>
    <w:rsid w:val="00EA10F1"/>
    <w:rsid w:val="00F15054"/>
    <w:rsid w:val="00F1697E"/>
    <w:rsid w:val="00F602E3"/>
    <w:rsid w:val="00FA6498"/>
    <w:rsid w:val="00FE5CF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CFF2"/>
  <w15:chartTrackingRefBased/>
  <w15:docId w15:val="{F3B04BA7-FA44-4BDA-9734-0AC3FF5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C6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C6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69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Tytu">
    <w:name w:val="Title"/>
    <w:basedOn w:val="Normalny"/>
    <w:link w:val="TytuZnak"/>
    <w:uiPriority w:val="10"/>
    <w:qFormat/>
    <w:rsid w:val="00D54C68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36"/>
      <w:szCs w:val="20"/>
      <w:lang w:eastAsia="pl-PL"/>
    </w:rPr>
  </w:style>
  <w:style w:type="character" w:customStyle="1" w:styleId="TytuZnak">
    <w:name w:val="Tytuł Znak"/>
    <w:link w:val="Tytu"/>
    <w:uiPriority w:val="10"/>
    <w:rsid w:val="00D54C68"/>
    <w:rPr>
      <w:rFonts w:ascii="Times New Roman" w:eastAsia="Times New Roman" w:hAnsi="Times New Roman"/>
      <w:spacing w:val="20"/>
      <w:sz w:val="36"/>
    </w:rPr>
  </w:style>
  <w:style w:type="character" w:customStyle="1" w:styleId="Nagwek1Znak">
    <w:name w:val="Nagłówek 1 Znak"/>
    <w:link w:val="Nagwek1"/>
    <w:uiPriority w:val="9"/>
    <w:rsid w:val="00D54C6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54C6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9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5769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76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siatki5ciemnaakcent3">
    <w:name w:val="Grid Table 5 Dark Accent 3"/>
    <w:basedOn w:val="Standardowy"/>
    <w:uiPriority w:val="50"/>
    <w:rsid w:val="00857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ziekanat\Dziewczyny%20z%20Dziekanatu%20Szczecin\Wzory%20dokument&#243;w\szablon%20listownika%20ZPSB.dot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ZPSB</Template>
  <TotalTime>5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Markowska-Toporek</dc:creator>
  <cp:keywords/>
  <dc:description/>
  <cp:lastModifiedBy>Anna Lachowska</cp:lastModifiedBy>
  <cp:revision>5</cp:revision>
  <cp:lastPrinted>2025-07-01T13:27:00Z</cp:lastPrinted>
  <dcterms:created xsi:type="dcterms:W3CDTF">2025-10-28T12:35:00Z</dcterms:created>
  <dcterms:modified xsi:type="dcterms:W3CDTF">2025-10-31T16:02:00Z</dcterms:modified>
</cp:coreProperties>
</file>