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7DE4" w14:textId="77777777" w:rsidR="00857694" w:rsidRPr="00857694" w:rsidRDefault="00857694" w:rsidP="00857694">
      <w:pPr>
        <w:rPr>
          <w:rFonts w:asciiTheme="minorHAnsi" w:hAnsiTheme="minorHAnsi"/>
        </w:rPr>
      </w:pPr>
    </w:p>
    <w:p w14:paraId="5BB86280" w14:textId="77777777" w:rsidR="00857694" w:rsidRPr="00857694" w:rsidRDefault="00857694" w:rsidP="00857694">
      <w:pPr>
        <w:pStyle w:val="Tytu"/>
        <w:rPr>
          <w:rFonts w:asciiTheme="minorHAnsi" w:eastAsiaTheme="majorEastAsia" w:hAnsiTheme="minorHAnsi" w:cstheme="majorBidi"/>
          <w:b/>
          <w:bCs/>
          <w:color w:val="B50B7C"/>
          <w:spacing w:val="0"/>
          <w:sz w:val="44"/>
          <w:szCs w:val="44"/>
          <w:lang w:eastAsia="ar-SA"/>
        </w:rPr>
      </w:pPr>
      <w:r w:rsidRPr="00857694">
        <w:rPr>
          <w:rFonts w:asciiTheme="minorHAnsi" w:eastAsiaTheme="majorEastAsia" w:hAnsiTheme="minorHAnsi" w:cstheme="majorBidi"/>
          <w:b/>
          <w:bCs/>
          <w:color w:val="B50B7C"/>
          <w:spacing w:val="0"/>
          <w:sz w:val="44"/>
          <w:szCs w:val="44"/>
          <w:lang w:eastAsia="ar-SA"/>
        </w:rPr>
        <w:t>PROFIL PROMOTORA</w:t>
      </w:r>
    </w:p>
    <w:tbl>
      <w:tblPr>
        <w:tblStyle w:val="Tabelasiatki5ciemnaakcent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857694" w:rsidRPr="00857694" w14:paraId="7D33456C" w14:textId="77777777" w:rsidTr="002109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shd w:val="clear" w:color="auto" w:fill="D9D9D9" w:themeFill="background1" w:themeFillShade="D9"/>
          </w:tcPr>
          <w:p w14:paraId="4BA7BE10" w14:textId="3BE5E80F" w:rsidR="00857694" w:rsidRPr="00857694" w:rsidRDefault="00857694" w:rsidP="001E6186">
            <w:pPr>
              <w:pStyle w:val="Nagwek3"/>
              <w:jc w:val="center"/>
              <w:rPr>
                <w:rFonts w:asciiTheme="minorHAnsi" w:hAnsiTheme="minorHAnsi"/>
                <w:color w:val="B50B7C"/>
                <w:sz w:val="44"/>
                <w:szCs w:val="44"/>
              </w:rPr>
            </w:pPr>
            <w:r w:rsidRPr="00857694">
              <w:rPr>
                <w:rFonts w:asciiTheme="minorHAnsi" w:hAnsiTheme="minorHAnsi"/>
                <w:color w:val="B50B7C"/>
                <w:sz w:val="44"/>
                <w:szCs w:val="44"/>
              </w:rPr>
              <w:t xml:space="preserve">dr </w:t>
            </w:r>
            <w:r w:rsidR="0021090B">
              <w:rPr>
                <w:rFonts w:asciiTheme="minorHAnsi" w:hAnsiTheme="minorHAnsi"/>
                <w:color w:val="B50B7C"/>
                <w:sz w:val="44"/>
                <w:szCs w:val="44"/>
              </w:rPr>
              <w:t>Jacek Wiśniewski</w:t>
            </w:r>
          </w:p>
        </w:tc>
      </w:tr>
      <w:tr w:rsidR="00857694" w:rsidRPr="00857694" w14:paraId="6D484A65" w14:textId="77777777" w:rsidTr="00210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14:paraId="32FB49BB" w14:textId="71544C11" w:rsidR="003B65D9" w:rsidRPr="00857694" w:rsidRDefault="003B65D9" w:rsidP="008E112F">
            <w:pPr>
              <w:spacing w:after="0"/>
              <w:jc w:val="center"/>
              <w:rPr>
                <w:rFonts w:cstheme="majorHAnsi"/>
              </w:rPr>
            </w:pPr>
          </w:p>
        </w:tc>
      </w:tr>
      <w:tr w:rsidR="00857694" w:rsidRPr="00857694" w14:paraId="559B5BD5" w14:textId="77777777" w:rsidTr="002109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95AFF21" w14:textId="77777777" w:rsidR="00857694" w:rsidRPr="00857694" w:rsidRDefault="00857694" w:rsidP="001E6186">
            <w:pPr>
              <w:rPr>
                <w:rFonts w:cstheme="majorHAnsi"/>
              </w:rPr>
            </w:pPr>
            <w:r w:rsidRPr="00857694">
              <w:rPr>
                <w:rFonts w:cstheme="majorHAnsi"/>
              </w:rPr>
              <w:t>Dane kontaktowe</w:t>
            </w:r>
          </w:p>
        </w:tc>
        <w:tc>
          <w:tcPr>
            <w:tcW w:w="7364" w:type="dxa"/>
          </w:tcPr>
          <w:p w14:paraId="43F1A53B" w14:textId="4CF800CE" w:rsidR="00857694" w:rsidRPr="007C7118" w:rsidRDefault="0021090B" w:rsidP="0085769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</w:rPr>
            </w:pPr>
            <w:hyperlink r:id="rId8" w:history="1">
              <w:r w:rsidRPr="007C7118">
                <w:rPr>
                  <w:rStyle w:val="Hipercze"/>
                  <w:rFonts w:cstheme="majorHAnsi"/>
                  <w:b/>
                  <w:bCs/>
                  <w:color w:val="auto"/>
                  <w:u w:val="none"/>
                </w:rPr>
                <w:t>jwisniewski@zpsb.pl</w:t>
              </w:r>
            </w:hyperlink>
          </w:p>
          <w:p w14:paraId="02FA40FA" w14:textId="35AAB281" w:rsidR="0021090B" w:rsidRPr="0021090B" w:rsidRDefault="0021090B" w:rsidP="0021090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</w:rPr>
            </w:pPr>
            <w:r w:rsidRPr="007C7118">
              <w:rPr>
                <w:rFonts w:cstheme="majorHAnsi"/>
                <w:b/>
                <w:bCs/>
              </w:rPr>
              <w:t>jacerk.wisniewski@gmail.com</w:t>
            </w:r>
          </w:p>
        </w:tc>
      </w:tr>
      <w:tr w:rsidR="00857694" w:rsidRPr="00857694" w14:paraId="28643B5C" w14:textId="77777777" w:rsidTr="00210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CA465EC" w14:textId="77777777" w:rsidR="00857694" w:rsidRPr="00857694" w:rsidRDefault="00857694" w:rsidP="001E6186">
            <w:pPr>
              <w:rPr>
                <w:rFonts w:cstheme="majorHAnsi"/>
              </w:rPr>
            </w:pPr>
            <w:r w:rsidRPr="00857694">
              <w:rPr>
                <w:rFonts w:cstheme="majorHAnsi"/>
              </w:rPr>
              <w:t>Proponowane obszary tematyczne</w:t>
            </w:r>
          </w:p>
        </w:tc>
        <w:tc>
          <w:tcPr>
            <w:tcW w:w="7364" w:type="dxa"/>
          </w:tcPr>
          <w:p w14:paraId="64D2CE86" w14:textId="77777777" w:rsidR="0021090B" w:rsidRPr="0021090B" w:rsidRDefault="0021090B" w:rsidP="00210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1090B">
              <w:rPr>
                <w:rFonts w:cstheme="majorHAnsi"/>
              </w:rPr>
              <w:t xml:space="preserve">(1) Projektowanie struktury firmy </w:t>
            </w:r>
          </w:p>
          <w:p w14:paraId="0649DAB4" w14:textId="77777777" w:rsidR="0021090B" w:rsidRPr="0021090B" w:rsidRDefault="0021090B" w:rsidP="00210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1090B">
              <w:rPr>
                <w:rFonts w:cstheme="majorHAnsi"/>
              </w:rPr>
              <w:t xml:space="preserve">(2) Kultura organizacyjna w zarządzaniu </w:t>
            </w:r>
          </w:p>
          <w:p w14:paraId="5A57CDB5" w14:textId="77777777" w:rsidR="0021090B" w:rsidRPr="0021090B" w:rsidRDefault="0021090B" w:rsidP="00210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1090B">
              <w:rPr>
                <w:rFonts w:cstheme="majorHAnsi"/>
              </w:rPr>
              <w:t xml:space="preserve">(3) Programy zwiększania efektywności organizacyjnej </w:t>
            </w:r>
          </w:p>
          <w:p w14:paraId="757B79EF" w14:textId="77777777" w:rsidR="0021090B" w:rsidRPr="0021090B" w:rsidRDefault="0021090B" w:rsidP="00210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1090B">
              <w:rPr>
                <w:rFonts w:cstheme="majorHAnsi"/>
              </w:rPr>
              <w:t xml:space="preserve">(4) Wykorzystanie koncepcji zarządzania procesowego, </w:t>
            </w:r>
            <w:proofErr w:type="spellStart"/>
            <w:r w:rsidRPr="0021090B">
              <w:rPr>
                <w:rFonts w:cstheme="majorHAnsi"/>
              </w:rPr>
              <w:t>lean</w:t>
            </w:r>
            <w:proofErr w:type="spellEnd"/>
            <w:r w:rsidRPr="0021090B">
              <w:rPr>
                <w:rFonts w:cstheme="majorHAnsi"/>
              </w:rPr>
              <w:t xml:space="preserve"> management </w:t>
            </w:r>
          </w:p>
          <w:p w14:paraId="1D01B638" w14:textId="77777777" w:rsidR="0021090B" w:rsidRPr="0021090B" w:rsidRDefault="0021090B" w:rsidP="00210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1090B">
              <w:rPr>
                <w:rFonts w:cstheme="majorHAnsi"/>
              </w:rPr>
              <w:t xml:space="preserve">itp. w praktyce  </w:t>
            </w:r>
          </w:p>
          <w:p w14:paraId="65B84780" w14:textId="77777777" w:rsidR="0021090B" w:rsidRPr="0021090B" w:rsidRDefault="0021090B" w:rsidP="00210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1090B">
              <w:rPr>
                <w:rFonts w:cstheme="majorHAnsi"/>
              </w:rPr>
              <w:t xml:space="preserve">(5) Zarządzanie zasobami ludzkimi – różne aspekty, np.:  </w:t>
            </w:r>
          </w:p>
          <w:p w14:paraId="699BEC70" w14:textId="77777777" w:rsidR="0021090B" w:rsidRPr="0021090B" w:rsidRDefault="0021090B" w:rsidP="00210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1090B">
              <w:rPr>
                <w:rFonts w:cstheme="majorHAnsi"/>
              </w:rPr>
              <w:t xml:space="preserve">a) Systemy motywacyjne – analiza i projektowanie </w:t>
            </w:r>
          </w:p>
          <w:p w14:paraId="1DCA76F5" w14:textId="77777777" w:rsidR="0021090B" w:rsidRPr="0021090B" w:rsidRDefault="0021090B" w:rsidP="00210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1090B">
              <w:rPr>
                <w:rFonts w:cstheme="majorHAnsi"/>
              </w:rPr>
              <w:t xml:space="preserve">b) Wartościowanie pracy i kompetencji  </w:t>
            </w:r>
          </w:p>
          <w:p w14:paraId="7B42488D" w14:textId="77777777" w:rsidR="0021090B" w:rsidRPr="0021090B" w:rsidRDefault="0021090B" w:rsidP="00210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1090B">
              <w:rPr>
                <w:rFonts w:cstheme="majorHAnsi"/>
              </w:rPr>
              <w:t xml:space="preserve">c) Tworzenie systemów wynagrodzeń </w:t>
            </w:r>
          </w:p>
          <w:p w14:paraId="38E6483A" w14:textId="77777777" w:rsidR="0021090B" w:rsidRPr="0021090B" w:rsidRDefault="0021090B" w:rsidP="00210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1090B">
              <w:rPr>
                <w:rFonts w:cstheme="majorHAnsi"/>
              </w:rPr>
              <w:t xml:space="preserve">d) Rozwiązywanie problemu spójności strategii firmy i systemu </w:t>
            </w:r>
          </w:p>
          <w:p w14:paraId="756DAE69" w14:textId="77777777" w:rsidR="0021090B" w:rsidRPr="0021090B" w:rsidRDefault="0021090B" w:rsidP="00210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1090B">
              <w:rPr>
                <w:rFonts w:cstheme="majorHAnsi"/>
              </w:rPr>
              <w:t xml:space="preserve">motywacyjnego </w:t>
            </w:r>
          </w:p>
          <w:p w14:paraId="0BC8EE14" w14:textId="77777777" w:rsidR="0021090B" w:rsidRPr="0021090B" w:rsidRDefault="0021090B" w:rsidP="00210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1090B">
              <w:rPr>
                <w:rFonts w:cstheme="majorHAnsi"/>
              </w:rPr>
              <w:t xml:space="preserve">e) Planowanie systemu premii i nagród </w:t>
            </w:r>
          </w:p>
          <w:p w14:paraId="7145B5B9" w14:textId="030C29D7" w:rsidR="0021090B" w:rsidRPr="0021090B" w:rsidRDefault="0021090B" w:rsidP="00210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1090B">
              <w:rPr>
                <w:rFonts w:cstheme="majorHAnsi"/>
              </w:rPr>
              <w:t xml:space="preserve">f) Tworzenie warunków do zaangażowania się pracowników  </w:t>
            </w:r>
          </w:p>
          <w:p w14:paraId="1A597791" w14:textId="77777777" w:rsidR="0021090B" w:rsidRPr="0021090B" w:rsidRDefault="0021090B" w:rsidP="00210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1090B">
              <w:rPr>
                <w:rFonts w:cstheme="majorHAnsi"/>
              </w:rPr>
              <w:t xml:space="preserve">(6) Kariera zawodowa i planowanie kadr </w:t>
            </w:r>
          </w:p>
          <w:p w14:paraId="754CA4CE" w14:textId="77777777" w:rsidR="0021090B" w:rsidRPr="0021090B" w:rsidRDefault="0021090B" w:rsidP="00210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1090B">
              <w:rPr>
                <w:rFonts w:cstheme="majorHAnsi"/>
              </w:rPr>
              <w:t xml:space="preserve">(7) Rynek pracy, aktywizacja zawodowa, wykorzystanie gospodarowania </w:t>
            </w:r>
          </w:p>
          <w:p w14:paraId="6A10FA6E" w14:textId="185B5658" w:rsidR="00857694" w:rsidRPr="0021090B" w:rsidRDefault="0021090B" w:rsidP="00210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1090B">
              <w:rPr>
                <w:rFonts w:cstheme="majorHAnsi"/>
              </w:rPr>
              <w:t>wiekiem itp.</w:t>
            </w:r>
          </w:p>
        </w:tc>
      </w:tr>
      <w:tr w:rsidR="00857694" w:rsidRPr="00857694" w14:paraId="25FEEF87" w14:textId="77777777" w:rsidTr="002109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845F364" w14:textId="77777777" w:rsidR="00857694" w:rsidRPr="00857694" w:rsidRDefault="00857694" w:rsidP="001E6186">
            <w:pPr>
              <w:rPr>
                <w:rFonts w:cstheme="majorHAnsi"/>
              </w:rPr>
            </w:pPr>
            <w:r w:rsidRPr="00857694">
              <w:rPr>
                <w:rFonts w:cstheme="majorHAnsi"/>
              </w:rPr>
              <w:t>Inne wymagania</w:t>
            </w:r>
          </w:p>
        </w:tc>
        <w:tc>
          <w:tcPr>
            <w:tcW w:w="7364" w:type="dxa"/>
          </w:tcPr>
          <w:p w14:paraId="1E971B4C" w14:textId="74DFA472" w:rsidR="00857694" w:rsidRPr="00857694" w:rsidRDefault="0021090B" w:rsidP="002109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i/>
                <w:iCs/>
              </w:rPr>
            </w:pPr>
            <w:r>
              <w:rPr>
                <w:rFonts w:cstheme="majorHAnsi"/>
                <w:i/>
                <w:iCs/>
              </w:rPr>
              <w:t>O</w:t>
            </w:r>
            <w:r w:rsidRPr="0021090B">
              <w:rPr>
                <w:rFonts w:cstheme="majorHAnsi"/>
                <w:i/>
                <w:iCs/>
              </w:rPr>
              <w:t>czekuję praktycznych pomysłów związanych z miejscem pracy lub planami życiowymi. Tematów, które pomogą piszącym rozwinąć się i przygotować do kariery, zrozumieć miejsce w którym są, znaleźć sposoby zwiększenia efektywności zarządzania . W trakcie współpracy oczekuję systematyczności i dobrego kontaktu. Przywiązuję dużą wagę do dbałości o logikę i dynamikę wywodu, stronę formalną i język – pierwsza ocena każdej pracy odbywa się na tym poziomie.</w:t>
            </w:r>
          </w:p>
        </w:tc>
      </w:tr>
    </w:tbl>
    <w:p w14:paraId="4037DB5F" w14:textId="77777777" w:rsidR="00857694" w:rsidRPr="00857694" w:rsidRDefault="00857694" w:rsidP="00857694">
      <w:pPr>
        <w:rPr>
          <w:rFonts w:asciiTheme="minorHAnsi" w:hAnsiTheme="minorHAnsi"/>
        </w:rPr>
      </w:pPr>
    </w:p>
    <w:p w14:paraId="7B7FBC76" w14:textId="77777777" w:rsidR="008326BE" w:rsidRPr="00857694" w:rsidRDefault="008326BE" w:rsidP="00857694">
      <w:pPr>
        <w:rPr>
          <w:rFonts w:asciiTheme="minorHAnsi" w:hAnsiTheme="minorHAnsi"/>
        </w:rPr>
      </w:pPr>
    </w:p>
    <w:sectPr w:rsidR="008326BE" w:rsidRPr="00857694" w:rsidSect="008326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0379B" w14:textId="77777777" w:rsidR="007C31F5" w:rsidRDefault="007C31F5" w:rsidP="00EA10F1">
      <w:pPr>
        <w:spacing w:after="0" w:line="240" w:lineRule="auto"/>
      </w:pPr>
      <w:r>
        <w:separator/>
      </w:r>
    </w:p>
  </w:endnote>
  <w:endnote w:type="continuationSeparator" w:id="0">
    <w:p w14:paraId="2AC501EA" w14:textId="77777777" w:rsidR="007C31F5" w:rsidRDefault="007C31F5" w:rsidP="00EA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BAD0" w14:textId="77777777" w:rsidR="008326BE" w:rsidRDefault="008326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12DA" w14:textId="77777777" w:rsidR="008326BE" w:rsidRDefault="008326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2615" w14:textId="77777777" w:rsidR="008326BE" w:rsidRDefault="008326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F36F4" w14:textId="77777777" w:rsidR="007C31F5" w:rsidRDefault="007C31F5" w:rsidP="00EA10F1">
      <w:pPr>
        <w:spacing w:after="0" w:line="240" w:lineRule="auto"/>
      </w:pPr>
      <w:r>
        <w:separator/>
      </w:r>
    </w:p>
  </w:footnote>
  <w:footnote w:type="continuationSeparator" w:id="0">
    <w:p w14:paraId="76319968" w14:textId="77777777" w:rsidR="007C31F5" w:rsidRDefault="007C31F5" w:rsidP="00EA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08CE" w14:textId="77777777" w:rsidR="008326BE" w:rsidRDefault="008326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6648" w14:textId="12C84A44" w:rsidR="00EA10F1" w:rsidRDefault="000C334D" w:rsidP="002C4A07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0574E1B8" wp14:editId="2C9CB494">
          <wp:simplePos x="0" y="0"/>
          <wp:positionH relativeFrom="column">
            <wp:posOffset>-563880</wp:posOffset>
          </wp:positionH>
          <wp:positionV relativeFrom="paragraph">
            <wp:posOffset>-234315</wp:posOffset>
          </wp:positionV>
          <wp:extent cx="7334250" cy="10410190"/>
          <wp:effectExtent l="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1041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A0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810D" w14:textId="77777777" w:rsidR="00E64FD4" w:rsidRDefault="00E64F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776C"/>
    <w:multiLevelType w:val="hybridMultilevel"/>
    <w:tmpl w:val="9098972A"/>
    <w:lvl w:ilvl="0" w:tplc="0A2A4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70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displayBackgroundShape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68"/>
    <w:rsid w:val="00003BE9"/>
    <w:rsid w:val="000057E7"/>
    <w:rsid w:val="000474B2"/>
    <w:rsid w:val="0008702F"/>
    <w:rsid w:val="00097A0B"/>
    <w:rsid w:val="000C334D"/>
    <w:rsid w:val="000E2D1C"/>
    <w:rsid w:val="00107C94"/>
    <w:rsid w:val="001D49CB"/>
    <w:rsid w:val="001F3266"/>
    <w:rsid w:val="001F3CCB"/>
    <w:rsid w:val="0021090B"/>
    <w:rsid w:val="002C4A07"/>
    <w:rsid w:val="0030572B"/>
    <w:rsid w:val="00322D41"/>
    <w:rsid w:val="003A71E3"/>
    <w:rsid w:val="003B65D9"/>
    <w:rsid w:val="003E3232"/>
    <w:rsid w:val="0042153F"/>
    <w:rsid w:val="00472BF5"/>
    <w:rsid w:val="00473265"/>
    <w:rsid w:val="004A5E93"/>
    <w:rsid w:val="004F40AD"/>
    <w:rsid w:val="005247A0"/>
    <w:rsid w:val="00616F93"/>
    <w:rsid w:val="00635131"/>
    <w:rsid w:val="00647AFB"/>
    <w:rsid w:val="006C2A02"/>
    <w:rsid w:val="00745543"/>
    <w:rsid w:val="00770F70"/>
    <w:rsid w:val="007C31F5"/>
    <w:rsid w:val="007C7118"/>
    <w:rsid w:val="007F2896"/>
    <w:rsid w:val="008326BE"/>
    <w:rsid w:val="00857694"/>
    <w:rsid w:val="008618D5"/>
    <w:rsid w:val="008D155D"/>
    <w:rsid w:val="008E112F"/>
    <w:rsid w:val="00900A3F"/>
    <w:rsid w:val="00937BC3"/>
    <w:rsid w:val="009F76E1"/>
    <w:rsid w:val="00B0680A"/>
    <w:rsid w:val="00B50D3A"/>
    <w:rsid w:val="00B5398F"/>
    <w:rsid w:val="00C110C3"/>
    <w:rsid w:val="00C315A6"/>
    <w:rsid w:val="00C4153C"/>
    <w:rsid w:val="00C516B1"/>
    <w:rsid w:val="00C52F54"/>
    <w:rsid w:val="00CC16DB"/>
    <w:rsid w:val="00CC183F"/>
    <w:rsid w:val="00CE6378"/>
    <w:rsid w:val="00D15569"/>
    <w:rsid w:val="00D216F9"/>
    <w:rsid w:val="00D54A52"/>
    <w:rsid w:val="00D54C68"/>
    <w:rsid w:val="00D91A20"/>
    <w:rsid w:val="00DB0659"/>
    <w:rsid w:val="00DB3E4D"/>
    <w:rsid w:val="00DE527E"/>
    <w:rsid w:val="00DF46A4"/>
    <w:rsid w:val="00E32833"/>
    <w:rsid w:val="00E64FD4"/>
    <w:rsid w:val="00E942D0"/>
    <w:rsid w:val="00EA10F1"/>
    <w:rsid w:val="00F15054"/>
    <w:rsid w:val="00F1697E"/>
    <w:rsid w:val="00F602E3"/>
    <w:rsid w:val="00FE5CFB"/>
    <w:rsid w:val="00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0CFF2"/>
  <w15:chartTrackingRefBased/>
  <w15:docId w15:val="{F3B04BA7-FA44-4BDA-9734-0AC3FF55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4C68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C68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7694"/>
    <w:pPr>
      <w:keepNext/>
      <w:keepLines/>
      <w:suppressAutoHyphen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0F1"/>
  </w:style>
  <w:style w:type="paragraph" w:styleId="Stopka">
    <w:name w:val="footer"/>
    <w:basedOn w:val="Normalny"/>
    <w:link w:val="Stopka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0F1"/>
  </w:style>
  <w:style w:type="paragraph" w:styleId="Tytu">
    <w:name w:val="Title"/>
    <w:basedOn w:val="Normalny"/>
    <w:link w:val="TytuZnak"/>
    <w:uiPriority w:val="10"/>
    <w:qFormat/>
    <w:rsid w:val="00D54C68"/>
    <w:pPr>
      <w:spacing w:after="0" w:line="240" w:lineRule="auto"/>
      <w:jc w:val="center"/>
    </w:pPr>
    <w:rPr>
      <w:rFonts w:ascii="Times New Roman" w:eastAsia="Times New Roman" w:hAnsi="Times New Roman"/>
      <w:spacing w:val="20"/>
      <w:sz w:val="36"/>
      <w:szCs w:val="20"/>
      <w:lang w:eastAsia="pl-PL"/>
    </w:rPr>
  </w:style>
  <w:style w:type="character" w:customStyle="1" w:styleId="TytuZnak">
    <w:name w:val="Tytuł Znak"/>
    <w:link w:val="Tytu"/>
    <w:uiPriority w:val="10"/>
    <w:rsid w:val="00D54C68"/>
    <w:rPr>
      <w:rFonts w:ascii="Times New Roman" w:eastAsia="Times New Roman" w:hAnsi="Times New Roman"/>
      <w:spacing w:val="20"/>
      <w:sz w:val="36"/>
    </w:rPr>
  </w:style>
  <w:style w:type="character" w:customStyle="1" w:styleId="Nagwek1Znak">
    <w:name w:val="Nagłówek 1 Znak"/>
    <w:link w:val="Nagwek1"/>
    <w:uiPriority w:val="9"/>
    <w:rsid w:val="00D54C68"/>
    <w:rPr>
      <w:rFonts w:ascii="Aptos Display" w:eastAsia="Times New Roman" w:hAnsi="Aptos Display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54C68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  <w:style w:type="table" w:styleId="Tabela-Siatka">
    <w:name w:val="Table Grid"/>
    <w:basedOn w:val="Standardowy"/>
    <w:uiPriority w:val="39"/>
    <w:rsid w:val="00D91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57694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576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siatki5ciemnaakcent3">
    <w:name w:val="Grid Table 5 Dark Accent 3"/>
    <w:basedOn w:val="Standardowy"/>
    <w:uiPriority w:val="50"/>
    <w:rsid w:val="008576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character" w:styleId="Hipercze">
    <w:name w:val="Hyperlink"/>
    <w:basedOn w:val="Domylnaczcionkaakapitu"/>
    <w:uiPriority w:val="99"/>
    <w:unhideWhenUsed/>
    <w:rsid w:val="0021090B"/>
    <w:rPr>
      <w:color w:val="5F5F5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0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isniewski@zpsb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ziekanat\Dziewczyny%20z%20Dziekanatu%20Szczecin\Wzory%20dokument&#243;w\szablon%20listownika%20ZPSB.dot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C6D4-7362-4472-8139-A739978E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listownika ZPSB</Template>
  <TotalTime>7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Markowska-Toporek</dc:creator>
  <cp:keywords/>
  <dc:description/>
  <cp:lastModifiedBy>Anna Lachowska</cp:lastModifiedBy>
  <cp:revision>5</cp:revision>
  <cp:lastPrinted>2025-07-01T13:27:00Z</cp:lastPrinted>
  <dcterms:created xsi:type="dcterms:W3CDTF">2025-10-28T12:35:00Z</dcterms:created>
  <dcterms:modified xsi:type="dcterms:W3CDTF">2025-11-14T07:10:00Z</dcterms:modified>
</cp:coreProperties>
</file>