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419" w14:textId="77777777" w:rsidR="00857694" w:rsidRPr="00857694" w:rsidRDefault="00857694" w:rsidP="00857694">
      <w:pPr>
        <w:rPr>
          <w:rFonts w:asciiTheme="minorHAnsi" w:hAnsiTheme="minorHAnsi"/>
        </w:rPr>
      </w:pPr>
    </w:p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282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51C04312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282E52">
              <w:rPr>
                <w:rFonts w:asciiTheme="minorHAnsi" w:hAnsiTheme="minorHAnsi"/>
                <w:color w:val="B50B7C"/>
                <w:sz w:val="44"/>
                <w:szCs w:val="44"/>
              </w:rPr>
              <w:t>Jarosław Poteralski</w:t>
            </w:r>
          </w:p>
        </w:tc>
      </w:tr>
      <w:tr w:rsidR="00857694" w:rsidRPr="00857694" w14:paraId="6D484A65" w14:textId="77777777" w:rsidTr="0028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045A2D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282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0FE85DA7" w:rsidR="00857694" w:rsidRPr="00857694" w:rsidRDefault="00282E52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282E52">
              <w:rPr>
                <w:rFonts w:cstheme="majorHAnsi"/>
                <w:b/>
                <w:bCs/>
              </w:rPr>
              <w:t>jpoteralski@zpsb.pl</w:t>
            </w:r>
          </w:p>
        </w:tc>
      </w:tr>
      <w:tr w:rsidR="00857694" w:rsidRPr="00857694" w14:paraId="28643B5C" w14:textId="77777777" w:rsidTr="0028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0C4D1BDE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(1) Analizy strategiczne </w:t>
            </w:r>
          </w:p>
          <w:p w14:paraId="0532D537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(2) Projekty strategii rozwoju </w:t>
            </w:r>
          </w:p>
          <w:p w14:paraId="0A2A4FFD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(3) Opracowania modeli biznesowych </w:t>
            </w:r>
          </w:p>
          <w:p w14:paraId="144B4872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(4) Tworzenie biznesplanów dla przedsięwzięć gospodarczych </w:t>
            </w:r>
          </w:p>
          <w:p w14:paraId="27270559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(5) Analiza wykorzystania zewnętrznych źródeł finansowania </w:t>
            </w:r>
          </w:p>
          <w:p w14:paraId="1F04E932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(6) Analiza i ocena wykorzystanie środków z funduszy UE </w:t>
            </w:r>
          </w:p>
          <w:p w14:paraId="1A72F00B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(7) Analiza projektów UE dla biznesu </w:t>
            </w:r>
          </w:p>
          <w:p w14:paraId="466F9769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(8) Programy wzrostu efektywności i doskonałości </w:t>
            </w:r>
          </w:p>
          <w:p w14:paraId="42106093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(9) Analizy finansowe i strategie finansowania </w:t>
            </w:r>
          </w:p>
          <w:p w14:paraId="0955C18B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(10) Analizy efektywności przedsięwzięć gospodarczych </w:t>
            </w:r>
          </w:p>
          <w:p w14:paraId="39EEB8AE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(11) Badania wpływu czynników makro na podmioty gospodarcze </w:t>
            </w:r>
          </w:p>
          <w:p w14:paraId="162FB41E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(12) Analizy rynkowe i raporty branżowe </w:t>
            </w:r>
          </w:p>
          <w:p w14:paraId="3F1DB29F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(13)  Badania konkurencyjności </w:t>
            </w:r>
          </w:p>
          <w:p w14:paraId="715A61CA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(14) Analizy efektywności strategii inwestycyjnych (w tym kapitałowych) </w:t>
            </w:r>
          </w:p>
          <w:p w14:paraId="33666F08" w14:textId="77777777" w:rsidR="00282E52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 xml:space="preserve">(15) Identyfikacja i naprawa problemów operacyjnych i strategicznych w </w:t>
            </w:r>
          </w:p>
          <w:p w14:paraId="6A10FA6E" w14:textId="7BBE4811" w:rsidR="00857694" w:rsidRPr="00282E52" w:rsidRDefault="00282E52" w:rsidP="00282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282E52">
              <w:rPr>
                <w:rFonts w:cstheme="majorHAnsi"/>
              </w:rPr>
              <w:t>firmach</w:t>
            </w:r>
          </w:p>
        </w:tc>
      </w:tr>
      <w:tr w:rsidR="00857694" w:rsidRPr="00857694" w14:paraId="25FEEF87" w14:textId="77777777" w:rsidTr="00282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141FFADA" w:rsidR="00857694" w:rsidRPr="00857694" w:rsidRDefault="00DA6FA1" w:rsidP="00DA6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DA6FA1">
              <w:rPr>
                <w:rFonts w:cstheme="majorHAnsi"/>
                <w:i/>
                <w:iCs/>
              </w:rPr>
              <w:t>Liczę, że moi dyplomanci podejdą do przygotowania projektu końcowego jak do prawdziwego wyzwania o charakterze biznesowym, w szczególności w jego praktycznym i aplikacyjnym aspekcie. Dobry temat i dobry materiał źródłowy, to podstawa sukcesu i gwarant „mocnego” dyplomu. Oczekuję ciekawości, dociekliwości i pasji, w zamian za co oferuję wsparcie merytoryczne i, jeśli trzeba, psychologiczne…. ale tylko na chwilę. Praca nie napisze się sama !!!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FFBD" w14:textId="77777777" w:rsidR="00574B8F" w:rsidRDefault="00574B8F" w:rsidP="00EA10F1">
      <w:pPr>
        <w:spacing w:after="0" w:line="240" w:lineRule="auto"/>
      </w:pPr>
      <w:r>
        <w:separator/>
      </w:r>
    </w:p>
  </w:endnote>
  <w:endnote w:type="continuationSeparator" w:id="0">
    <w:p w14:paraId="6C452AF3" w14:textId="77777777" w:rsidR="00574B8F" w:rsidRDefault="00574B8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4391" w14:textId="77777777" w:rsidR="00574B8F" w:rsidRDefault="00574B8F" w:rsidP="00EA10F1">
      <w:pPr>
        <w:spacing w:after="0" w:line="240" w:lineRule="auto"/>
      </w:pPr>
      <w:r>
        <w:separator/>
      </w:r>
    </w:p>
  </w:footnote>
  <w:footnote w:type="continuationSeparator" w:id="0">
    <w:p w14:paraId="5D7E87AF" w14:textId="77777777" w:rsidR="00574B8F" w:rsidRDefault="00574B8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5A2D"/>
    <w:rsid w:val="000474B2"/>
    <w:rsid w:val="0008702F"/>
    <w:rsid w:val="00097A0B"/>
    <w:rsid w:val="000C334D"/>
    <w:rsid w:val="000E2D1C"/>
    <w:rsid w:val="00107C94"/>
    <w:rsid w:val="001264B4"/>
    <w:rsid w:val="001D49CB"/>
    <w:rsid w:val="001F3266"/>
    <w:rsid w:val="001F3CCB"/>
    <w:rsid w:val="00282E52"/>
    <w:rsid w:val="002C4A07"/>
    <w:rsid w:val="0030572B"/>
    <w:rsid w:val="00322D41"/>
    <w:rsid w:val="003A71E3"/>
    <w:rsid w:val="003B65D9"/>
    <w:rsid w:val="003E3232"/>
    <w:rsid w:val="0042153F"/>
    <w:rsid w:val="00472BF5"/>
    <w:rsid w:val="00473265"/>
    <w:rsid w:val="00497C92"/>
    <w:rsid w:val="004A5E93"/>
    <w:rsid w:val="005247A0"/>
    <w:rsid w:val="00574B8F"/>
    <w:rsid w:val="00616F93"/>
    <w:rsid w:val="00647AFB"/>
    <w:rsid w:val="006C2A02"/>
    <w:rsid w:val="00745543"/>
    <w:rsid w:val="00770F70"/>
    <w:rsid w:val="007F2896"/>
    <w:rsid w:val="008326BE"/>
    <w:rsid w:val="00857694"/>
    <w:rsid w:val="008618D5"/>
    <w:rsid w:val="008D155D"/>
    <w:rsid w:val="00900A3F"/>
    <w:rsid w:val="00937BC3"/>
    <w:rsid w:val="009F76E1"/>
    <w:rsid w:val="00B0680A"/>
    <w:rsid w:val="00B50D3A"/>
    <w:rsid w:val="00B5398F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A6FA1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D1379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2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5</cp:revision>
  <cp:lastPrinted>2025-07-01T13:27:00Z</cp:lastPrinted>
  <dcterms:created xsi:type="dcterms:W3CDTF">2025-10-28T12:35:00Z</dcterms:created>
  <dcterms:modified xsi:type="dcterms:W3CDTF">2025-11-14T07:10:00Z</dcterms:modified>
</cp:coreProperties>
</file>