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D61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630A3583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512E7A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Magdalena </w:t>
            </w:r>
            <w:proofErr w:type="spellStart"/>
            <w:r w:rsidR="00512E7A">
              <w:rPr>
                <w:rFonts w:asciiTheme="minorHAnsi" w:hAnsiTheme="minorHAnsi"/>
                <w:color w:val="B50B7C"/>
                <w:sz w:val="44"/>
                <w:szCs w:val="44"/>
              </w:rPr>
              <w:t>Lazarek</w:t>
            </w:r>
            <w:proofErr w:type="spellEnd"/>
            <w:r w:rsidR="00512E7A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 - Janowska</w:t>
            </w:r>
          </w:p>
        </w:tc>
      </w:tr>
      <w:tr w:rsidR="00857694" w:rsidRPr="00857694" w14:paraId="6D484A65" w14:textId="77777777" w:rsidTr="00D6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8579CF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D61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07C69344" w:rsidR="00857694" w:rsidRPr="00857694" w:rsidRDefault="00D61C16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D61C16">
              <w:rPr>
                <w:rFonts w:cstheme="majorHAnsi"/>
                <w:b/>
                <w:bCs/>
              </w:rPr>
              <w:t>mlazarek@zpsb.pl</w:t>
            </w:r>
          </w:p>
        </w:tc>
      </w:tr>
      <w:tr w:rsidR="00857694" w:rsidRPr="00857694" w14:paraId="28643B5C" w14:textId="77777777" w:rsidTr="00D6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0C65D43D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(1) Zarzadzanie logistyczne </w:t>
            </w:r>
          </w:p>
          <w:p w14:paraId="398BDFE8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(2) Organizacja procesów logistycznych w pomiotach </w:t>
            </w:r>
          </w:p>
          <w:p w14:paraId="4619A684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(3) Wpływ logistyki na konkurencyjność przedsiębiorstwa  </w:t>
            </w:r>
          </w:p>
          <w:p w14:paraId="6115EA9F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(4) Rola, znaczenie i rozwój gałęzi transportu (morskiego, lądowego, etc.) </w:t>
            </w:r>
          </w:p>
          <w:p w14:paraId="20D6B958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(5) Transport jako element systemu logistycznego </w:t>
            </w:r>
          </w:p>
          <w:p w14:paraId="689127CD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(6) Transport intermodalny </w:t>
            </w:r>
          </w:p>
          <w:p w14:paraId="23B0E493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(7) Łańcuch dostaw – znaczenie, zastosowanie, przyszłość </w:t>
            </w:r>
          </w:p>
          <w:p w14:paraId="543DB3F7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(8) Problematyka kosztów w logistycznych  </w:t>
            </w:r>
          </w:p>
          <w:p w14:paraId="5E2DFF64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(9) Optymalizacja procesów logistycznych </w:t>
            </w:r>
          </w:p>
          <w:p w14:paraId="25AB986A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(10)  Analizy finansowe </w:t>
            </w:r>
          </w:p>
          <w:p w14:paraId="4302E25D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(11)  Działalność finansowa podmiotów/organizacji/projektów </w:t>
            </w:r>
          </w:p>
          <w:p w14:paraId="60B2EB0A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(12)  Analiza efektywności kosztowej </w:t>
            </w:r>
          </w:p>
          <w:p w14:paraId="4AEFD5FE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(13)  Efektywność finansowa/pozafinansowa projektów/podmiotów/ </w:t>
            </w:r>
          </w:p>
          <w:p w14:paraId="6DF158AC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przedsięwzięć </w:t>
            </w:r>
          </w:p>
          <w:p w14:paraId="5EE3B1CC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(14)  Czynniki determinujące wartość przedsiębiorstwa </w:t>
            </w:r>
          </w:p>
          <w:p w14:paraId="6028CDED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(15)  Optymalizacja kosztów w podmiocie </w:t>
            </w:r>
          </w:p>
          <w:p w14:paraId="1870EFBE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(16)  Finansowanie działalności podmiotów/projektów </w:t>
            </w:r>
          </w:p>
          <w:p w14:paraId="3FA9FC0E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(17)  Zagadnienia płynności finansowej, rentowności, IRR, NPV  </w:t>
            </w:r>
          </w:p>
          <w:p w14:paraId="7737691E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(projektów/przedsięwzięć) </w:t>
            </w:r>
          </w:p>
          <w:p w14:paraId="23C8A168" w14:textId="77777777" w:rsidR="00D61C16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 xml:space="preserve">(18)  Metody kalkulacji kosztów projektów/podmiotów </w:t>
            </w:r>
          </w:p>
          <w:p w14:paraId="6A10FA6E" w14:textId="62E4CFD9" w:rsidR="00857694" w:rsidRPr="00D61C16" w:rsidRDefault="00D61C16" w:rsidP="00D6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D61C16">
              <w:rPr>
                <w:rFonts w:cstheme="majorHAnsi"/>
              </w:rPr>
              <w:t>(19)  Finansowanie majątku firmy</w:t>
            </w:r>
          </w:p>
        </w:tc>
      </w:tr>
      <w:tr w:rsidR="00857694" w:rsidRPr="00857694" w14:paraId="25FEEF87" w14:textId="77777777" w:rsidTr="00D61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1E971B4C" w14:textId="0F1E2595" w:rsidR="00857694" w:rsidRPr="00857694" w:rsidRDefault="00764CF6" w:rsidP="00D61C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764CF6">
              <w:rPr>
                <w:rFonts w:eastAsia="Times New Roman" w:cstheme="majorHAnsi"/>
                <w:lang w:eastAsia="pl-PL"/>
              </w:rPr>
              <w:t>Drodzy Studenci! Od Państwa oczekuję chęci współpracy i zaangażowania przy tworzeniu procesu badawczego. A z pewnością osiągniemy sukces.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773C" w14:textId="77777777" w:rsidR="00262C0F" w:rsidRDefault="00262C0F" w:rsidP="00EA10F1">
      <w:pPr>
        <w:spacing w:after="0" w:line="240" w:lineRule="auto"/>
      </w:pPr>
      <w:r>
        <w:separator/>
      </w:r>
    </w:p>
  </w:endnote>
  <w:endnote w:type="continuationSeparator" w:id="0">
    <w:p w14:paraId="71FA9519" w14:textId="77777777" w:rsidR="00262C0F" w:rsidRDefault="00262C0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5AE2" w14:textId="77777777" w:rsidR="00262C0F" w:rsidRDefault="00262C0F" w:rsidP="00EA10F1">
      <w:pPr>
        <w:spacing w:after="0" w:line="240" w:lineRule="auto"/>
      </w:pPr>
      <w:r>
        <w:separator/>
      </w:r>
    </w:p>
  </w:footnote>
  <w:footnote w:type="continuationSeparator" w:id="0">
    <w:p w14:paraId="5138C7BC" w14:textId="77777777" w:rsidR="00262C0F" w:rsidRDefault="00262C0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3826"/>
    <w:multiLevelType w:val="multilevel"/>
    <w:tmpl w:val="A16A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703854">
    <w:abstractNumId w:val="0"/>
  </w:num>
  <w:num w:numId="2" w16cid:durableId="18251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62C0F"/>
    <w:rsid w:val="00282717"/>
    <w:rsid w:val="002C4A07"/>
    <w:rsid w:val="0030572B"/>
    <w:rsid w:val="00322D41"/>
    <w:rsid w:val="003A71E3"/>
    <w:rsid w:val="003B65D9"/>
    <w:rsid w:val="003E3232"/>
    <w:rsid w:val="0042153F"/>
    <w:rsid w:val="00472BF5"/>
    <w:rsid w:val="00473265"/>
    <w:rsid w:val="004A5E93"/>
    <w:rsid w:val="00512E7A"/>
    <w:rsid w:val="005247A0"/>
    <w:rsid w:val="00530A4A"/>
    <w:rsid w:val="00616F93"/>
    <w:rsid w:val="00647AFB"/>
    <w:rsid w:val="006C2A02"/>
    <w:rsid w:val="00745543"/>
    <w:rsid w:val="00764CF6"/>
    <w:rsid w:val="00770F70"/>
    <w:rsid w:val="007A2438"/>
    <w:rsid w:val="007F2896"/>
    <w:rsid w:val="008326BE"/>
    <w:rsid w:val="00856846"/>
    <w:rsid w:val="00857694"/>
    <w:rsid w:val="008579CF"/>
    <w:rsid w:val="0086106F"/>
    <w:rsid w:val="008618D5"/>
    <w:rsid w:val="008D155D"/>
    <w:rsid w:val="00900A3F"/>
    <w:rsid w:val="00937BC3"/>
    <w:rsid w:val="009F76E1"/>
    <w:rsid w:val="00B0680A"/>
    <w:rsid w:val="00B50D3A"/>
    <w:rsid w:val="00B5398F"/>
    <w:rsid w:val="00C110C3"/>
    <w:rsid w:val="00C315A6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61C16"/>
    <w:rsid w:val="00D91A20"/>
    <w:rsid w:val="00DB0659"/>
    <w:rsid w:val="00DB3E4D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6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7</cp:revision>
  <cp:lastPrinted>2025-07-01T13:27:00Z</cp:lastPrinted>
  <dcterms:created xsi:type="dcterms:W3CDTF">2025-10-28T12:35:00Z</dcterms:created>
  <dcterms:modified xsi:type="dcterms:W3CDTF">2025-11-14T07:11:00Z</dcterms:modified>
</cp:coreProperties>
</file>