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1E" w:rsidRPr="00A858ED" w:rsidRDefault="007E281E" w:rsidP="007E281E">
      <w:pPr>
        <w:spacing w:before="220" w:after="0" w:line="220" w:lineRule="atLeast"/>
        <w:jc w:val="both"/>
        <w:rPr>
          <w:rFonts w:asciiTheme="majorHAnsi" w:eastAsia="Times New Roman" w:hAnsiTheme="majorHAnsi" w:cstheme="majorHAnsi"/>
          <w:spacing w:val="-5"/>
          <w:sz w:val="24"/>
          <w:szCs w:val="20"/>
          <w:lang w:val="en-US"/>
        </w:rPr>
      </w:pPr>
    </w:p>
    <w:p w:rsidR="00A858ED" w:rsidRPr="00A858ED" w:rsidRDefault="00A858ED" w:rsidP="00A858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 w:rsidRPr="00A858ED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OŚWIADCZENIE O PRZENIESIENIU AUTORSKICH PRAW MAJĄTKOWYCH</w:t>
      </w:r>
    </w:p>
    <w:p w:rsidR="00A858ED" w:rsidRPr="00A858ED" w:rsidRDefault="00A858ED" w:rsidP="00A858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………………………………………………………………………..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Imię i nazwisko Autora/Współautora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………………………………………………………………………..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Adres zamieszkania Autora/Współautora</w:t>
      </w:r>
    </w:p>
    <w:p w:rsidR="007E281E" w:rsidRPr="00A858ED" w:rsidRDefault="007E281E" w:rsidP="007E281E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:rsidR="007E281E" w:rsidRPr="00A858ED" w:rsidRDefault="007E281E" w:rsidP="007E281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Niniejszym oświadczam, że:</w:t>
      </w:r>
    </w:p>
    <w:p w:rsidR="007E281E" w:rsidRPr="00A858ED" w:rsidRDefault="007E281E" w:rsidP="007E281E">
      <w:pPr>
        <w:numPr>
          <w:ilvl w:val="0"/>
          <w:numId w:val="1"/>
        </w:numPr>
        <w:spacing w:line="48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Jestem autorem/współautorem utworu (tekstu)  pt.:……………………………………………………………….</w:t>
      </w:r>
    </w:p>
    <w:p w:rsidR="007E281E" w:rsidRPr="00A858ED" w:rsidRDefault="007E281E" w:rsidP="007E281E">
      <w:pPr>
        <w:spacing w:after="0" w:line="360" w:lineRule="auto"/>
        <w:ind w:left="708"/>
        <w:contextualSpacing/>
        <w:jc w:val="both"/>
        <w:rPr>
          <w:rFonts w:asciiTheme="majorHAnsi" w:hAnsiTheme="majorHAnsi" w:cstheme="majorHAnsi"/>
        </w:rPr>
      </w:pPr>
    </w:p>
    <w:p w:rsidR="007E281E" w:rsidRPr="00A858ED" w:rsidRDefault="007E281E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Wyrażam zgodę na opublikowanie ut</w:t>
      </w:r>
      <w:r w:rsidR="00A858ED" w:rsidRPr="00A858ED">
        <w:rPr>
          <w:rFonts w:asciiTheme="majorHAnsi" w:hAnsiTheme="majorHAnsi" w:cstheme="majorHAnsi"/>
        </w:rPr>
        <w:t>woru w Zeszytach Naukowych ZPSB-</w:t>
      </w:r>
      <w:r w:rsidRPr="00A858ED">
        <w:rPr>
          <w:rFonts w:asciiTheme="majorHAnsi" w:hAnsiTheme="majorHAnsi" w:cstheme="majorHAnsi"/>
        </w:rPr>
        <w:t xml:space="preserve">ANS </w:t>
      </w:r>
      <w:r w:rsidR="00A858ED" w:rsidRPr="00A858ED">
        <w:rPr>
          <w:rFonts w:asciiTheme="majorHAnsi" w:hAnsiTheme="majorHAnsi" w:cstheme="majorHAnsi"/>
        </w:rPr>
        <w:t>„</w:t>
      </w:r>
      <w:r w:rsidRPr="00A858ED">
        <w:rPr>
          <w:rFonts w:asciiTheme="majorHAnsi" w:hAnsiTheme="majorHAnsi" w:cstheme="majorHAnsi"/>
        </w:rPr>
        <w:t>FIRMA i RYNEK</w:t>
      </w:r>
      <w:r w:rsidR="00A858ED" w:rsidRPr="00A858ED">
        <w:rPr>
          <w:rFonts w:asciiTheme="majorHAnsi" w:hAnsiTheme="majorHAnsi" w:cstheme="majorHAnsi"/>
        </w:rPr>
        <w:t>”</w:t>
      </w:r>
      <w:r w:rsidRPr="00A858ED">
        <w:rPr>
          <w:rFonts w:asciiTheme="majorHAnsi" w:hAnsiTheme="majorHAnsi" w:cstheme="majorHAnsi"/>
        </w:rPr>
        <w:t xml:space="preserve"> w wydaniu elektronicznym.</w:t>
      </w:r>
    </w:p>
    <w:p w:rsidR="007E281E" w:rsidRPr="00A858ED" w:rsidRDefault="007E281E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Przenoszę nieodpłatnie na Zachodniopomorską Szkołę Biznesu</w:t>
      </w:r>
      <w:r w:rsidR="00A858ED" w:rsidRPr="00A858ED">
        <w:rPr>
          <w:rFonts w:asciiTheme="majorHAnsi" w:hAnsiTheme="majorHAnsi" w:cstheme="majorHAnsi"/>
        </w:rPr>
        <w:t xml:space="preserve"> - </w:t>
      </w:r>
      <w:r w:rsidRPr="00A858ED">
        <w:rPr>
          <w:rFonts w:asciiTheme="majorHAnsi" w:hAnsiTheme="majorHAnsi" w:cstheme="majorHAnsi"/>
        </w:rPr>
        <w:t xml:space="preserve">Akademię Nauk Stosowanych w Szczecinie autorskie prawa majątkowe </w:t>
      </w:r>
      <w:r w:rsidR="00A858ED" w:rsidRPr="00A858ED">
        <w:rPr>
          <w:rFonts w:asciiTheme="majorHAnsi" w:hAnsiTheme="majorHAnsi" w:cstheme="majorHAnsi"/>
        </w:rPr>
        <w:t xml:space="preserve">do </w:t>
      </w:r>
      <w:r w:rsidRPr="00A858ED">
        <w:rPr>
          <w:rFonts w:asciiTheme="majorHAnsi" w:hAnsiTheme="majorHAnsi" w:cstheme="majorHAnsi"/>
        </w:rPr>
        <w:t>publik</w:t>
      </w:r>
      <w:r w:rsidR="00A858ED" w:rsidRPr="00A858ED">
        <w:rPr>
          <w:rFonts w:asciiTheme="majorHAnsi" w:hAnsiTheme="majorHAnsi" w:cstheme="majorHAnsi"/>
        </w:rPr>
        <w:t>acji</w:t>
      </w:r>
      <w:r w:rsidRPr="00A858ED">
        <w:rPr>
          <w:rFonts w:asciiTheme="majorHAnsi" w:hAnsiTheme="majorHAnsi" w:cstheme="majorHAnsi"/>
        </w:rPr>
        <w:t xml:space="preserve"> tego ut</w:t>
      </w:r>
      <w:r w:rsidR="00A858ED" w:rsidRPr="00A858ED">
        <w:rPr>
          <w:rFonts w:asciiTheme="majorHAnsi" w:hAnsiTheme="majorHAnsi" w:cstheme="majorHAnsi"/>
        </w:rPr>
        <w:t>woru w Zeszytach Naukowych ZPSB-</w:t>
      </w:r>
      <w:r w:rsidRPr="00A858ED">
        <w:rPr>
          <w:rFonts w:asciiTheme="majorHAnsi" w:hAnsiTheme="majorHAnsi" w:cstheme="majorHAnsi"/>
        </w:rPr>
        <w:t xml:space="preserve">ANS </w:t>
      </w:r>
      <w:r w:rsidR="00A858ED" w:rsidRPr="00A858ED">
        <w:rPr>
          <w:rFonts w:asciiTheme="majorHAnsi" w:hAnsiTheme="majorHAnsi" w:cstheme="majorHAnsi"/>
        </w:rPr>
        <w:t>„</w:t>
      </w:r>
      <w:r w:rsidRPr="00A858ED">
        <w:rPr>
          <w:rFonts w:asciiTheme="majorHAnsi" w:hAnsiTheme="majorHAnsi" w:cstheme="majorHAnsi"/>
        </w:rPr>
        <w:t>FIRMA i RYNEK</w:t>
      </w:r>
      <w:r w:rsidR="00A858ED" w:rsidRPr="00A858ED">
        <w:rPr>
          <w:rFonts w:asciiTheme="majorHAnsi" w:hAnsiTheme="majorHAnsi" w:cstheme="majorHAnsi"/>
        </w:rPr>
        <w:t>”</w:t>
      </w:r>
      <w:r w:rsidRPr="00A858ED">
        <w:rPr>
          <w:rFonts w:asciiTheme="majorHAnsi" w:hAnsiTheme="majorHAnsi" w:cstheme="majorHAnsi"/>
        </w:rPr>
        <w:t>. Prawa obejmują wszystkie pola eksploatacji</w:t>
      </w:r>
      <w:r w:rsidR="00A858ED" w:rsidRPr="00A858ED">
        <w:rPr>
          <w:rFonts w:asciiTheme="majorHAnsi" w:hAnsiTheme="majorHAnsi" w:cstheme="majorHAnsi"/>
        </w:rPr>
        <w:t xml:space="preserve"> określone w </w:t>
      </w:r>
      <w:r w:rsidRPr="00A858ED">
        <w:rPr>
          <w:rFonts w:asciiTheme="majorHAnsi" w:hAnsiTheme="majorHAnsi" w:cstheme="majorHAnsi"/>
        </w:rPr>
        <w:t>art. 50 Ustawy o prawie autorskim i prawach pokrewnych  z dnia 7 lutego 1994 r. z późniejszymi zmianami.</w:t>
      </w:r>
    </w:p>
    <w:p w:rsidR="007E281E" w:rsidRPr="00A858ED" w:rsidRDefault="00A858ED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Oświadczam, że utwór</w:t>
      </w:r>
      <w:r w:rsidRPr="00A858ED">
        <w:rPr>
          <w:rFonts w:asciiTheme="majorHAnsi" w:hAnsiTheme="majorHAnsi" w:cstheme="majorHAnsi"/>
        </w:rPr>
        <w:t xml:space="preserve"> </w:t>
      </w:r>
      <w:r w:rsidR="007E281E" w:rsidRPr="00A858ED">
        <w:rPr>
          <w:rFonts w:asciiTheme="majorHAnsi" w:hAnsiTheme="majorHAnsi" w:cstheme="majorHAnsi"/>
        </w:rPr>
        <w:t>jest całkowicie oryginalny i nie zawiera żadnych zapożyczeń z inn</w:t>
      </w:r>
      <w:r w:rsidRPr="00A858ED">
        <w:rPr>
          <w:rFonts w:asciiTheme="majorHAnsi" w:hAnsiTheme="majorHAnsi" w:cstheme="majorHAnsi"/>
        </w:rPr>
        <w:t>ych</w:t>
      </w:r>
      <w:r w:rsidR="007E281E" w:rsidRPr="00A858ED">
        <w:rPr>
          <w:rFonts w:asciiTheme="majorHAnsi" w:hAnsiTheme="majorHAnsi" w:cstheme="majorHAnsi"/>
        </w:rPr>
        <w:t xml:space="preserve"> dzieł</w:t>
      </w:r>
      <w:r w:rsidRPr="00A858ED">
        <w:rPr>
          <w:rFonts w:asciiTheme="majorHAnsi" w:hAnsiTheme="majorHAnsi" w:cstheme="majorHAnsi"/>
        </w:rPr>
        <w:t xml:space="preserve">, które mogłyby </w:t>
      </w:r>
      <w:r w:rsidR="007E281E" w:rsidRPr="00A858ED">
        <w:rPr>
          <w:rFonts w:asciiTheme="majorHAnsi" w:hAnsiTheme="majorHAnsi" w:cstheme="majorHAnsi"/>
        </w:rPr>
        <w:t>powodować odpowiedzialność Wydawcy. Prawa autorskie Autora/Współautora do tego utworu nie są ograniczone w zakresie objętym niniejszym oświadczeniem.</w:t>
      </w:r>
    </w:p>
    <w:p w:rsidR="007E281E" w:rsidRPr="00A858ED" w:rsidRDefault="007E281E" w:rsidP="007E281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858ED" w:rsidRPr="00A858ED" w:rsidRDefault="00A858ED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E281E" w:rsidRPr="00A858ED" w:rsidRDefault="007E281E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7E281E" w:rsidRPr="00A858ED" w:rsidRDefault="007E281E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(data i czytelny podpis Autora/Współautora opracowania)</w:t>
      </w:r>
    </w:p>
    <w:p w:rsidR="007E281E" w:rsidRPr="00A858ED" w:rsidRDefault="007E281E" w:rsidP="007E281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:rsidR="00A858ED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Oświadczenie - odręcznie podpisane -  prosimy przesłać na adres</w:t>
      </w:r>
      <w:r w:rsidR="00A858ED"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uczelni:</w:t>
      </w:r>
    </w:p>
    <w:p w:rsidR="007E281E" w:rsidRPr="00A858ED" w:rsidRDefault="007E281E" w:rsidP="007E281E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Zeszyty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Naukowe ZPSB-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ANS 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„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FIRMA i RYNEK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”</w:t>
      </w:r>
    </w:p>
    <w:p w:rsidR="007E281E" w:rsidRPr="00A858ED" w:rsidRDefault="007E281E" w:rsidP="007E281E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Z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achodniopomorska Szkoła Biznesu-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Akademia Nauk Stosowanych w Szczecinie</w:t>
      </w:r>
      <w:bookmarkStart w:id="0" w:name="_GoBack"/>
      <w:bookmarkEnd w:id="0"/>
    </w:p>
    <w:p w:rsidR="00E64FD4" w:rsidRPr="00A858ED" w:rsidRDefault="007E281E" w:rsidP="00A858ED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ul. Żołnierska 53,  71-210 Szczecin</w:t>
      </w:r>
    </w:p>
    <w:p w:rsidR="00A858ED" w:rsidRPr="00A858ED" w:rsidRDefault="00A858ED" w:rsidP="00A858ED">
      <w:pPr>
        <w:spacing w:after="0" w:line="240" w:lineRule="auto"/>
        <w:rPr>
          <w:rFonts w:asciiTheme="majorHAnsi" w:hAnsiTheme="majorHAnsi" w:cstheme="majorHAnsi"/>
        </w:rPr>
      </w:pPr>
      <w:r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lub</w:t>
      </w:r>
      <w:r w:rsidRPr="00A858ED">
        <w:rPr>
          <w:rFonts w:eastAsia="Times New Roman"/>
          <w:b/>
          <w:bCs/>
          <w:sz w:val="20"/>
          <w:szCs w:val="20"/>
          <w:lang w:eastAsia="pl-PL"/>
        </w:rPr>
        <w:t xml:space="preserve"> w formie elektronicznej na adres mailowy:</w:t>
      </w:r>
      <w:r w:rsidRPr="00A858ED">
        <w:rPr>
          <w:rFonts w:eastAsia="Times New Roman"/>
          <w:bCs/>
          <w:sz w:val="20"/>
          <w:szCs w:val="20"/>
          <w:lang w:eastAsia="pl-PL"/>
        </w:rPr>
        <w:t xml:space="preserve"> </w:t>
      </w:r>
      <w:hyperlink r:id="rId8" w:history="1">
        <w:r w:rsidRPr="00A858ED">
          <w:rPr>
            <w:rStyle w:val="Hipercze"/>
            <w:rFonts w:asciiTheme="majorHAnsi" w:hAnsiTheme="majorHAnsi" w:cstheme="majorHAnsi"/>
          </w:rPr>
          <w:t>fir@zpsb.pl</w:t>
        </w:r>
      </w:hyperlink>
    </w:p>
    <w:p w:rsidR="00A858ED" w:rsidRPr="00A858ED" w:rsidRDefault="00A858ED" w:rsidP="00A858ED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sectPr w:rsidR="00A858ED" w:rsidRPr="00A858ED" w:rsidSect="00E64FD4">
      <w:headerReference w:type="default" r:id="rId9"/>
      <w:headerReference w:type="first" r:id="rId10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3062"/>
    <w:multiLevelType w:val="hybridMultilevel"/>
    <w:tmpl w:val="03F0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C0BBC"/>
    <w:rsid w:val="002C4A07"/>
    <w:rsid w:val="002C5AE2"/>
    <w:rsid w:val="003A71E3"/>
    <w:rsid w:val="003E3232"/>
    <w:rsid w:val="00473265"/>
    <w:rsid w:val="00644DCF"/>
    <w:rsid w:val="007E281E"/>
    <w:rsid w:val="00831E64"/>
    <w:rsid w:val="00953DD8"/>
    <w:rsid w:val="00996E9D"/>
    <w:rsid w:val="00A31153"/>
    <w:rsid w:val="00A858ED"/>
    <w:rsid w:val="00B0680A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3837CD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Pogrubienie">
    <w:name w:val="Strong"/>
    <w:basedOn w:val="Domylnaczcionkaakapitu"/>
    <w:uiPriority w:val="22"/>
    <w:qFormat/>
    <w:rsid w:val="00A858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5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@zps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E0C1-2D46-4285-A638-E578D973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2023-10-17T14:02:00Z</dcterms:created>
  <dcterms:modified xsi:type="dcterms:W3CDTF">2026-01-21T19:11:00Z</dcterms:modified>
</cp:coreProperties>
</file>