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D2" w:rsidRPr="00E5117E" w:rsidRDefault="003735D2" w:rsidP="00E5117E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recenzji tekstu zgłoszonego do publikacji w wydawnictwie</w:t>
      </w:r>
    </w:p>
    <w:p w:rsidR="003735D2" w:rsidRPr="00E5117E" w:rsidRDefault="00E5117E" w:rsidP="00E5117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Zeszyty Naukowe ZPSB-</w:t>
      </w:r>
      <w:r w:rsidR="003735D2"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ANS </w:t>
      </w: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„</w:t>
      </w:r>
      <w:r w:rsidR="003735D2"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FIRMA I RYNEK</w:t>
      </w: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”</w:t>
      </w:r>
    </w:p>
    <w:p w:rsidR="00605EE6" w:rsidRPr="00E5117E" w:rsidRDefault="00605EE6" w:rsidP="00E5117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pl-PL"/>
        </w:rPr>
        <w:t>[Journal Review Form]</w:t>
      </w:r>
    </w:p>
    <w:p w:rsidR="003735D2" w:rsidRPr="00E5117E" w:rsidRDefault="003735D2" w:rsidP="00E5117E">
      <w:p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3735D2" w:rsidRPr="00E5117E" w:rsidRDefault="003735D2" w:rsidP="00E5117E">
      <w:p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Autor  (autorzy) </w:t>
      </w:r>
      <w:r w:rsidR="00605EE6"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>[</w:t>
      </w:r>
      <w:r w:rsidR="00605EE6"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 xml:space="preserve">Author/s] </w:t>
      </w: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3735D2" w:rsidRPr="00E5117E" w:rsidRDefault="003735D2" w:rsidP="00E5117E">
      <w:p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3735D2" w:rsidRPr="00E5117E" w:rsidRDefault="003735D2" w:rsidP="00E5117E">
      <w:pPr>
        <w:spacing w:after="0" w:line="240" w:lineRule="auto"/>
        <w:outlineLvl w:val="0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>Kontakt do Autora:</w:t>
      </w:r>
      <w:r w:rsidR="00605EE6"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E5117E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Informacje dopisuje redakcja po zakończeniu recenzji. Tożsamość autorów nie jest znana recenzentowi.</w:t>
      </w:r>
    </w:p>
    <w:p w:rsidR="00605EE6" w:rsidRPr="00E5117E" w:rsidRDefault="00605EE6" w:rsidP="00E5117E">
      <w:p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</w:pPr>
      <w:r w:rsidRPr="00E5117E">
        <w:rPr>
          <w:rStyle w:val="Uwydatnienie"/>
          <w:rFonts w:asciiTheme="majorHAnsi" w:hAnsiTheme="majorHAnsi" w:cstheme="majorHAnsi"/>
          <w:sz w:val="24"/>
          <w:szCs w:val="24"/>
          <w:lang w:val="en-US"/>
        </w:rPr>
        <w:t>[</w:t>
      </w:r>
      <w:r w:rsidRPr="00E5117E">
        <w:rPr>
          <w:rStyle w:val="Uwydatnienie"/>
          <w:rFonts w:asciiTheme="majorHAnsi" w:hAnsiTheme="majorHAnsi" w:cstheme="majorHAnsi"/>
          <w:i w:val="0"/>
          <w:sz w:val="24"/>
          <w:szCs w:val="24"/>
          <w:lang w:val="en-US"/>
        </w:rPr>
        <w:t>Author Contact Information</w:t>
      </w:r>
      <w:r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 xml:space="preserve">: </w:t>
      </w:r>
      <w:r w:rsidRPr="00E5117E">
        <w:rPr>
          <w:rFonts w:asciiTheme="majorHAnsi" w:eastAsia="Times New Roman" w:hAnsiTheme="majorHAnsi" w:cstheme="majorHAnsi"/>
          <w:i/>
          <w:sz w:val="24"/>
          <w:szCs w:val="24"/>
          <w:lang w:val="en-US" w:eastAsia="pl-PL"/>
        </w:rPr>
        <w:t>Information provided by the publisher. This is a blind review, therefore, reviewers cannot see the authors' names]</w:t>
      </w:r>
      <w:r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>: ………………………………………………………………………………………………………………………………..…</w:t>
      </w:r>
      <w:r w:rsidR="00A5138C"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>………….</w:t>
      </w:r>
    </w:p>
    <w:p w:rsidR="00605EE6" w:rsidRPr="00E5117E" w:rsidRDefault="00605EE6" w:rsidP="00E5117E">
      <w:pPr>
        <w:spacing w:after="0" w:line="240" w:lineRule="auto"/>
        <w:outlineLvl w:val="0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</w:p>
    <w:p w:rsidR="003735D2" w:rsidRPr="00E5117E" w:rsidRDefault="003735D2" w:rsidP="00E5117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Tytuł: </w:t>
      </w:r>
      <w:r w:rsidR="00A5138C"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[</w:t>
      </w:r>
      <w:proofErr w:type="spellStart"/>
      <w:r w:rsidR="00A5138C"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Title</w:t>
      </w:r>
      <w:proofErr w:type="spellEnd"/>
      <w:r w:rsidR="00A5138C"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:]</w:t>
      </w: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</w:p>
    <w:p w:rsidR="00E5117E" w:rsidRPr="00E5117E" w:rsidRDefault="00E5117E" w:rsidP="00E5117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E5117E" w:rsidRPr="00E5117E" w:rsidRDefault="00E5117E" w:rsidP="00E5117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E5117E" w:rsidRPr="00E5117E" w:rsidRDefault="00E5117E" w:rsidP="00E5117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3735D2" w:rsidRPr="00E5117E" w:rsidRDefault="003735D2" w:rsidP="00E5117E">
      <w:pPr>
        <w:spacing w:after="0" w:line="240" w:lineRule="auto"/>
        <w:ind w:left="-180" w:firstLine="1440"/>
        <w:jc w:val="center"/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- proszę zaznaczyć odpowiedź poprzez wpisanie X </w:t>
      </w:r>
      <w:r w:rsidR="00A5138C"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–</w:t>
      </w:r>
    </w:p>
    <w:p w:rsidR="00A5138C" w:rsidRPr="00E5117E" w:rsidRDefault="00A5138C" w:rsidP="00E5117E">
      <w:pPr>
        <w:spacing w:after="0" w:line="240" w:lineRule="auto"/>
        <w:ind w:left="-180" w:firstLine="1440"/>
        <w:jc w:val="center"/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[</w:t>
      </w:r>
      <w:proofErr w:type="spellStart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please</w:t>
      </w:r>
      <w:proofErr w:type="spellEnd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 </w:t>
      </w:r>
      <w:proofErr w:type="spellStart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mark</w:t>
      </w:r>
      <w:proofErr w:type="spellEnd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 </w:t>
      </w:r>
      <w:proofErr w:type="spellStart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your</w:t>
      </w:r>
      <w:proofErr w:type="spellEnd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 </w:t>
      </w:r>
      <w:proofErr w:type="spellStart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answer</w:t>
      </w:r>
      <w:proofErr w:type="spellEnd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 with </w:t>
      </w:r>
      <w:proofErr w:type="spellStart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an</w:t>
      </w:r>
      <w:proofErr w:type="spellEnd"/>
      <w:r w:rsidRPr="00E5117E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 X]</w:t>
      </w:r>
    </w:p>
    <w:p w:rsidR="003735D2" w:rsidRPr="00E5117E" w:rsidRDefault="003735D2" w:rsidP="00E5117E">
      <w:pPr>
        <w:spacing w:after="0" w:line="240" w:lineRule="auto"/>
        <w:ind w:left="-180" w:hanging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59"/>
        <w:gridCol w:w="8070"/>
        <w:gridCol w:w="614"/>
      </w:tblGrid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 xml:space="preserve">Ogólna wartość pracy 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pl-PL"/>
              </w:rPr>
              <w:t>Originality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…..……………………………………………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………………..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praca oryginalna (nowatorska)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Original an innovative work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praca zawiera element nowości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Minor amount of novelty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praca nie zawiera elementów nowości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Little or no originality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Metody 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Methodology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………………..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właściwie dobrane i opisane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Methods are well described and appropriate for the study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niewłaściwie opisane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Methods are appropriate for the study, however, they lack adequate description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niewłaściwie dobrane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Methodology is inappropriate for the study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d) brak omówienia metod badawczych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No methods were described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Materiał badawczy 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Data/Information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wystarczający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Sufficient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niewystarczający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Insufficient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wymaga uzupełnienia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Should be modified/adjusted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d) wymaga innej formy prezentacji 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Should be presented differently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E5117E" w:rsidRPr="00E5117E" w:rsidRDefault="00E5117E" w:rsidP="00E5117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5117E">
        <w:rPr>
          <w:rFonts w:asciiTheme="majorHAnsi" w:hAnsiTheme="majorHAnsi" w:cstheme="majorHAnsi"/>
          <w:sz w:val="24"/>
          <w:szCs w:val="24"/>
        </w:rPr>
        <w:br w:type="page"/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59"/>
        <w:gridCol w:w="8070"/>
        <w:gridCol w:w="614"/>
      </w:tblGrid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 xml:space="preserve">4. 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Metody statystyczne 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Statistical methods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……………………………………….……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….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właściwie dobrane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Methods are well described and appropriate for the study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są niewłaściwie dobrane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Methodology is inappropriate for the study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można zaakceptować po uzupełnieniu/po uwzględnieniu uwag recenzenta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Appropriate but require minor revision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d) brak, jednak podjęty temat nie wymaga wykorzystania metod </w:t>
            </w:r>
            <w:proofErr w:type="spellStart"/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statyst</w:t>
            </w:r>
            <w:proofErr w:type="spellEnd"/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. 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No methods were used – but they are not required for the study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e) brak, wykorzystanie metod </w:t>
            </w:r>
            <w:proofErr w:type="spellStart"/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statyst</w:t>
            </w:r>
            <w:proofErr w:type="spellEnd"/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. wzbogaciłoby analizę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No methods were used – they would improve quality of the paper/study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f) brak, a są niezbędne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No methods were used (however they should be applied)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Materiał ilustracyjny 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Illustrations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właściwa ilość i jakość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The quality and quantity of illustration is appropriate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605EE6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jakość ilustracji nr ……</w:t>
            </w:r>
            <w:r w:rsidR="003735D2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. </w:t>
            </w: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</w:t>
            </w:r>
            <w:r w:rsidR="003735D2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iewłaściwa</w:t>
            </w: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The quality if some illustrations is insufficient (no: ……)</w:t>
            </w: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tabs>
                <w:tab w:val="left" w:pos="531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materiał ilustracyjny niewłaściwie dobrany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Illustrations should be revised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tabs>
                <w:tab w:val="left" w:pos="531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d) za dużo, należy ograniczyć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To many illustrations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tabs>
                <w:tab w:val="left" w:pos="531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e) nie występuje/-ą w artykule</w:t>
            </w:r>
            <w:r w:rsidR="00605EE6" w:rsidRPr="00E511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[</w:t>
            </w:r>
            <w:r w:rsidR="00605EE6" w:rsidRPr="00E511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Does not appear in the article</w:t>
            </w:r>
            <w:r w:rsidR="00605EE6" w:rsidRPr="00E511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Tabele i ryciny 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Figures and tables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właściwie przygotowane i czytelne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The quality of figures and tables is very good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605EE6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należy poprawić (nr …</w:t>
            </w:r>
            <w:r w:rsidR="003735D2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.) </w:t>
            </w: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[</w:t>
            </w: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Require minor revision (figure /table no …..)</w:t>
            </w: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niewłaściwie przygotowane lub niewystarczające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Require a thorough re-editing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d) nie występuje/-ą w artykule</w:t>
            </w:r>
            <w:r w:rsidR="00605EE6" w:rsidRPr="00E511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[</w:t>
            </w:r>
            <w:r w:rsidR="00605EE6" w:rsidRPr="00E511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Does not appear in the article</w:t>
            </w:r>
            <w:r w:rsidR="00605EE6" w:rsidRPr="00E511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605EE6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Interpretacja wyników [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 xml:space="preserve">Conclusions 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="003735D2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poprawna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Logical conclusions with justification from evidence and reasoning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można zaakceptować po uwzględnieniu sugestii recenzenta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Conclusions require minor revision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należy dokonać znacznych poprawek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Conclusions require thorough revision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Literatura 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Literature</w:t>
            </w:r>
            <w:r w:rsidR="00605EE6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a) właściwie dobrana 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The literature cited is relevant to the study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niezgodna z wymaganiami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Does not meet the requirements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c) niekompletna, wymaga uzupełnienia 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[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Literature is almost comprehensive - paper should include more relevant references (minor revision is necessary)</w:t>
            </w:r>
            <w:r w:rsidR="00605EE6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d) niewłaściwie dobrana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The literature cited is irrelevant to the study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Streszczenie 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Abstract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………………………….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właściwe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Presents an accurate synopsis of the paper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nie oddaje istoty pracy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Should be slightly improved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c) konieczne gruntowne przeredagowanie 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Require a thorough re-editing and revision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E5117E" w:rsidRDefault="00E5117E"/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59"/>
        <w:gridCol w:w="8070"/>
        <w:gridCol w:w="614"/>
      </w:tblGrid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Język pracy, terminologia 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Communications (readability, grammar, clarity)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].</w:t>
            </w: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poprawne i jasne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Clear and correct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należy dokonać poprawek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Should be slightly improved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całkowicie zmienić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Require a thorough re-editing and revision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Ogólna opinia o możliwości opublikowania pracy 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[</w:t>
            </w:r>
            <w:r w:rsidR="00DC6730" w:rsidRPr="00E5117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pl-PL"/>
              </w:rPr>
              <w:t>The article is suitable for publication………………………………………………………………………………………………...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a) praca bardzo dobra, może zostać opublikowana w obecnej formule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In its current form – “accept”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b) praca dobra, może być opublikowana z nieznacznymi poprawkami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After correction – “accept with minor revisions”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c) praca może być opublikowana po całkowitym przeredagowaniu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After a thorough re-editing – “major revisions”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C6730" w:rsidRPr="00E5117E" w:rsidTr="00E5117E">
        <w:tc>
          <w:tcPr>
            <w:tcW w:w="559" w:type="dxa"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d) praca słaba, nie powinna być opublikowana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[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val="en-US" w:eastAsia="pl-PL"/>
              </w:rPr>
              <w:t>Manuscript is not suitable for publication – “reject”</w:t>
            </w:r>
            <w:r w:rsidR="00DC6730" w:rsidRPr="00E5117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3735D2" w:rsidRPr="00E5117E" w:rsidRDefault="003735D2" w:rsidP="00E5117E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3735D2" w:rsidRPr="00E5117E" w:rsidRDefault="003735D2" w:rsidP="00E5117E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Komentarz – uwagi ogólne</w:t>
      </w:r>
    </w:p>
    <w:p w:rsidR="003735D2" w:rsidRPr="00E5117E" w:rsidRDefault="003735D2" w:rsidP="00E5117E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(uprzejmie prosimy o przedstawienie komentarza – uwag ogólnych; </w:t>
      </w:r>
    </w:p>
    <w:p w:rsidR="003735D2" w:rsidRPr="00E5117E" w:rsidRDefault="003735D2" w:rsidP="00E5117E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recenzja bez komentarza nie będzie uznana)</w:t>
      </w:r>
    </w:p>
    <w:p w:rsidR="00DC6730" w:rsidRPr="00E5117E" w:rsidRDefault="00DC6730" w:rsidP="00E5117E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[</w:t>
      </w:r>
      <w:r w:rsidRPr="00E5117E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 xml:space="preserve">REVIEWER’S COMMENTS AND IMPRESIONS </w:t>
      </w:r>
    </w:p>
    <w:p w:rsidR="00DC6730" w:rsidRPr="00E5117E" w:rsidRDefault="00DC6730" w:rsidP="00E5117E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>(this field cannot be left blank; your comments will be provided to the author(s) anonymously)</w:t>
      </w: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]</w:t>
      </w:r>
    </w:p>
    <w:p w:rsidR="003735D2" w:rsidRPr="00E5117E" w:rsidRDefault="003735D2" w:rsidP="00E5117E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6"/>
      </w:tblGrid>
      <w:tr w:rsidR="003735D2" w:rsidRPr="00E5117E" w:rsidTr="005369C8">
        <w:trPr>
          <w:trHeight w:val="4809"/>
        </w:trPr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  <w:r w:rsidRPr="00E5117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  <w:p w:rsidR="007C53D3" w:rsidRPr="00E5117E" w:rsidRDefault="007C53D3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3735D2" w:rsidRPr="00E5117E" w:rsidRDefault="003735D2" w:rsidP="00E5117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3735D2" w:rsidRPr="00E5117E" w:rsidRDefault="003735D2" w:rsidP="00E5117E">
      <w:pPr>
        <w:tabs>
          <w:tab w:val="left" w:pos="6660"/>
        </w:tabs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………………………………………… </w:t>
      </w:r>
      <w:r w:rsidRPr="00E5117E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ab/>
        <w:t>…………………………………</w:t>
      </w:r>
    </w:p>
    <w:p w:rsidR="003735D2" w:rsidRPr="00E5117E" w:rsidRDefault="00DC6730" w:rsidP="00E5117E">
      <w:pPr>
        <w:tabs>
          <w:tab w:val="left" w:pos="675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>(miejsce, data)</w:t>
      </w: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3735D2"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>(podpis)</w:t>
      </w:r>
    </w:p>
    <w:p w:rsidR="00DC6730" w:rsidRPr="00E5117E" w:rsidRDefault="00DC6730" w:rsidP="00E5117E">
      <w:pPr>
        <w:tabs>
          <w:tab w:val="left" w:pos="675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 xml:space="preserve">(Place, Date)                                                                     </w:t>
      </w:r>
      <w:r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ab/>
      </w:r>
      <w:r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ab/>
        <w:t>(Signature)</w:t>
      </w:r>
    </w:p>
    <w:p w:rsidR="003735D2" w:rsidRPr="00E5117E" w:rsidRDefault="003735D2" w:rsidP="00E5117E">
      <w:pPr>
        <w:tabs>
          <w:tab w:val="left" w:pos="675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bookmarkStart w:id="0" w:name="_GoBack"/>
      <w:bookmarkEnd w:id="0"/>
    </w:p>
    <w:p w:rsidR="003735D2" w:rsidRPr="00E5117E" w:rsidRDefault="003735D2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 xml:space="preserve">Recenzja może zostać przesłana drogą elektroniczną na adres Redakcji:  </w:t>
      </w:r>
      <w:hyperlink r:id="rId7" w:history="1">
        <w:r w:rsidRPr="00E5117E">
          <w:rPr>
            <w:rStyle w:val="Hipercze"/>
            <w:rFonts w:asciiTheme="majorHAnsi" w:eastAsia="Times New Roman" w:hAnsiTheme="majorHAnsi" w:cstheme="majorHAnsi"/>
            <w:b/>
            <w:color w:val="0000FF"/>
            <w:sz w:val="24"/>
            <w:szCs w:val="24"/>
            <w:lang w:eastAsia="pl-PL"/>
          </w:rPr>
          <w:t>fir@zpsb.pl</w:t>
        </w:r>
      </w:hyperlink>
    </w:p>
    <w:p w:rsidR="003735D2" w:rsidRPr="00E5117E" w:rsidRDefault="003735D2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lub listownie: </w:t>
      </w:r>
    </w:p>
    <w:p w:rsidR="00DC6730" w:rsidRPr="00E5117E" w:rsidRDefault="00DC6730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>[</w:t>
      </w:r>
      <w:r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 xml:space="preserve">Please, send the review in an electronic form to:  </w:t>
      </w:r>
      <w:hyperlink r:id="rId8" w:history="1">
        <w:r w:rsidRPr="00E5117E">
          <w:rPr>
            <w:rStyle w:val="Hipercze"/>
            <w:rFonts w:asciiTheme="majorHAnsi" w:eastAsia="Times New Roman" w:hAnsiTheme="majorHAnsi" w:cstheme="majorHAnsi"/>
            <w:b/>
            <w:color w:val="0000FF"/>
            <w:sz w:val="24"/>
            <w:szCs w:val="24"/>
            <w:lang w:val="en-US" w:eastAsia="pl-PL"/>
          </w:rPr>
          <w:t>fir@zpsb.pl</w:t>
        </w:r>
      </w:hyperlink>
    </w:p>
    <w:p w:rsidR="00DC6730" w:rsidRPr="00E5117E" w:rsidRDefault="00DC6730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>or send us a hard copy to:</w:t>
      </w: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>]</w:t>
      </w:r>
    </w:p>
    <w:p w:rsidR="003735D2" w:rsidRPr="00E5117E" w:rsidRDefault="003735D2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Zeszyty Naukowe Zachodniopomorskiej Szkoły Biznesu Akademii Nauk Stosowanych </w:t>
      </w: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w Szczecinie FIRMA i RYNEK </w:t>
      </w:r>
      <w:r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ul. Żołnierska 53, 71-210 Szczecin</w:t>
      </w:r>
    </w:p>
    <w:p w:rsidR="003735D2" w:rsidRPr="00E5117E" w:rsidRDefault="003735D2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8041FE" w:rsidRPr="00E5117E" w:rsidRDefault="00C15D8E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hyperlink r:id="rId9" w:history="1">
        <w:r w:rsidR="003735D2" w:rsidRPr="00E5117E">
          <w:rPr>
            <w:rStyle w:val="Hipercze"/>
            <w:rFonts w:asciiTheme="majorHAnsi" w:eastAsia="Times New Roman" w:hAnsiTheme="majorHAnsi" w:cstheme="majorHAnsi"/>
            <w:sz w:val="24"/>
            <w:szCs w:val="24"/>
            <w:lang w:eastAsia="pl-PL"/>
          </w:rPr>
          <w:t>www.fir.zpsb.pl</w:t>
        </w:r>
      </w:hyperlink>
      <w:r w:rsidR="003735D2"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735D2" w:rsidRPr="00E5117E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:rsidR="008041FE" w:rsidRPr="00E5117E" w:rsidRDefault="008041FE" w:rsidP="00E5117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3735D2" w:rsidRPr="00E5117E" w:rsidRDefault="003735D2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Uwagi redakcji:</w:t>
      </w:r>
    </w:p>
    <w:p w:rsidR="00DC6730" w:rsidRPr="00E5117E" w:rsidRDefault="00DC6730" w:rsidP="00E5117E">
      <w:pPr>
        <w:tabs>
          <w:tab w:val="left" w:pos="675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[</w:t>
      </w:r>
      <w:r w:rsidRPr="00E5117E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>Additional Comments for the Editor:</w:t>
      </w:r>
      <w:r w:rsidRPr="00E5117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35D2" w:rsidRPr="00E5117E" w:rsidTr="005369C8"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3735D2" w:rsidRPr="00E5117E" w:rsidRDefault="003735D2" w:rsidP="00E5117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E64FD4" w:rsidRPr="00E5117E" w:rsidRDefault="00E64FD4" w:rsidP="00E5117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E64FD4" w:rsidRPr="00E5117E" w:rsidSect="00E64FD4">
      <w:headerReference w:type="default" r:id="rId10"/>
      <w:headerReference w:type="first" r:id="rId11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2C0BBC"/>
    <w:rsid w:val="002C4A07"/>
    <w:rsid w:val="002C5AE2"/>
    <w:rsid w:val="003735D2"/>
    <w:rsid w:val="003A71E3"/>
    <w:rsid w:val="003E3232"/>
    <w:rsid w:val="00473265"/>
    <w:rsid w:val="00605EE6"/>
    <w:rsid w:val="00644DCF"/>
    <w:rsid w:val="007C53D3"/>
    <w:rsid w:val="008041FE"/>
    <w:rsid w:val="00831E64"/>
    <w:rsid w:val="00953DD8"/>
    <w:rsid w:val="00996E9D"/>
    <w:rsid w:val="00A31153"/>
    <w:rsid w:val="00A5138C"/>
    <w:rsid w:val="00B0680A"/>
    <w:rsid w:val="00B7398F"/>
    <w:rsid w:val="00C15D8E"/>
    <w:rsid w:val="00C315A6"/>
    <w:rsid w:val="00C5117E"/>
    <w:rsid w:val="00D66666"/>
    <w:rsid w:val="00DB0721"/>
    <w:rsid w:val="00DC6730"/>
    <w:rsid w:val="00E026D4"/>
    <w:rsid w:val="00E36A97"/>
    <w:rsid w:val="00E5117E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F6BDCC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Hipercze">
    <w:name w:val="Hyperlink"/>
    <w:uiPriority w:val="99"/>
    <w:semiHidden/>
    <w:unhideWhenUsed/>
    <w:rsid w:val="003735D2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05EE6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1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138C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A5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@zpsb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r@zpsb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ir.zpsb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0EFE-B531-4004-8454-4D03B5C8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3</TotalTime>
  <Pages>4</Pages>
  <Words>847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/>
      <vt:lpstr>Autor  (autorzy) [Author/s] ……………………………………………………………………………………………………</vt:lpstr>
      <vt:lpstr/>
      <vt:lpstr>Kontakt do Autora: Informacje dopisuje redakcja po zakończeniu recenzji. Tożsamo</vt:lpstr>
      <vt:lpstr>[Author Contact Information: Information provided by the publisher. This is a bl</vt:lpstr>
      <vt:lpstr/>
      <vt:lpstr/>
      <vt:lpstr>Komentarz – uwagi ogólne</vt:lpstr>
      <vt:lpstr>(uprzejmie prosimy o przedstawienie komentarza – uwag ogólnych; </vt:lpstr>
      <vt:lpstr>recenzja bez komentarza nie będzie uznana)</vt:lpstr>
      <vt:lpstr>[REVIEWER’S COMMENTS AND IMPRESIONS </vt:lpstr>
      <vt:lpstr>(this field cannot be left blank; your comments will be provided to the author(s</vt:lpstr>
      <vt:lpstr/>
    </vt:vector>
  </TitlesOfParts>
  <Company>HP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2024-02-02T11:58:00Z</dcterms:created>
  <dcterms:modified xsi:type="dcterms:W3CDTF">2026-01-21T18:53:00Z</dcterms:modified>
</cp:coreProperties>
</file>